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1D" w:rsidRPr="00F2070E" w:rsidRDefault="00FC09B9" w:rsidP="00D901CC">
      <w:pPr>
        <w:pStyle w:val="Titre"/>
        <w:spacing w:line="360" w:lineRule="auto"/>
        <w:jc w:val="left"/>
        <w:rPr>
          <w:b/>
          <w:color w:val="FFFFFF" w:themeColor="background1"/>
          <w:sz w:val="52"/>
          <w:szCs w:val="52"/>
        </w:rPr>
      </w:pPr>
      <w:r w:rsidRPr="00F2070E">
        <w:rPr>
          <w:b/>
          <w:noProof/>
          <w:color w:val="FFFFFF" w:themeColor="background1"/>
          <w:lang w:eastAsia="fr-FR"/>
        </w:rPr>
        <w:drawing>
          <wp:anchor distT="0" distB="0" distL="114300" distR="114300" simplePos="0" relativeHeight="251658240" behindDoc="1" locked="0" layoutInCell="1" allowOverlap="1" wp14:anchorId="794746C3" wp14:editId="3E72918A">
            <wp:simplePos x="0" y="0"/>
            <wp:positionH relativeFrom="column">
              <wp:posOffset>-1097280</wp:posOffset>
            </wp:positionH>
            <wp:positionV relativeFrom="paragraph">
              <wp:posOffset>-1407922</wp:posOffset>
            </wp:positionV>
            <wp:extent cx="7844155" cy="2764790"/>
            <wp:effectExtent l="0" t="0" r="4445" b="0"/>
            <wp:wrapNone/>
            <wp:docPr id="1" name="Image 1" descr="Vente et location Mobilier et décoration en tonneau à Six-fours-les-Plages  83 - Baric'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e et location Mobilier et décoration en tonneau à Six-fours-les-Plages  83 - Baric'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78"/>
                    <a:stretch/>
                  </pic:blipFill>
                  <pic:spPr bwMode="auto">
                    <a:xfrm>
                      <a:off x="0" y="0"/>
                      <a:ext cx="7844155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1D" w:rsidRPr="00F2070E">
        <w:rPr>
          <w:b/>
          <w:color w:val="FFFFFF" w:themeColor="background1"/>
          <w:sz w:val="52"/>
          <w:szCs w:val="52"/>
        </w:rPr>
        <w:t>Sommelier Caviste</w:t>
      </w:r>
    </w:p>
    <w:p w:rsidR="0043091D" w:rsidRPr="00B10E16" w:rsidRDefault="0043091D" w:rsidP="00D901CC">
      <w:pPr>
        <w:pStyle w:val="Titre"/>
        <w:spacing w:line="360" w:lineRule="auto"/>
        <w:jc w:val="left"/>
        <w:rPr>
          <w:b/>
          <w:color w:val="auto"/>
          <w:sz w:val="36"/>
          <w:szCs w:val="36"/>
        </w:rPr>
      </w:pPr>
      <w:r w:rsidRPr="00B10E16">
        <w:rPr>
          <w:b/>
          <w:color w:val="auto"/>
          <w:sz w:val="36"/>
          <w:szCs w:val="36"/>
        </w:rPr>
        <w:t>BRICE ESCARDO</w:t>
      </w:r>
    </w:p>
    <w:p w:rsidR="0043091D" w:rsidRPr="00D901CC" w:rsidRDefault="0043091D" w:rsidP="0043091D">
      <w:pPr>
        <w:pStyle w:val="Titre"/>
        <w:spacing w:line="360" w:lineRule="auto"/>
        <w:rPr>
          <w:color w:val="FFFFFF" w:themeColor="background1"/>
          <w:sz w:val="2"/>
          <w:szCs w:val="2"/>
        </w:rPr>
      </w:pPr>
    </w:p>
    <w:p w:rsidR="0043091D" w:rsidRPr="00D901CC" w:rsidRDefault="0043091D" w:rsidP="0043091D">
      <w:pPr>
        <w:pStyle w:val="Titre"/>
        <w:spacing w:line="360" w:lineRule="auto"/>
        <w:rPr>
          <w:color w:val="FFFFFF" w:themeColor="background1"/>
          <w:sz w:val="2"/>
          <w:szCs w:val="2"/>
        </w:rPr>
      </w:pPr>
    </w:p>
    <w:p w:rsidR="0043091D" w:rsidRPr="00D901CC" w:rsidRDefault="0043091D" w:rsidP="0043091D">
      <w:pPr>
        <w:pStyle w:val="Titre"/>
        <w:spacing w:line="360" w:lineRule="auto"/>
        <w:rPr>
          <w:color w:val="FFFFFF" w:themeColor="background1"/>
          <w:sz w:val="2"/>
          <w:szCs w:val="2"/>
        </w:rPr>
      </w:pPr>
    </w:p>
    <w:p w:rsidR="0043091D" w:rsidRPr="00D901CC" w:rsidRDefault="0043091D" w:rsidP="0043091D">
      <w:pPr>
        <w:pStyle w:val="Titre"/>
        <w:spacing w:line="360" w:lineRule="auto"/>
        <w:rPr>
          <w:color w:val="FFFFFF" w:themeColor="background1"/>
          <w:sz w:val="2"/>
          <w:szCs w:val="2"/>
        </w:rPr>
      </w:pPr>
    </w:p>
    <w:p w:rsidR="0043091D" w:rsidRPr="00D901CC" w:rsidRDefault="0043091D" w:rsidP="0043091D">
      <w:pPr>
        <w:pStyle w:val="Titre"/>
        <w:spacing w:line="360" w:lineRule="auto"/>
        <w:rPr>
          <w:color w:val="FFFFFF" w:themeColor="background1"/>
          <w:sz w:val="2"/>
          <w:szCs w:val="2"/>
        </w:rPr>
      </w:pPr>
    </w:p>
    <w:tbl>
      <w:tblPr>
        <w:tblStyle w:val="Grilledutableau"/>
        <w:tblW w:w="5144" w:type="pct"/>
        <w:tblInd w:w="-709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eau de disposition pour le nom, les coordonnées et l’objectif"/>
      </w:tblPr>
      <w:tblGrid>
        <w:gridCol w:w="10185"/>
      </w:tblGrid>
      <w:tr w:rsidR="00D901CC" w:rsidRPr="00D901CC" w:rsidTr="0055252A">
        <w:trPr>
          <w:trHeight w:hRule="exact" w:val="242"/>
        </w:trPr>
        <w:tc>
          <w:tcPr>
            <w:tcW w:w="9286" w:type="dxa"/>
            <w:tcMar>
              <w:top w:w="0" w:type="dxa"/>
              <w:bottom w:w="0" w:type="dxa"/>
            </w:tcMar>
          </w:tcPr>
          <w:p w:rsidR="00D901CC" w:rsidRPr="00D901CC" w:rsidRDefault="00D901CC" w:rsidP="0055252A">
            <w:pPr>
              <w:pStyle w:val="Coordonnes"/>
              <w:ind w:left="142" w:right="-324"/>
              <w:contextualSpacing w:val="0"/>
              <w:jc w:val="left"/>
              <w:rPr>
                <w:color w:val="000000" w:themeColor="text1"/>
              </w:rPr>
            </w:pPr>
          </w:p>
        </w:tc>
      </w:tr>
    </w:tbl>
    <w:p w:rsidR="00D901CC" w:rsidRPr="00D901CC" w:rsidRDefault="00D901CC" w:rsidP="00D901CC">
      <w:pPr>
        <w:pStyle w:val="Titre1"/>
        <w:spacing w:before="240" w:after="120"/>
        <w:ind w:left="-851"/>
        <w:rPr>
          <w:rFonts w:ascii="Arial" w:hAnsi="Arial" w:cs="Arial"/>
          <w:b w:val="0"/>
          <w:spacing w:val="20"/>
          <w:sz w:val="18"/>
          <w:szCs w:val="18"/>
        </w:rPr>
      </w:pPr>
      <w:r>
        <w:rPr>
          <w:rFonts w:ascii="Arial" w:hAnsi="Arial" w:cs="Arial"/>
          <w:b w:val="0"/>
          <w:caps w:val="0"/>
          <w:spacing w:val="20"/>
          <w:sz w:val="18"/>
          <w:szCs w:val="18"/>
        </w:rPr>
        <w:t>1 Imp.</w:t>
      </w:r>
      <w:r w:rsidRPr="00D901CC">
        <w:rPr>
          <w:rFonts w:ascii="Arial" w:hAnsi="Arial" w:cs="Arial"/>
          <w:b w:val="0"/>
          <w:caps w:val="0"/>
          <w:spacing w:val="20"/>
          <w:sz w:val="18"/>
          <w:szCs w:val="18"/>
        </w:rPr>
        <w:t xml:space="preserve"> Marcel Pag</w:t>
      </w:r>
      <w:r>
        <w:rPr>
          <w:rFonts w:ascii="Arial" w:hAnsi="Arial" w:cs="Arial"/>
          <w:b w:val="0"/>
          <w:caps w:val="0"/>
          <w:spacing w:val="20"/>
          <w:sz w:val="18"/>
          <w:szCs w:val="18"/>
        </w:rPr>
        <w:t>nol 83</w:t>
      </w:r>
      <w:r w:rsidRPr="00D901CC">
        <w:rPr>
          <w:rFonts w:ascii="Arial" w:hAnsi="Arial" w:cs="Arial"/>
          <w:b w:val="0"/>
          <w:caps w:val="0"/>
          <w:spacing w:val="20"/>
          <w:sz w:val="18"/>
          <w:szCs w:val="18"/>
        </w:rPr>
        <w:t>136 Gar</w:t>
      </w:r>
      <w:r>
        <w:rPr>
          <w:rFonts w:ascii="Arial" w:hAnsi="Arial" w:cs="Arial"/>
          <w:b w:val="0"/>
          <w:caps w:val="0"/>
          <w:spacing w:val="20"/>
          <w:sz w:val="18"/>
          <w:szCs w:val="18"/>
        </w:rPr>
        <w:t>é</w:t>
      </w:r>
      <w:r w:rsidRPr="00D901CC">
        <w:rPr>
          <w:rFonts w:ascii="Arial" w:hAnsi="Arial" w:cs="Arial"/>
          <w:b w:val="0"/>
          <w:caps w:val="0"/>
          <w:spacing w:val="20"/>
          <w:sz w:val="18"/>
          <w:szCs w:val="18"/>
        </w:rPr>
        <w:t xml:space="preserve">oult | </w:t>
      </w:r>
      <w:r w:rsidRPr="00D901CC">
        <w:rPr>
          <w:rFonts w:ascii="Arial" w:hAnsi="Arial" w:cs="Arial"/>
          <w:caps w:val="0"/>
          <w:spacing w:val="20"/>
          <w:sz w:val="18"/>
          <w:szCs w:val="18"/>
        </w:rPr>
        <w:t xml:space="preserve">06 87 47 42 64 </w:t>
      </w:r>
      <w:r w:rsidRPr="00D901CC">
        <w:rPr>
          <w:rFonts w:ascii="Arial" w:hAnsi="Arial" w:cs="Arial"/>
          <w:b w:val="0"/>
          <w:caps w:val="0"/>
          <w:spacing w:val="20"/>
          <w:sz w:val="18"/>
          <w:szCs w:val="18"/>
        </w:rPr>
        <w:t xml:space="preserve">| brice.escardo@hotmail.fr | Permis A </w:t>
      </w:r>
      <w:r>
        <w:rPr>
          <w:rFonts w:ascii="Arial" w:hAnsi="Arial" w:cs="Arial"/>
          <w:b w:val="0"/>
          <w:caps w:val="0"/>
          <w:spacing w:val="20"/>
          <w:sz w:val="18"/>
          <w:szCs w:val="18"/>
        </w:rPr>
        <w:t>e</w:t>
      </w:r>
      <w:r w:rsidRPr="00D901CC">
        <w:rPr>
          <w:rFonts w:ascii="Arial" w:hAnsi="Arial" w:cs="Arial"/>
          <w:b w:val="0"/>
          <w:caps w:val="0"/>
          <w:spacing w:val="20"/>
          <w:sz w:val="18"/>
          <w:szCs w:val="18"/>
        </w:rPr>
        <w:t xml:space="preserve">t B | 44 </w:t>
      </w:r>
      <w:r>
        <w:rPr>
          <w:rFonts w:ascii="Arial" w:hAnsi="Arial" w:cs="Arial"/>
          <w:b w:val="0"/>
          <w:caps w:val="0"/>
          <w:spacing w:val="20"/>
          <w:sz w:val="18"/>
          <w:szCs w:val="18"/>
        </w:rPr>
        <w:t>a</w:t>
      </w:r>
      <w:r w:rsidRPr="00D901CC">
        <w:rPr>
          <w:rFonts w:ascii="Arial" w:hAnsi="Arial" w:cs="Arial"/>
          <w:b w:val="0"/>
          <w:caps w:val="0"/>
          <w:spacing w:val="20"/>
          <w:sz w:val="18"/>
          <w:szCs w:val="18"/>
        </w:rPr>
        <w:t>ns</w:t>
      </w:r>
    </w:p>
    <w:p w:rsidR="00D901CC" w:rsidRPr="003B22C1" w:rsidRDefault="00732FC9" w:rsidP="003B22C1">
      <w:pPr>
        <w:ind w:left="-426" w:right="261"/>
        <w:jc w:val="both"/>
        <w:rPr>
          <w:rFonts w:ascii="Corbel" w:hAnsi="Corbel"/>
          <w:b/>
          <w:sz w:val="26"/>
          <w:szCs w:val="26"/>
        </w:rPr>
      </w:pPr>
      <w:r w:rsidRPr="003B22C1">
        <w:rPr>
          <w:rFonts w:ascii="Corbel" w:hAnsi="Corbel"/>
          <w:b/>
          <w:color w:val="000000" w:themeColor="text1"/>
          <w:sz w:val="26"/>
          <w:szCs w:val="26"/>
        </w:rPr>
        <w:t>Après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une 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>expérience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professionnel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le 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>de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>30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>ans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>dans la restauration</w:t>
      </w:r>
      <w:r w:rsidR="00254C9B" w:rsidRPr="003B22C1">
        <w:rPr>
          <w:rFonts w:ascii="Corbel" w:hAnsi="Corbel"/>
          <w:b/>
          <w:color w:val="000000" w:themeColor="text1"/>
          <w:sz w:val="26"/>
          <w:szCs w:val="26"/>
        </w:rPr>
        <w:t>,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je </w:t>
      </w:r>
      <w:r w:rsidR="005B52AF" w:rsidRPr="003B22C1">
        <w:rPr>
          <w:rFonts w:ascii="Corbel" w:hAnsi="Corbel"/>
          <w:b/>
          <w:color w:val="000000" w:themeColor="text1"/>
          <w:sz w:val="26"/>
          <w:szCs w:val="26"/>
        </w:rPr>
        <w:t>me projette vers de nouveau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>x</w:t>
      </w:r>
      <w:r w:rsidR="005B52AF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horizon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>s</w:t>
      </w:r>
      <w:r w:rsidR="00254C9B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pour devenir</w:t>
      </w:r>
      <w:r w:rsidR="005B52AF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sommelier</w:t>
      </w:r>
      <w:r w:rsidR="005B52AF" w:rsidRPr="003B22C1">
        <w:rPr>
          <w:rFonts w:ascii="Corbel" w:hAnsi="Corbel"/>
          <w:b/>
          <w:color w:val="000000" w:themeColor="text1"/>
          <w:sz w:val="26"/>
          <w:szCs w:val="26"/>
        </w:rPr>
        <w:noBreakHyphen/>
      </w:r>
      <w:r w:rsidR="00254C9B" w:rsidRPr="003B22C1">
        <w:rPr>
          <w:rFonts w:ascii="Corbel" w:hAnsi="Corbel"/>
          <w:b/>
          <w:color w:val="000000" w:themeColor="text1"/>
          <w:sz w:val="26"/>
          <w:szCs w:val="26"/>
        </w:rPr>
        <w:t>caviste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, </w:t>
      </w:r>
      <w:r w:rsidR="00254C9B" w:rsidRPr="003B22C1">
        <w:rPr>
          <w:rFonts w:ascii="Corbel" w:hAnsi="Corbel"/>
          <w:b/>
          <w:color w:val="000000" w:themeColor="text1"/>
          <w:sz w:val="26"/>
          <w:szCs w:val="26"/>
        </w:rPr>
        <w:t>u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>ne</w:t>
      </w:r>
      <w:r w:rsidR="005B52AF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passion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</w:t>
      </w:r>
      <w:r w:rsidR="00254C9B" w:rsidRPr="003B22C1">
        <w:rPr>
          <w:rFonts w:ascii="Corbel" w:hAnsi="Corbel"/>
          <w:b/>
          <w:color w:val="000000" w:themeColor="text1"/>
          <w:sz w:val="26"/>
          <w:szCs w:val="26"/>
        </w:rPr>
        <w:t>du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monde viticole que </w:t>
      </w:r>
      <w:r w:rsidR="00254C9B" w:rsidRPr="003B22C1">
        <w:rPr>
          <w:rFonts w:ascii="Corbel" w:hAnsi="Corbel"/>
          <w:b/>
          <w:color w:val="000000" w:themeColor="text1"/>
          <w:sz w:val="26"/>
          <w:szCs w:val="26"/>
        </w:rPr>
        <w:t>j</w:t>
      </w:r>
      <w:r w:rsidRPr="003B22C1">
        <w:rPr>
          <w:rFonts w:ascii="Corbel" w:hAnsi="Corbel"/>
          <w:b/>
          <w:color w:val="000000" w:themeColor="text1"/>
          <w:sz w:val="26"/>
          <w:szCs w:val="26"/>
        </w:rPr>
        <w:t>’ai</w:t>
      </w:r>
      <w:r w:rsidR="00682017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depuis mon jeune </w:t>
      </w:r>
      <w:r w:rsidR="00254C9B" w:rsidRPr="003B22C1">
        <w:rPr>
          <w:rFonts w:ascii="Corbel" w:hAnsi="Corbel"/>
          <w:b/>
          <w:color w:val="000000" w:themeColor="text1"/>
          <w:sz w:val="26"/>
          <w:szCs w:val="26"/>
        </w:rPr>
        <w:t>â</w:t>
      </w:r>
      <w:r w:rsidR="00682017" w:rsidRPr="003B22C1">
        <w:rPr>
          <w:rFonts w:ascii="Corbel" w:hAnsi="Corbel"/>
          <w:b/>
          <w:color w:val="000000" w:themeColor="text1"/>
          <w:sz w:val="26"/>
          <w:szCs w:val="26"/>
        </w:rPr>
        <w:t>ge</w:t>
      </w:r>
      <w:r w:rsidR="009D3ECD" w:rsidRPr="003B22C1">
        <w:rPr>
          <w:rFonts w:ascii="Corbel" w:hAnsi="Corbel"/>
          <w:b/>
          <w:color w:val="000000" w:themeColor="text1"/>
          <w:sz w:val="26"/>
          <w:szCs w:val="26"/>
        </w:rPr>
        <w:t>.</w:t>
      </w:r>
      <w:r w:rsidR="00D414FA" w:rsidRPr="003B22C1">
        <w:rPr>
          <w:rFonts w:ascii="Corbel" w:hAnsi="Corbel"/>
          <w:b/>
          <w:color w:val="000000" w:themeColor="text1"/>
          <w:sz w:val="26"/>
          <w:szCs w:val="26"/>
        </w:rPr>
        <w:t xml:space="preserve"> </w:t>
      </w:r>
    </w:p>
    <w:p w:rsidR="004E01EB" w:rsidRPr="007D08AA" w:rsidRDefault="007D08AA" w:rsidP="007D08AA">
      <w:pPr>
        <w:pStyle w:val="Titre1"/>
        <w:spacing w:before="240" w:after="120"/>
        <w:rPr>
          <w:rFonts w:ascii="Calibri" w:eastAsiaTheme="minorHAnsi" w:hAnsi="Calibri" w:cs="Calibri"/>
          <w:b w:val="0"/>
          <w:caps w:val="0"/>
          <w:color w:val="595959" w:themeColor="text1" w:themeTint="A6"/>
          <w:spacing w:val="120"/>
          <w:sz w:val="22"/>
          <w:szCs w:val="22"/>
        </w:rPr>
      </w:pPr>
      <w:r w:rsidRPr="007D08AA">
        <w:rPr>
          <w:b w:val="0"/>
          <w:spacing w:val="120"/>
        </w:rPr>
        <w:t>Expérience professionnelle</w:t>
      </w:r>
    </w:p>
    <w:tbl>
      <w:tblPr>
        <w:tblStyle w:val="Grilledutableau"/>
        <w:tblW w:w="53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eau de disposition Expérience"/>
      </w:tblPr>
      <w:tblGrid>
        <w:gridCol w:w="10470"/>
      </w:tblGrid>
      <w:tr w:rsidR="001D0BF1" w:rsidRPr="007A7A77" w:rsidTr="007D08AA">
        <w:tc>
          <w:tcPr>
            <w:tcW w:w="9544" w:type="dxa"/>
          </w:tcPr>
          <w:p w:rsidR="001D0BF1" w:rsidRPr="007D08AA" w:rsidRDefault="00DF5709" w:rsidP="001D0BF1">
            <w:pPr>
              <w:pStyle w:val="Titre3"/>
              <w:contextualSpacing w:val="0"/>
              <w:outlineLvl w:val="2"/>
              <w:rPr>
                <w:b w:val="0"/>
                <w:sz w:val="20"/>
                <w:szCs w:val="20"/>
              </w:rPr>
            </w:pPr>
            <w:r w:rsidRPr="007D08AA">
              <w:rPr>
                <w:b w:val="0"/>
                <w:sz w:val="20"/>
                <w:szCs w:val="20"/>
              </w:rPr>
              <w:t>01/10/2012</w:t>
            </w:r>
            <w:r w:rsidR="001D0BF1" w:rsidRPr="007D08AA">
              <w:rPr>
                <w:b w:val="0"/>
                <w:sz w:val="20"/>
                <w:szCs w:val="20"/>
                <w:lang w:bidi="fr-FR"/>
              </w:rPr>
              <w:t xml:space="preserve"> – </w:t>
            </w:r>
            <w:r w:rsidRPr="007D08AA">
              <w:rPr>
                <w:b w:val="0"/>
                <w:sz w:val="20"/>
                <w:szCs w:val="20"/>
              </w:rPr>
              <w:t>30/04/2023</w:t>
            </w:r>
          </w:p>
          <w:p w:rsidR="007D08AA" w:rsidRPr="00FC09B9" w:rsidRDefault="00DF5709" w:rsidP="001D0BF1">
            <w:pPr>
              <w:pStyle w:val="Titre2"/>
              <w:contextualSpacing w:val="0"/>
              <w:outlineLvl w:val="1"/>
              <w:rPr>
                <w:sz w:val="24"/>
                <w:szCs w:val="24"/>
                <w:lang w:bidi="fr-FR"/>
              </w:rPr>
            </w:pPr>
            <w:r w:rsidRPr="00D901CC">
              <w:rPr>
                <w:color w:val="A47828"/>
                <w:sz w:val="24"/>
                <w:szCs w:val="24"/>
              </w:rPr>
              <w:t>chef du laboratoire de production</w:t>
            </w:r>
            <w:r w:rsidR="006E15CD" w:rsidRPr="00D901CC">
              <w:rPr>
                <w:color w:val="A47828"/>
                <w:sz w:val="24"/>
                <w:szCs w:val="24"/>
              </w:rPr>
              <w:t xml:space="preserve"> et chef patissier</w:t>
            </w:r>
            <w:r w:rsidR="001D0BF1" w:rsidRPr="00D901CC">
              <w:rPr>
                <w:color w:val="A47828"/>
                <w:sz w:val="24"/>
                <w:szCs w:val="24"/>
                <w:lang w:bidi="fr-FR"/>
              </w:rPr>
              <w:t>,</w:t>
            </w:r>
            <w:r w:rsidR="001D0BF1" w:rsidRPr="00FC09B9">
              <w:rPr>
                <w:sz w:val="24"/>
                <w:szCs w:val="24"/>
                <w:lang w:bidi="fr-FR"/>
              </w:rPr>
              <w:t xml:space="preserve"> </w:t>
            </w:r>
          </w:p>
          <w:p w:rsidR="001D0BF1" w:rsidRPr="007D08AA" w:rsidRDefault="00DF5709" w:rsidP="001D0BF1">
            <w:pPr>
              <w:pStyle w:val="Titre2"/>
              <w:contextualSpacing w:val="0"/>
              <w:outlineLvl w:val="1"/>
              <w:rPr>
                <w:rStyle w:val="Rfrenceple"/>
                <w:sz w:val="22"/>
                <w:szCs w:val="22"/>
              </w:rPr>
            </w:pPr>
            <w:r w:rsidRPr="007D08AA">
              <w:rPr>
                <w:rStyle w:val="Rfrenceple"/>
                <w:sz w:val="22"/>
                <w:szCs w:val="22"/>
              </w:rPr>
              <w:t>gaudefroy reception</w:t>
            </w:r>
            <w:r w:rsidR="00E42547" w:rsidRPr="007D08AA">
              <w:rPr>
                <w:rStyle w:val="Rfrenceple"/>
                <w:sz w:val="22"/>
                <w:szCs w:val="22"/>
              </w:rPr>
              <w:t xml:space="preserve"> a ollioules</w:t>
            </w:r>
          </w:p>
          <w:p w:rsidR="00F34613" w:rsidRPr="00254C9B" w:rsidRDefault="00F34613" w:rsidP="001D0BF1">
            <w:pPr>
              <w:pStyle w:val="Titre2"/>
              <w:contextualSpacing w:val="0"/>
              <w:outlineLvl w:val="1"/>
              <w:rPr>
                <w:sz w:val="8"/>
                <w:szCs w:val="8"/>
              </w:rPr>
            </w:pPr>
          </w:p>
          <w:p w:rsidR="005F7119" w:rsidRPr="007D08AA" w:rsidRDefault="005F7119" w:rsidP="005F7119">
            <w:pPr>
              <w:rPr>
                <w:rFonts w:eastAsiaTheme="majorEastAsia"/>
                <w:caps/>
                <w:sz w:val="20"/>
                <w:szCs w:val="20"/>
              </w:rPr>
            </w:pPr>
            <w:r w:rsidRPr="007D08AA">
              <w:rPr>
                <w:rFonts w:eastAsiaTheme="majorEastAsia"/>
                <w:caps/>
                <w:sz w:val="20"/>
                <w:szCs w:val="20"/>
              </w:rPr>
              <w:t>01/</w:t>
            </w:r>
            <w:r w:rsidR="00F34613" w:rsidRPr="007D08AA">
              <w:rPr>
                <w:rFonts w:eastAsiaTheme="majorEastAsia"/>
                <w:caps/>
                <w:sz w:val="20"/>
                <w:szCs w:val="20"/>
              </w:rPr>
              <w:t>08</w:t>
            </w:r>
            <w:r w:rsidRPr="007D08AA">
              <w:rPr>
                <w:rFonts w:eastAsiaTheme="majorEastAsia"/>
                <w:caps/>
                <w:sz w:val="20"/>
                <w:szCs w:val="20"/>
              </w:rPr>
              <w:t>/</w:t>
            </w:r>
            <w:r w:rsidR="00F34613" w:rsidRPr="007D08AA">
              <w:rPr>
                <w:rFonts w:eastAsiaTheme="majorEastAsia"/>
                <w:caps/>
                <w:sz w:val="20"/>
                <w:szCs w:val="20"/>
              </w:rPr>
              <w:t>2011</w:t>
            </w:r>
            <w:r w:rsidRPr="007D08AA">
              <w:rPr>
                <w:rFonts w:eastAsiaTheme="majorEastAsia"/>
                <w:caps/>
                <w:sz w:val="20"/>
                <w:szCs w:val="20"/>
              </w:rPr>
              <w:t xml:space="preserve"> - 01/1</w:t>
            </w:r>
            <w:r w:rsidR="00F34613" w:rsidRPr="007D08AA">
              <w:rPr>
                <w:rFonts w:eastAsiaTheme="majorEastAsia"/>
                <w:caps/>
                <w:sz w:val="20"/>
                <w:szCs w:val="20"/>
              </w:rPr>
              <w:t>0</w:t>
            </w:r>
            <w:r w:rsidRPr="007D08AA">
              <w:rPr>
                <w:rFonts w:eastAsiaTheme="majorEastAsia"/>
                <w:caps/>
                <w:sz w:val="20"/>
                <w:szCs w:val="20"/>
              </w:rPr>
              <w:t>/</w:t>
            </w:r>
            <w:r w:rsidR="00F34613" w:rsidRPr="007D08AA">
              <w:rPr>
                <w:rFonts w:eastAsiaTheme="majorEastAsia"/>
                <w:caps/>
                <w:sz w:val="20"/>
                <w:szCs w:val="20"/>
              </w:rPr>
              <w:t>2012</w:t>
            </w:r>
            <w:r w:rsidR="00FC09B9">
              <w:rPr>
                <w:noProof/>
                <w:lang w:eastAsia="fr-FR"/>
              </w:rPr>
              <w:t xml:space="preserve"> </w:t>
            </w:r>
          </w:p>
          <w:p w:rsidR="001E3120" w:rsidRPr="007A7A77" w:rsidRDefault="005F7119" w:rsidP="005F7119">
            <w:pPr>
              <w:contextualSpacing w:val="0"/>
            </w:pPr>
            <w:r w:rsidRPr="00D901CC">
              <w:rPr>
                <w:b/>
                <w:bCs/>
                <w:color w:val="A47828"/>
                <w:sz w:val="24"/>
                <w:szCs w:val="24"/>
              </w:rPr>
              <w:t>BOULANGER</w:t>
            </w:r>
            <w:r w:rsidR="007D08AA" w:rsidRPr="00D901CC">
              <w:rPr>
                <w:color w:val="A47828"/>
              </w:rPr>
              <w:t>,</w:t>
            </w:r>
            <w:r w:rsidR="007D08AA">
              <w:t xml:space="preserve"> LA BANETTE, LE </w:t>
            </w:r>
            <w:r>
              <w:t>BEAUSSET</w:t>
            </w:r>
            <w:bookmarkStart w:id="0" w:name="_GoBack"/>
            <w:bookmarkEnd w:id="0"/>
          </w:p>
        </w:tc>
      </w:tr>
      <w:tr w:rsidR="00F61DF9" w:rsidRPr="00DC5275" w:rsidTr="007D08AA">
        <w:tc>
          <w:tcPr>
            <w:tcW w:w="9544" w:type="dxa"/>
            <w:tcMar>
              <w:top w:w="216" w:type="dxa"/>
            </w:tcMar>
          </w:tcPr>
          <w:p w:rsidR="00F61DF9" w:rsidRPr="007D08AA" w:rsidRDefault="00571978" w:rsidP="007D08AA">
            <w:pPr>
              <w:rPr>
                <w:rFonts w:eastAsiaTheme="majorEastAsia"/>
                <w:caps/>
                <w:sz w:val="20"/>
                <w:szCs w:val="20"/>
              </w:rPr>
            </w:pPr>
            <w:r w:rsidRPr="007D08AA">
              <w:rPr>
                <w:rFonts w:eastAsiaTheme="majorEastAsia"/>
                <w:caps/>
                <w:sz w:val="20"/>
                <w:szCs w:val="20"/>
              </w:rPr>
              <w:t>01/11/</w:t>
            </w:r>
            <w:r w:rsidR="00F34613" w:rsidRPr="007D08AA">
              <w:rPr>
                <w:rFonts w:eastAsiaTheme="majorEastAsia"/>
                <w:caps/>
                <w:sz w:val="20"/>
                <w:szCs w:val="20"/>
              </w:rPr>
              <w:t>2006</w:t>
            </w:r>
            <w:r w:rsidR="00F61DF9" w:rsidRPr="007D08AA">
              <w:rPr>
                <w:rFonts w:eastAsiaTheme="majorEastAsia"/>
                <w:caps/>
                <w:sz w:val="20"/>
                <w:szCs w:val="20"/>
              </w:rPr>
              <w:t xml:space="preserve"> – </w:t>
            </w:r>
            <w:r w:rsidRPr="007D08AA">
              <w:rPr>
                <w:rFonts w:eastAsiaTheme="majorEastAsia"/>
                <w:caps/>
                <w:sz w:val="20"/>
                <w:szCs w:val="20"/>
              </w:rPr>
              <w:t>01/</w:t>
            </w:r>
            <w:r w:rsidR="00F34613" w:rsidRPr="007D08AA">
              <w:rPr>
                <w:rFonts w:eastAsiaTheme="majorEastAsia"/>
                <w:caps/>
                <w:sz w:val="20"/>
                <w:szCs w:val="20"/>
              </w:rPr>
              <w:t>08</w:t>
            </w:r>
            <w:r w:rsidRPr="007D08AA">
              <w:rPr>
                <w:rFonts w:eastAsiaTheme="majorEastAsia"/>
                <w:caps/>
                <w:sz w:val="20"/>
                <w:szCs w:val="20"/>
              </w:rPr>
              <w:t>/201</w:t>
            </w:r>
            <w:r w:rsidR="00F34613" w:rsidRPr="007D08AA">
              <w:rPr>
                <w:rFonts w:eastAsiaTheme="majorEastAsia"/>
                <w:caps/>
                <w:sz w:val="20"/>
                <w:szCs w:val="20"/>
              </w:rPr>
              <w:t>1</w:t>
            </w:r>
          </w:p>
          <w:p w:rsidR="00F34613" w:rsidRPr="007D08AA" w:rsidRDefault="00571978" w:rsidP="00F34613">
            <w:pPr>
              <w:pStyle w:val="Titre2"/>
              <w:contextualSpacing w:val="0"/>
              <w:outlineLvl w:val="1"/>
              <w:rPr>
                <w:rStyle w:val="Rfrenceple"/>
                <w:sz w:val="22"/>
                <w:szCs w:val="22"/>
              </w:rPr>
            </w:pPr>
            <w:r w:rsidRPr="00D901CC">
              <w:rPr>
                <w:color w:val="A47828"/>
                <w:sz w:val="24"/>
                <w:szCs w:val="24"/>
              </w:rPr>
              <w:t>chef patissier</w:t>
            </w:r>
            <w:r w:rsidR="00F61DF9" w:rsidRPr="003B22C1">
              <w:rPr>
                <w:color w:val="856628" w:themeColor="accent4"/>
                <w:lang w:bidi="fr-FR"/>
              </w:rPr>
              <w:t>,</w:t>
            </w:r>
            <w:r w:rsidR="00F61DF9" w:rsidRPr="007A7A77">
              <w:rPr>
                <w:lang w:bidi="fr-FR"/>
              </w:rPr>
              <w:t xml:space="preserve"> </w:t>
            </w:r>
            <w:r w:rsidRPr="007D08AA">
              <w:rPr>
                <w:rStyle w:val="Rfrenceple"/>
                <w:sz w:val="22"/>
                <w:szCs w:val="22"/>
              </w:rPr>
              <w:t>hostellerie berard 1 etoile guide michelin</w:t>
            </w:r>
            <w:r w:rsidR="007D08AA">
              <w:rPr>
                <w:rStyle w:val="Rfrenceple"/>
                <w:sz w:val="22"/>
                <w:szCs w:val="22"/>
              </w:rPr>
              <w:t>,</w:t>
            </w:r>
            <w:r w:rsidRPr="007D08AA">
              <w:rPr>
                <w:rStyle w:val="Rfrenceple"/>
                <w:sz w:val="22"/>
                <w:szCs w:val="22"/>
              </w:rPr>
              <w:t xml:space="preserve"> la cadiere d’azur</w:t>
            </w:r>
          </w:p>
          <w:p w:rsidR="007D08AA" w:rsidRPr="00254C9B" w:rsidRDefault="007D08AA" w:rsidP="00F34613">
            <w:pPr>
              <w:pStyle w:val="Titre2"/>
              <w:contextualSpacing w:val="0"/>
              <w:outlineLvl w:val="1"/>
              <w:rPr>
                <w:rStyle w:val="Rfrenceple"/>
                <w:sz w:val="8"/>
                <w:szCs w:val="8"/>
              </w:rPr>
            </w:pPr>
          </w:p>
          <w:p w:rsidR="00F34613" w:rsidRPr="007D08AA" w:rsidRDefault="00F34613" w:rsidP="007D08AA">
            <w:pPr>
              <w:rPr>
                <w:rFonts w:eastAsiaTheme="majorEastAsia"/>
                <w:caps/>
                <w:sz w:val="20"/>
                <w:szCs w:val="20"/>
              </w:rPr>
            </w:pPr>
            <w:r w:rsidRPr="007D08AA">
              <w:rPr>
                <w:rFonts w:eastAsiaTheme="majorEastAsia"/>
                <w:caps/>
                <w:sz w:val="20"/>
                <w:szCs w:val="20"/>
              </w:rPr>
              <w:t>01/09/1995-01/09/2006</w:t>
            </w:r>
          </w:p>
          <w:p w:rsidR="005F7119" w:rsidRPr="009E3AB7" w:rsidRDefault="007D08AA" w:rsidP="009E3AB7">
            <w:pPr>
              <w:pStyle w:val="Titre2"/>
              <w:contextualSpacing w:val="0"/>
              <w:outlineLvl w:val="1"/>
              <w:rPr>
                <w:bCs/>
                <w:smallCaps/>
                <w:color w:val="595959" w:themeColor="text1" w:themeTint="A6"/>
                <w:sz w:val="22"/>
                <w:szCs w:val="22"/>
              </w:rPr>
            </w:pPr>
            <w:r w:rsidRPr="00D901CC">
              <w:rPr>
                <w:bCs/>
                <w:smallCaps/>
                <w:color w:val="A47828"/>
                <w:sz w:val="24"/>
                <w:szCs w:val="24"/>
              </w:rPr>
              <w:t xml:space="preserve">APPRENTISSAGE, </w:t>
            </w:r>
            <w:r w:rsidR="00F34613" w:rsidRPr="00D901CC">
              <w:rPr>
                <w:bCs/>
                <w:smallCaps/>
                <w:color w:val="A47828"/>
                <w:sz w:val="24"/>
                <w:szCs w:val="24"/>
              </w:rPr>
              <w:t xml:space="preserve">PUIS SECOND DE </w:t>
            </w:r>
            <w:r w:rsidR="00DC5275" w:rsidRPr="00D901CC">
              <w:rPr>
                <w:bCs/>
                <w:smallCaps/>
                <w:color w:val="A47828"/>
                <w:sz w:val="24"/>
                <w:szCs w:val="24"/>
              </w:rPr>
              <w:t>CUISINE</w:t>
            </w:r>
            <w:r w:rsidR="00DC5275" w:rsidRPr="003B22C1">
              <w:rPr>
                <w:bCs/>
                <w:smallCaps/>
                <w:color w:val="856628" w:themeColor="accent4"/>
                <w:sz w:val="24"/>
                <w:szCs w:val="24"/>
              </w:rPr>
              <w:t>,</w:t>
            </w:r>
            <w:r w:rsidR="00DC5275" w:rsidRPr="00DC5275">
              <w:rPr>
                <w:bCs/>
                <w:smallCaps/>
                <w:sz w:val="22"/>
                <w:szCs w:val="22"/>
              </w:rPr>
              <w:t> </w:t>
            </w:r>
            <w:r w:rsidR="00DC5275" w:rsidRPr="007D08AA">
              <w:rPr>
                <w:b w:val="0"/>
                <w:smallCaps/>
                <w:color w:val="595959" w:themeColor="text1" w:themeTint="A6"/>
                <w:sz w:val="22"/>
                <w:szCs w:val="22"/>
              </w:rPr>
              <w:t>A</w:t>
            </w:r>
            <w:r>
              <w:rPr>
                <w:b w:val="0"/>
                <w:smallCaps/>
                <w:color w:val="595959" w:themeColor="text1" w:themeTint="A6"/>
                <w:sz w:val="22"/>
                <w:szCs w:val="22"/>
              </w:rPr>
              <w:t xml:space="preserve"> L’aUBERGE ST mEDARD, </w:t>
            </w:r>
            <w:r w:rsidR="009E3AB7" w:rsidRPr="007D08AA">
              <w:rPr>
                <w:b w:val="0"/>
                <w:smallCaps/>
                <w:color w:val="595959" w:themeColor="text1" w:themeTint="A6"/>
                <w:sz w:val="22"/>
                <w:szCs w:val="22"/>
              </w:rPr>
              <w:t>GAREOUL</w:t>
            </w:r>
          </w:p>
        </w:tc>
      </w:tr>
    </w:tbl>
    <w:sdt>
      <w:sdtPr>
        <w:alias w:val="Formation :"/>
        <w:tag w:val="Formation :"/>
        <w:id w:val="-1908763273"/>
        <w:placeholder>
          <w:docPart w:val="D4DD8388CD8C401DB7D7B497B832302B"/>
        </w:placeholder>
        <w:temporary/>
        <w:showingPlcHdr/>
        <w15:appearance w15:val="hidden"/>
      </w:sdtPr>
      <w:sdtEndPr/>
      <w:sdtContent>
        <w:p w:rsidR="00DA59AA" w:rsidRPr="007A7A77" w:rsidRDefault="00DA59AA" w:rsidP="00254C9B">
          <w:pPr>
            <w:pStyle w:val="Titre1"/>
            <w:spacing w:before="240"/>
          </w:pPr>
          <w:r w:rsidRPr="007D08AA">
            <w:rPr>
              <w:b w:val="0"/>
              <w:spacing w:val="120"/>
            </w:rPr>
            <w:t>Formation</w:t>
          </w:r>
        </w:p>
      </w:sdtContent>
    </w:sdt>
    <w:tbl>
      <w:tblPr>
        <w:tblStyle w:val="Grilledutablea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eau de disposition Formation"/>
      </w:tblPr>
      <w:tblGrid>
        <w:gridCol w:w="9828"/>
      </w:tblGrid>
      <w:tr w:rsidR="001D0BF1" w:rsidRPr="007A7A77" w:rsidTr="00D66A52">
        <w:tc>
          <w:tcPr>
            <w:tcW w:w="9355" w:type="dxa"/>
          </w:tcPr>
          <w:p w:rsidR="007D08AA" w:rsidRPr="007D08AA" w:rsidRDefault="007D08AA" w:rsidP="007D08AA">
            <w:pPr>
              <w:pStyle w:val="Titre3"/>
              <w:contextualSpacing w:val="0"/>
              <w:outlineLvl w:val="2"/>
              <w:rPr>
                <w:b w:val="0"/>
                <w:sz w:val="20"/>
                <w:szCs w:val="20"/>
              </w:rPr>
            </w:pPr>
            <w:r w:rsidRPr="007D08AA">
              <w:rPr>
                <w:b w:val="0"/>
                <w:sz w:val="20"/>
                <w:szCs w:val="20"/>
              </w:rPr>
              <w:t>2024</w:t>
            </w:r>
          </w:p>
          <w:p w:rsidR="007D08AA" w:rsidRDefault="00FC09B9" w:rsidP="007D08AA">
            <w:pPr>
              <w:pStyle w:val="Titre3"/>
              <w:contextualSpacing w:val="0"/>
              <w:outlineLvl w:val="2"/>
              <w:rPr>
                <w:b w:val="0"/>
              </w:rPr>
            </w:pPr>
            <w:r w:rsidRPr="00D901CC">
              <w:rPr>
                <w:color w:val="A47828"/>
                <w:lang w:bidi="fr-FR"/>
              </w:rPr>
              <w:t>Formation</w:t>
            </w:r>
            <w:r w:rsidR="007D08AA" w:rsidRPr="00D901CC">
              <w:rPr>
                <w:color w:val="A47828"/>
                <w:lang w:bidi="fr-FR"/>
              </w:rPr>
              <w:t xml:space="preserve"> Sommelier</w:t>
            </w:r>
            <w:r w:rsidRPr="00D901CC">
              <w:rPr>
                <w:color w:val="A47828"/>
                <w:lang w:bidi="fr-FR"/>
              </w:rPr>
              <w:t>|caviste</w:t>
            </w:r>
            <w:r w:rsidR="007D08AA">
              <w:rPr>
                <w:b w:val="0"/>
              </w:rPr>
              <w:t>, Greta du TH, le Greta</w:t>
            </w:r>
          </w:p>
          <w:p w:rsidR="007D08AA" w:rsidRPr="007D08AA" w:rsidRDefault="007D08AA" w:rsidP="007D08AA">
            <w:pPr>
              <w:pStyle w:val="Titre3"/>
              <w:contextualSpacing w:val="0"/>
              <w:outlineLvl w:val="2"/>
              <w:rPr>
                <w:b w:val="0"/>
                <w:sz w:val="20"/>
                <w:szCs w:val="20"/>
              </w:rPr>
            </w:pPr>
            <w:r w:rsidRPr="007D08AA">
              <w:rPr>
                <w:b w:val="0"/>
                <w:sz w:val="20"/>
                <w:szCs w:val="20"/>
              </w:rPr>
              <w:t>juillet 2002</w:t>
            </w:r>
          </w:p>
          <w:p w:rsidR="007D08AA" w:rsidRDefault="007D08AA" w:rsidP="007D08AA">
            <w:pPr>
              <w:pStyle w:val="Titre2"/>
              <w:contextualSpacing w:val="0"/>
              <w:outlineLvl w:val="1"/>
              <w:rPr>
                <w:b w:val="0"/>
                <w:bCs/>
                <w:color w:val="595959" w:themeColor="text1" w:themeTint="A6"/>
                <w:lang w:bidi="fr-FR"/>
              </w:rPr>
            </w:pPr>
            <w:r w:rsidRPr="00D901CC">
              <w:rPr>
                <w:color w:val="A47828"/>
                <w:sz w:val="22"/>
                <w:szCs w:val="24"/>
                <w:lang w:bidi="fr-FR"/>
              </w:rPr>
              <w:t>cap</w:t>
            </w:r>
            <w:r w:rsidR="003B22C1">
              <w:rPr>
                <w:color w:val="A47828"/>
                <w:sz w:val="22"/>
                <w:szCs w:val="24"/>
                <w:lang w:bidi="fr-FR"/>
              </w:rPr>
              <w:t xml:space="preserve"> &amp; </w:t>
            </w:r>
            <w:r w:rsidRPr="00D901CC">
              <w:rPr>
                <w:color w:val="A47828"/>
                <w:sz w:val="22"/>
                <w:szCs w:val="24"/>
                <w:lang w:bidi="fr-FR"/>
              </w:rPr>
              <w:t>bep patisserie</w:t>
            </w:r>
            <w:r w:rsidRPr="0058255C">
              <w:rPr>
                <w:lang w:bidi="fr-FR"/>
              </w:rPr>
              <w:t>,</w:t>
            </w:r>
            <w:r w:rsidRPr="0058255C">
              <w:rPr>
                <w:color w:val="595959" w:themeColor="text1" w:themeTint="A6"/>
                <w:lang w:bidi="fr-FR"/>
              </w:rPr>
              <w:t xml:space="preserve"> </w:t>
            </w:r>
            <w:r w:rsidRPr="007D08AA">
              <w:rPr>
                <w:b w:val="0"/>
                <w:bCs/>
                <w:color w:val="595959" w:themeColor="text1" w:themeTint="A6"/>
                <w:sz w:val="22"/>
                <w:szCs w:val="22"/>
                <w:lang w:bidi="fr-FR"/>
              </w:rPr>
              <w:t>Lycee anne sophie pic toulon</w:t>
            </w:r>
          </w:p>
          <w:p w:rsidR="007D08AA" w:rsidRPr="007D08AA" w:rsidRDefault="007D08AA" w:rsidP="001D0BF1">
            <w:pPr>
              <w:pStyle w:val="Titre3"/>
              <w:contextualSpacing w:val="0"/>
              <w:outlineLvl w:val="2"/>
              <w:rPr>
                <w:b w:val="0"/>
                <w:bCs/>
                <w:sz w:val="20"/>
                <w:szCs w:val="20"/>
              </w:rPr>
            </w:pPr>
            <w:r w:rsidRPr="007D08AA">
              <w:rPr>
                <w:b w:val="0"/>
                <w:bCs/>
                <w:sz w:val="20"/>
                <w:szCs w:val="20"/>
              </w:rPr>
              <w:t>NOVEMBRE 2000</w:t>
            </w:r>
          </w:p>
          <w:p w:rsidR="007D08AA" w:rsidRPr="007D08AA" w:rsidRDefault="007D08AA" w:rsidP="001D0BF1">
            <w:pPr>
              <w:pStyle w:val="Titre3"/>
              <w:contextualSpacing w:val="0"/>
              <w:outlineLvl w:val="2"/>
              <w:rPr>
                <w:bCs/>
                <w:sz w:val="20"/>
                <w:szCs w:val="20"/>
              </w:rPr>
            </w:pPr>
            <w:r w:rsidRPr="00D901CC">
              <w:rPr>
                <w:color w:val="A47828"/>
                <w:sz w:val="20"/>
                <w:szCs w:val="20"/>
                <w:lang w:bidi="fr-FR"/>
              </w:rPr>
              <w:t xml:space="preserve">BREVET PROFESSIONNEL CUISINE, </w:t>
            </w:r>
            <w:r w:rsidRPr="007D08AA">
              <w:rPr>
                <w:b w:val="0"/>
                <w:bCs/>
                <w:sz w:val="20"/>
                <w:szCs w:val="20"/>
                <w:lang w:bidi="fr-FR"/>
              </w:rPr>
              <w:t>CFA st maximin</w:t>
            </w:r>
          </w:p>
          <w:p w:rsidR="001D0BF1" w:rsidRPr="007D08AA" w:rsidRDefault="0058255C" w:rsidP="001D0BF1">
            <w:pPr>
              <w:pStyle w:val="Titre3"/>
              <w:contextualSpacing w:val="0"/>
              <w:outlineLvl w:val="2"/>
              <w:rPr>
                <w:b w:val="0"/>
                <w:sz w:val="20"/>
                <w:szCs w:val="20"/>
              </w:rPr>
            </w:pPr>
            <w:r w:rsidRPr="007D08AA">
              <w:rPr>
                <w:b w:val="0"/>
                <w:sz w:val="20"/>
                <w:szCs w:val="20"/>
                <w:lang w:bidi="fr-FR"/>
              </w:rPr>
              <w:t xml:space="preserve">juillet </w:t>
            </w:r>
            <w:r w:rsidR="001D0BF1" w:rsidRPr="007D08AA">
              <w:rPr>
                <w:b w:val="0"/>
                <w:sz w:val="20"/>
                <w:szCs w:val="20"/>
                <w:lang w:bidi="fr-FR"/>
              </w:rPr>
              <w:t xml:space="preserve"> </w:t>
            </w:r>
            <w:r w:rsidRPr="007D08AA">
              <w:rPr>
                <w:b w:val="0"/>
                <w:sz w:val="20"/>
                <w:szCs w:val="20"/>
              </w:rPr>
              <w:t>1997</w:t>
            </w:r>
          </w:p>
          <w:p w:rsidR="001D0BF1" w:rsidRPr="0058255C" w:rsidRDefault="0058255C" w:rsidP="001D0BF1">
            <w:pPr>
              <w:pStyle w:val="Titre2"/>
              <w:contextualSpacing w:val="0"/>
              <w:outlineLvl w:val="1"/>
            </w:pPr>
            <w:r w:rsidRPr="00D901CC">
              <w:rPr>
                <w:color w:val="A47828"/>
                <w:sz w:val="22"/>
                <w:szCs w:val="24"/>
                <w:lang w:bidi="fr-FR"/>
              </w:rPr>
              <w:t>cap</w:t>
            </w:r>
            <w:r w:rsidR="003B22C1">
              <w:rPr>
                <w:color w:val="A47828"/>
                <w:sz w:val="22"/>
                <w:szCs w:val="24"/>
                <w:lang w:bidi="fr-FR"/>
              </w:rPr>
              <w:t xml:space="preserve"> &amp; </w:t>
            </w:r>
            <w:r w:rsidRPr="00D901CC">
              <w:rPr>
                <w:color w:val="A47828"/>
                <w:sz w:val="22"/>
                <w:szCs w:val="24"/>
                <w:lang w:bidi="fr-FR"/>
              </w:rPr>
              <w:t>bep cuisine</w:t>
            </w:r>
            <w:r w:rsidR="001D0BF1" w:rsidRPr="0058255C">
              <w:rPr>
                <w:lang w:bidi="fr-FR"/>
              </w:rPr>
              <w:t xml:space="preserve">, </w:t>
            </w:r>
            <w:r w:rsidRPr="007D08AA">
              <w:rPr>
                <w:rStyle w:val="Rfrenceple"/>
                <w:sz w:val="22"/>
                <w:szCs w:val="22"/>
              </w:rPr>
              <w:t>cfa st maximin</w:t>
            </w:r>
          </w:p>
          <w:p w:rsidR="007538DC" w:rsidRPr="007D08AA" w:rsidRDefault="007538DC" w:rsidP="007538DC">
            <w:pPr>
              <w:contextualSpacing w:val="0"/>
              <w:rPr>
                <w:bCs/>
              </w:rPr>
            </w:pPr>
          </w:p>
        </w:tc>
      </w:tr>
      <w:tr w:rsidR="0058255C" w:rsidRPr="007A7A77" w:rsidTr="00D66A52">
        <w:tc>
          <w:tcPr>
            <w:tcW w:w="9355" w:type="dxa"/>
          </w:tcPr>
          <w:p w:rsidR="0058255C" w:rsidRPr="0058255C" w:rsidRDefault="007D08AA" w:rsidP="001D0BF1">
            <w:pPr>
              <w:pStyle w:val="Titre3"/>
              <w:outlineLvl w:val="2"/>
              <w:rPr>
                <w:lang w:bidi="fr-FR"/>
              </w:rPr>
            </w:pPr>
            <w:r w:rsidRPr="00D901CC">
              <w:rPr>
                <w:color w:val="A47828"/>
                <w:lang w:bidi="fr-FR"/>
              </w:rPr>
              <w:t>Stages de perfectionnement</w:t>
            </w:r>
          </w:p>
        </w:tc>
      </w:tr>
      <w:tr w:rsidR="00F61DF9" w:rsidRPr="00D25DA3" w:rsidTr="00F61DF9">
        <w:tc>
          <w:tcPr>
            <w:tcW w:w="9355" w:type="dxa"/>
            <w:tcMar>
              <w:top w:w="216" w:type="dxa"/>
            </w:tcMar>
          </w:tcPr>
          <w:p w:rsidR="00F61DF9" w:rsidRPr="00D25DA3" w:rsidRDefault="006E15CD" w:rsidP="003B22C1">
            <w:pPr>
              <w:spacing w:line="276" w:lineRule="auto"/>
            </w:pPr>
            <w:r w:rsidRPr="00FC09B9">
              <w:rPr>
                <w:sz w:val="20"/>
                <w:szCs w:val="20"/>
              </w:rPr>
              <w:t>Mars 2021</w:t>
            </w:r>
            <w:r w:rsidR="00D25DA3">
              <w:t xml:space="preserve"> </w:t>
            </w:r>
            <w:r w:rsidR="00FC09B9">
              <w:t xml:space="preserve">          </w:t>
            </w:r>
            <w:r w:rsidR="00FC09B9">
              <w:rPr>
                <w:b/>
                <w:sz w:val="24"/>
                <w:szCs w:val="24"/>
              </w:rPr>
              <w:t>F</w:t>
            </w:r>
            <w:r w:rsidR="00D25DA3" w:rsidRPr="007D08AA">
              <w:rPr>
                <w:b/>
                <w:sz w:val="24"/>
                <w:szCs w:val="24"/>
              </w:rPr>
              <w:t xml:space="preserve">ormation </w:t>
            </w:r>
            <w:proofErr w:type="spellStart"/>
            <w:r w:rsidR="00D25DA3" w:rsidRPr="007D08AA">
              <w:rPr>
                <w:b/>
                <w:sz w:val="24"/>
                <w:szCs w:val="24"/>
              </w:rPr>
              <w:t>W</w:t>
            </w:r>
            <w:r w:rsidR="00866F4A" w:rsidRPr="007D08AA">
              <w:rPr>
                <w:b/>
                <w:sz w:val="24"/>
                <w:szCs w:val="24"/>
              </w:rPr>
              <w:t>eeding</w:t>
            </w:r>
            <w:proofErr w:type="spellEnd"/>
            <w:r w:rsidR="00866F4A" w:rsidRPr="007D08AA">
              <w:rPr>
                <w:b/>
                <w:sz w:val="24"/>
                <w:szCs w:val="24"/>
              </w:rPr>
              <w:t xml:space="preserve"> C</w:t>
            </w:r>
            <w:r w:rsidR="00D25DA3" w:rsidRPr="007D08AA">
              <w:rPr>
                <w:b/>
                <w:sz w:val="24"/>
                <w:szCs w:val="24"/>
              </w:rPr>
              <w:t>ake</w:t>
            </w:r>
            <w:r w:rsidR="00D25DA3" w:rsidRPr="007D08AA">
              <w:rPr>
                <w:sz w:val="24"/>
                <w:szCs w:val="24"/>
              </w:rPr>
              <w:t xml:space="preserve"> à</w:t>
            </w:r>
            <w:r w:rsidRPr="007D08AA">
              <w:rPr>
                <w:sz w:val="24"/>
                <w:szCs w:val="24"/>
              </w:rPr>
              <w:t xml:space="preserve"> l ENSP de Yssingeaux</w:t>
            </w:r>
          </w:p>
          <w:p w:rsidR="00D25DA3" w:rsidRPr="00D25DA3" w:rsidRDefault="00D25DA3" w:rsidP="003B22C1">
            <w:pPr>
              <w:spacing w:line="276" w:lineRule="auto"/>
            </w:pPr>
            <w:r w:rsidRPr="00FC09B9">
              <w:rPr>
                <w:sz w:val="20"/>
                <w:szCs w:val="20"/>
              </w:rPr>
              <w:t>Février 2020</w:t>
            </w:r>
            <w:r>
              <w:t xml:space="preserve"> </w:t>
            </w:r>
            <w:r w:rsidR="00FC09B9">
              <w:t xml:space="preserve">       </w:t>
            </w:r>
            <w:r w:rsidR="00FC09B9">
              <w:rPr>
                <w:b/>
                <w:sz w:val="24"/>
                <w:szCs w:val="24"/>
              </w:rPr>
              <w:t>F</w:t>
            </w:r>
            <w:r w:rsidRPr="007D08AA">
              <w:rPr>
                <w:b/>
                <w:sz w:val="24"/>
                <w:szCs w:val="24"/>
              </w:rPr>
              <w:t>ormation confiserie chocolat</w:t>
            </w:r>
            <w:r w:rsidRPr="007D08AA">
              <w:rPr>
                <w:sz w:val="24"/>
                <w:szCs w:val="24"/>
              </w:rPr>
              <w:t xml:space="preserve"> à l’ENSP de Yssingeaux</w:t>
            </w:r>
          </w:p>
          <w:p w:rsidR="00D25DA3" w:rsidRPr="00D25DA3" w:rsidRDefault="00D25DA3" w:rsidP="00FC09B9">
            <w:r w:rsidRPr="00FC09B9">
              <w:rPr>
                <w:sz w:val="20"/>
                <w:szCs w:val="20"/>
              </w:rPr>
              <w:t>Janvier 2010</w:t>
            </w:r>
            <w:r>
              <w:t xml:space="preserve"> </w:t>
            </w:r>
            <w:r w:rsidR="00FC09B9">
              <w:t xml:space="preserve">       </w:t>
            </w:r>
            <w:r w:rsidR="00FC09B9">
              <w:rPr>
                <w:b/>
                <w:sz w:val="24"/>
                <w:szCs w:val="24"/>
              </w:rPr>
              <w:t>F</w:t>
            </w:r>
            <w:r w:rsidRPr="007D08AA">
              <w:rPr>
                <w:b/>
                <w:sz w:val="24"/>
                <w:szCs w:val="24"/>
              </w:rPr>
              <w:t xml:space="preserve">ormation dessert </w:t>
            </w:r>
            <w:r w:rsidR="00FC09B9">
              <w:rPr>
                <w:b/>
                <w:sz w:val="24"/>
                <w:szCs w:val="24"/>
              </w:rPr>
              <w:t>à</w:t>
            </w:r>
            <w:r w:rsidRPr="007D08AA">
              <w:rPr>
                <w:b/>
                <w:sz w:val="24"/>
                <w:szCs w:val="24"/>
              </w:rPr>
              <w:t xml:space="preserve"> l’assiette</w:t>
            </w:r>
            <w:r w:rsidRPr="007D08AA">
              <w:rPr>
                <w:sz w:val="24"/>
                <w:szCs w:val="24"/>
              </w:rPr>
              <w:t xml:space="preserve"> à l’ENSP de Yssingeaux</w:t>
            </w:r>
          </w:p>
        </w:tc>
      </w:tr>
      <w:tr w:rsidR="00FC09B9" w:rsidRPr="00D25DA3" w:rsidTr="00F61DF9">
        <w:tc>
          <w:tcPr>
            <w:tcW w:w="9355" w:type="dxa"/>
            <w:tcMar>
              <w:top w:w="216" w:type="dxa"/>
            </w:tcMar>
          </w:tcPr>
          <w:p w:rsidR="00FC09B9" w:rsidRPr="00254C9B" w:rsidRDefault="00FC09B9" w:rsidP="00F61DF9">
            <w:pPr>
              <w:rPr>
                <w:sz w:val="16"/>
                <w:szCs w:val="16"/>
              </w:rPr>
            </w:pPr>
          </w:p>
        </w:tc>
      </w:tr>
    </w:tbl>
    <w:sdt>
      <w:sdtPr>
        <w:alias w:val="Compétences :"/>
        <w:tag w:val="Compétences :"/>
        <w:id w:val="-1392877668"/>
        <w:placeholder>
          <w:docPart w:val="458D1F7F91184D869180E7F94DA21D62"/>
        </w:placeholder>
        <w:temporary/>
        <w:showingPlcHdr/>
        <w15:appearance w15:val="hidden"/>
      </w:sdtPr>
      <w:sdtEndPr/>
      <w:sdtContent>
        <w:p w:rsidR="00486277" w:rsidRPr="007A7A77" w:rsidRDefault="00486277" w:rsidP="003B22C1">
          <w:pPr>
            <w:pStyle w:val="Titre1"/>
            <w:spacing w:before="120"/>
          </w:pPr>
          <w:r w:rsidRPr="007D08AA">
            <w:rPr>
              <w:b w:val="0"/>
              <w:spacing w:val="120"/>
            </w:rPr>
            <w:t>Compétences</w:t>
          </w:r>
        </w:p>
      </w:sdtContent>
    </w:sdt>
    <w:tbl>
      <w:tblPr>
        <w:tblStyle w:val="Grilledutableau"/>
        <w:tblW w:w="59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Compétences"/>
      </w:tblPr>
      <w:tblGrid>
        <w:gridCol w:w="6686"/>
        <w:gridCol w:w="5063"/>
      </w:tblGrid>
      <w:tr w:rsidR="003A0632" w:rsidRPr="007A7A77" w:rsidTr="00FC09B9">
        <w:tc>
          <w:tcPr>
            <w:tcW w:w="6096" w:type="dxa"/>
          </w:tcPr>
          <w:p w:rsidR="00FC09B9" w:rsidRPr="003B22C1" w:rsidRDefault="00FC09B9" w:rsidP="00FC09B9">
            <w:pPr>
              <w:pStyle w:val="Listepuces"/>
              <w:numPr>
                <w:ilvl w:val="0"/>
                <w:numId w:val="0"/>
              </w:numPr>
              <w:contextualSpacing w:val="0"/>
              <w:rPr>
                <w:b/>
                <w:color w:val="auto"/>
                <w:sz w:val="24"/>
                <w:szCs w:val="24"/>
              </w:rPr>
            </w:pPr>
            <w:r w:rsidRPr="003B22C1">
              <w:rPr>
                <w:b/>
                <w:color w:val="auto"/>
                <w:sz w:val="24"/>
                <w:szCs w:val="24"/>
              </w:rPr>
              <w:t>Manager une équipe de 30 cuisiniers et pâtissiers.</w:t>
            </w:r>
          </w:p>
          <w:p w:rsidR="001E3120" w:rsidRPr="003B22C1" w:rsidRDefault="00FC09B9" w:rsidP="00FC09B9">
            <w:pPr>
              <w:pStyle w:val="Listepuces"/>
              <w:numPr>
                <w:ilvl w:val="0"/>
                <w:numId w:val="0"/>
              </w:numPr>
              <w:contextualSpacing w:val="0"/>
              <w:rPr>
                <w:b/>
                <w:color w:val="auto"/>
                <w:sz w:val="24"/>
                <w:szCs w:val="24"/>
              </w:rPr>
            </w:pPr>
            <w:r w:rsidRPr="003B22C1">
              <w:rPr>
                <w:b/>
                <w:color w:val="auto"/>
                <w:sz w:val="24"/>
                <w:szCs w:val="24"/>
              </w:rPr>
              <w:t>Contrôle de la production.</w:t>
            </w:r>
          </w:p>
          <w:p w:rsidR="001F4E6D" w:rsidRPr="00254C9B" w:rsidRDefault="00FC09B9" w:rsidP="00254C9B">
            <w:pPr>
              <w:pStyle w:val="Listepuces"/>
              <w:numPr>
                <w:ilvl w:val="0"/>
                <w:numId w:val="0"/>
              </w:numPr>
              <w:contextualSpacing w:val="0"/>
              <w:rPr>
                <w:sz w:val="24"/>
                <w:szCs w:val="24"/>
              </w:rPr>
            </w:pPr>
            <w:r w:rsidRPr="003B22C1">
              <w:rPr>
                <w:b/>
                <w:color w:val="auto"/>
                <w:sz w:val="24"/>
                <w:szCs w:val="24"/>
              </w:rPr>
              <w:t>HACCP</w:t>
            </w:r>
          </w:p>
        </w:tc>
        <w:tc>
          <w:tcPr>
            <w:tcW w:w="4616" w:type="dxa"/>
            <w:tcMar>
              <w:left w:w="360" w:type="dxa"/>
            </w:tcMar>
          </w:tcPr>
          <w:p w:rsidR="001E3120" w:rsidRPr="007A7A77" w:rsidRDefault="001E3120" w:rsidP="00571978">
            <w:pPr>
              <w:pStyle w:val="Listepuces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sdt>
      <w:sdtPr>
        <w:rPr>
          <w:b w:val="0"/>
          <w:spacing w:val="120"/>
        </w:rPr>
        <w:alias w:val="Activités :"/>
        <w:tag w:val="Activités :"/>
        <w:id w:val="1223332893"/>
        <w:placeholder>
          <w:docPart w:val="B89FF0FA17A34B24801986E8EFE037AA"/>
        </w:placeholder>
        <w:temporary/>
        <w:showingPlcHdr/>
        <w15:appearance w15:val="hidden"/>
      </w:sdtPr>
      <w:sdtEndPr/>
      <w:sdtContent>
        <w:p w:rsidR="00AD782D" w:rsidRPr="007D08AA" w:rsidRDefault="0062312F" w:rsidP="00FC09B9">
          <w:pPr>
            <w:pStyle w:val="Titre1"/>
            <w:spacing w:before="120"/>
            <w:rPr>
              <w:b w:val="0"/>
              <w:spacing w:val="120"/>
            </w:rPr>
          </w:pPr>
          <w:r w:rsidRPr="007D08AA">
            <w:rPr>
              <w:b w:val="0"/>
              <w:spacing w:val="120"/>
            </w:rPr>
            <w:t>Activités</w:t>
          </w:r>
        </w:p>
      </w:sdtContent>
    </w:sdt>
    <w:p w:rsidR="00B51D1B" w:rsidRPr="00D901CC" w:rsidRDefault="00DC5275" w:rsidP="006E1507">
      <w:pPr>
        <w:rPr>
          <w:sz w:val="24"/>
          <w:szCs w:val="24"/>
        </w:rPr>
      </w:pPr>
      <w:r w:rsidRPr="00D901CC">
        <w:rPr>
          <w:sz w:val="24"/>
          <w:szCs w:val="24"/>
        </w:rPr>
        <w:t xml:space="preserve">Le vin, les voyages, </w:t>
      </w:r>
      <w:r w:rsidR="00FC09B9" w:rsidRPr="00D901CC">
        <w:rPr>
          <w:sz w:val="24"/>
          <w:szCs w:val="24"/>
        </w:rPr>
        <w:t>la m</w:t>
      </w:r>
      <w:r w:rsidRPr="00D901CC">
        <w:rPr>
          <w:sz w:val="24"/>
          <w:szCs w:val="24"/>
        </w:rPr>
        <w:t>oto</w:t>
      </w:r>
      <w:r w:rsidR="00571978" w:rsidRPr="00D901CC">
        <w:rPr>
          <w:sz w:val="24"/>
          <w:szCs w:val="24"/>
        </w:rPr>
        <w:t xml:space="preserve">, </w:t>
      </w:r>
      <w:r w:rsidR="00FC09B9" w:rsidRPr="00D901CC">
        <w:rPr>
          <w:sz w:val="24"/>
          <w:szCs w:val="24"/>
        </w:rPr>
        <w:t xml:space="preserve">le </w:t>
      </w:r>
      <w:r w:rsidR="00571978" w:rsidRPr="00D901CC">
        <w:rPr>
          <w:sz w:val="24"/>
          <w:szCs w:val="24"/>
        </w:rPr>
        <w:t xml:space="preserve">jardinage, </w:t>
      </w:r>
      <w:r w:rsidR="00FC09B9" w:rsidRPr="00D901CC">
        <w:rPr>
          <w:sz w:val="24"/>
          <w:szCs w:val="24"/>
        </w:rPr>
        <w:t xml:space="preserve">le </w:t>
      </w:r>
      <w:r w:rsidRPr="00D901CC">
        <w:rPr>
          <w:sz w:val="24"/>
          <w:szCs w:val="24"/>
        </w:rPr>
        <w:t>bricolage.</w:t>
      </w:r>
    </w:p>
    <w:sectPr w:rsidR="00B51D1B" w:rsidRPr="00D901CC" w:rsidSect="00FC09B9">
      <w:footerReference w:type="default" r:id="rId8"/>
      <w:headerReference w:type="first" r:id="rId9"/>
      <w:pgSz w:w="11906" w:h="16838" w:code="9"/>
      <w:pgMar w:top="950" w:right="566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FA" w:rsidRDefault="00444DFA" w:rsidP="0068194B">
      <w:r>
        <w:separator/>
      </w:r>
    </w:p>
    <w:p w:rsidR="00444DFA" w:rsidRDefault="00444DFA"/>
    <w:p w:rsidR="00444DFA" w:rsidRDefault="00444DFA"/>
  </w:endnote>
  <w:endnote w:type="continuationSeparator" w:id="0">
    <w:p w:rsidR="00444DFA" w:rsidRDefault="00444DFA" w:rsidP="0068194B">
      <w:r>
        <w:continuationSeparator/>
      </w:r>
    </w:p>
    <w:p w:rsidR="00444DFA" w:rsidRDefault="00444DFA"/>
    <w:p w:rsidR="00444DFA" w:rsidRDefault="00444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7D4189" w:rsidRDefault="002B2958">
        <w:pPr>
          <w:pStyle w:val="Pieddepage"/>
        </w:pPr>
        <w:r w:rsidRPr="007D4189">
          <w:rPr>
            <w:lang w:bidi="fr-FR"/>
          </w:rPr>
          <w:fldChar w:fldCharType="begin"/>
        </w:r>
        <w:r w:rsidRPr="007D4189">
          <w:rPr>
            <w:lang w:bidi="fr-FR"/>
          </w:rPr>
          <w:instrText xml:space="preserve"> PAGE   \* MERGEFORMAT </w:instrText>
        </w:r>
        <w:r w:rsidRPr="007D4189">
          <w:rPr>
            <w:lang w:bidi="fr-FR"/>
          </w:rPr>
          <w:fldChar w:fldCharType="separate"/>
        </w:r>
        <w:r w:rsidR="003B22C1">
          <w:rPr>
            <w:noProof/>
            <w:lang w:bidi="fr-FR"/>
          </w:rPr>
          <w:t>2</w:t>
        </w:r>
        <w:r w:rsidRPr="007D4189"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FA" w:rsidRDefault="00444DFA" w:rsidP="0068194B">
      <w:r>
        <w:separator/>
      </w:r>
    </w:p>
    <w:p w:rsidR="00444DFA" w:rsidRDefault="00444DFA"/>
    <w:p w:rsidR="00444DFA" w:rsidRDefault="00444DFA"/>
  </w:footnote>
  <w:footnote w:type="continuationSeparator" w:id="0">
    <w:p w:rsidR="00444DFA" w:rsidRDefault="00444DFA" w:rsidP="0068194B">
      <w:r>
        <w:continuationSeparator/>
      </w:r>
    </w:p>
    <w:p w:rsidR="00444DFA" w:rsidRDefault="00444DFA"/>
    <w:p w:rsidR="00444DFA" w:rsidRDefault="00444DF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En-tte"/>
    </w:pPr>
    <w:r w:rsidRPr="004E01E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993F2" wp14:editId="582D7E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necteur droit 5" descr="Ligne de séparation du tit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62D61F" id="Connecteur droit 5" o:spid="_x0000_s1026" alt="Ligne de séparation du titr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C"/>
    <w:rsid w:val="000001EF"/>
    <w:rsid w:val="00007322"/>
    <w:rsid w:val="00007728"/>
    <w:rsid w:val="00017D30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4C9B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5185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22C1"/>
    <w:rsid w:val="003B5928"/>
    <w:rsid w:val="003D380F"/>
    <w:rsid w:val="003E160D"/>
    <w:rsid w:val="003F1D5F"/>
    <w:rsid w:val="0040036D"/>
    <w:rsid w:val="00405128"/>
    <w:rsid w:val="00406CFF"/>
    <w:rsid w:val="00416B25"/>
    <w:rsid w:val="00420592"/>
    <w:rsid w:val="0043091D"/>
    <w:rsid w:val="004319E0"/>
    <w:rsid w:val="00434BE6"/>
    <w:rsid w:val="00437E8C"/>
    <w:rsid w:val="00440225"/>
    <w:rsid w:val="00444DF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070"/>
    <w:rsid w:val="00571978"/>
    <w:rsid w:val="005740D7"/>
    <w:rsid w:val="0058255C"/>
    <w:rsid w:val="005A0F26"/>
    <w:rsid w:val="005A1B10"/>
    <w:rsid w:val="005A6850"/>
    <w:rsid w:val="005B1B1B"/>
    <w:rsid w:val="005B52AF"/>
    <w:rsid w:val="005C5932"/>
    <w:rsid w:val="005D3CA7"/>
    <w:rsid w:val="005D4CC1"/>
    <w:rsid w:val="005F4B91"/>
    <w:rsid w:val="005F55D2"/>
    <w:rsid w:val="005F7119"/>
    <w:rsid w:val="0062312F"/>
    <w:rsid w:val="00625F2C"/>
    <w:rsid w:val="00632643"/>
    <w:rsid w:val="00657B07"/>
    <w:rsid w:val="006618E9"/>
    <w:rsid w:val="0068194B"/>
    <w:rsid w:val="00682017"/>
    <w:rsid w:val="00692703"/>
    <w:rsid w:val="00697A26"/>
    <w:rsid w:val="006A1962"/>
    <w:rsid w:val="006B5D48"/>
    <w:rsid w:val="006B7D7B"/>
    <w:rsid w:val="006C1A5E"/>
    <w:rsid w:val="006E1507"/>
    <w:rsid w:val="006E15CD"/>
    <w:rsid w:val="00712D8B"/>
    <w:rsid w:val="007273B7"/>
    <w:rsid w:val="00732FC9"/>
    <w:rsid w:val="00733E0A"/>
    <w:rsid w:val="0074403D"/>
    <w:rsid w:val="00746D44"/>
    <w:rsid w:val="007538DC"/>
    <w:rsid w:val="00757803"/>
    <w:rsid w:val="0079206B"/>
    <w:rsid w:val="00796076"/>
    <w:rsid w:val="007A7A77"/>
    <w:rsid w:val="007C0566"/>
    <w:rsid w:val="007C606B"/>
    <w:rsid w:val="007D08AA"/>
    <w:rsid w:val="007D4189"/>
    <w:rsid w:val="007E6A61"/>
    <w:rsid w:val="00801140"/>
    <w:rsid w:val="00803404"/>
    <w:rsid w:val="00825EF2"/>
    <w:rsid w:val="00834955"/>
    <w:rsid w:val="00855B59"/>
    <w:rsid w:val="00860461"/>
    <w:rsid w:val="0086487C"/>
    <w:rsid w:val="00866F4A"/>
    <w:rsid w:val="00870B20"/>
    <w:rsid w:val="008829F8"/>
    <w:rsid w:val="00885897"/>
    <w:rsid w:val="008A6538"/>
    <w:rsid w:val="008B21B1"/>
    <w:rsid w:val="008C7056"/>
    <w:rsid w:val="008D0678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3ECD"/>
    <w:rsid w:val="009D44F8"/>
    <w:rsid w:val="009E3160"/>
    <w:rsid w:val="009E3AB7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16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2554A"/>
    <w:rsid w:val="00C47FA6"/>
    <w:rsid w:val="00C57FC6"/>
    <w:rsid w:val="00C66A7D"/>
    <w:rsid w:val="00C779DA"/>
    <w:rsid w:val="00C814F7"/>
    <w:rsid w:val="00C9740C"/>
    <w:rsid w:val="00CA4B4D"/>
    <w:rsid w:val="00CB35C3"/>
    <w:rsid w:val="00CD323D"/>
    <w:rsid w:val="00CE4030"/>
    <w:rsid w:val="00CE64B3"/>
    <w:rsid w:val="00CF1A49"/>
    <w:rsid w:val="00D0630C"/>
    <w:rsid w:val="00D243A9"/>
    <w:rsid w:val="00D25DA3"/>
    <w:rsid w:val="00D305E5"/>
    <w:rsid w:val="00D37CD3"/>
    <w:rsid w:val="00D414FA"/>
    <w:rsid w:val="00D66A52"/>
    <w:rsid w:val="00D66EFA"/>
    <w:rsid w:val="00D72A2D"/>
    <w:rsid w:val="00D901CC"/>
    <w:rsid w:val="00D9521A"/>
    <w:rsid w:val="00DA3914"/>
    <w:rsid w:val="00DA59AA"/>
    <w:rsid w:val="00DB6915"/>
    <w:rsid w:val="00DB7E1E"/>
    <w:rsid w:val="00DC1B78"/>
    <w:rsid w:val="00DC2A2F"/>
    <w:rsid w:val="00DC5275"/>
    <w:rsid w:val="00DC600B"/>
    <w:rsid w:val="00DE0FAA"/>
    <w:rsid w:val="00DE136D"/>
    <w:rsid w:val="00DE2EA9"/>
    <w:rsid w:val="00DE6534"/>
    <w:rsid w:val="00DF4D6C"/>
    <w:rsid w:val="00DF5709"/>
    <w:rsid w:val="00E01923"/>
    <w:rsid w:val="00E14498"/>
    <w:rsid w:val="00E2397A"/>
    <w:rsid w:val="00E254DB"/>
    <w:rsid w:val="00E300FC"/>
    <w:rsid w:val="00E362DB"/>
    <w:rsid w:val="00E4254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070E"/>
    <w:rsid w:val="00F24884"/>
    <w:rsid w:val="00F34613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09B9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30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189"/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Theme="majorEastAsia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D4189"/>
    <w:rPr>
      <w:rFonts w:ascii="Consolas" w:hAnsi="Consolas" w:cs="Calibri"/>
      <w:b/>
      <w:color w:val="0E4125" w:themeColor="accent1" w:themeShade="80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"/>
    <w:rsid w:val="007D4189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basedOn w:val="Policepardfaut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7D4189"/>
    <w:rPr>
      <w:rFonts w:ascii="Calibri" w:hAnsi="Calibri" w:cs="Calibri"/>
      <w:color w:val="595959" w:themeColor="text1" w:themeTint="A6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7D4189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D4189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D4189"/>
    <w:rPr>
      <w:rFonts w:ascii="Calibri" w:eastAsiaTheme="majorEastAsia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ple">
    <w:name w:val="Subtle Reference"/>
    <w:basedOn w:val="Policepardfaut"/>
    <w:uiPriority w:val="10"/>
    <w:qFormat/>
    <w:rsid w:val="007D4189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D4189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4189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4189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161616" w:themeColor="text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7D4189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D4189"/>
    <w:rPr>
      <w:rFonts w:ascii="Calibri" w:hAnsi="Calibri" w:cs="Calibri"/>
      <w:i/>
      <w:iCs/>
      <w:color w:val="1D824C" w:themeColor="accent1"/>
    </w:rPr>
  </w:style>
  <w:style w:type="character" w:styleId="Titredulivre">
    <w:name w:val="Book Title"/>
    <w:basedOn w:val="Policepardfaut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4189"/>
    <w:rPr>
      <w:rFonts w:ascii="Calibri" w:eastAsiaTheme="minorEastAsia" w:hAnsi="Calibri" w:cs="Calibri"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Theme="majorEastAsia" w:hAnsi="Georgia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D4189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basedOn w:val="Policepardfaut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D4189"/>
    <w:rPr>
      <w:rFonts w:ascii="Calibri" w:hAnsi="Calibri" w:cs="Calibri"/>
      <w:color w:val="BF4A27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styleId="TableauGrille1Clair">
    <w:name w:val="Grid Table 1 Light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3">
    <w:name w:val="Grid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7D4189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4189"/>
    <w:rPr>
      <w:rFonts w:ascii="Georgia" w:eastAsiaTheme="majorEastAsia" w:hAnsi="Georgia" w:cstheme="majorBidi"/>
      <w:color w:val="0E4025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D4189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Theme="majorEastAsia" w:hAnsi="Georgia" w:cstheme="majorBidi"/>
      <w:b/>
      <w:bCs/>
    </w:rPr>
  </w:style>
  <w:style w:type="character" w:styleId="Emphaseintense">
    <w:name w:val="Intense Emphasis"/>
    <w:basedOn w:val="Policepardfaut"/>
    <w:uiPriority w:val="2"/>
    <w:rsid w:val="007D4189"/>
    <w:rPr>
      <w:rFonts w:ascii="Georgia" w:hAnsi="Georgia" w:cs="Calibri"/>
      <w:b/>
      <w:iCs/>
      <w:color w:val="262626" w:themeColor="text1" w:themeTint="D9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2">
    <w:name w:val="List Table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3">
    <w:name w:val="List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D418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table" w:styleId="Tableausimple1">
    <w:name w:val="Plain Table 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basedOn w:val="Policepardfaut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D4189"/>
    <w:rPr>
      <w:rFonts w:ascii="Calibri" w:hAnsi="Calibri" w:cs="Calibri"/>
    </w:rPr>
  </w:style>
  <w:style w:type="character" w:styleId="Emphaseple">
    <w:name w:val="Subtle Emphasis"/>
    <w:basedOn w:val="Policepardfaut"/>
    <w:uiPriority w:val="19"/>
    <w:semiHidden/>
    <w:unhideWhenUsed/>
    <w:rsid w:val="007D4189"/>
    <w:rPr>
      <w:rFonts w:ascii="Calibri" w:hAnsi="Calibri" w:cs="Calibri"/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7D41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Hashtag">
    <w:name w:val="Hashtag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basedOn w:val="Policepardfaut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basedOn w:val="Policepardfaut"/>
    <w:uiPriority w:val="32"/>
    <w:semiHidden/>
    <w:unhideWhenUsed/>
    <w:rsid w:val="007D4189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Policepardfaut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basedOn w:val="Policepardfaut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fr-FR%7b176993BD-AE94-4A5E-AF65-A052E73A3B08%7d\%7b366E47C1-35EA-4020-8347-9F60E840F0C2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DD8388CD8C401DB7D7B497B8323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D01D6-5FFF-40FA-B9A5-74C944F9C540}"/>
      </w:docPartPr>
      <w:docPartBody>
        <w:p w:rsidR="00853478" w:rsidRDefault="00EA01D1">
          <w:pPr>
            <w:pStyle w:val="D4DD8388CD8C401DB7D7B497B832302B"/>
          </w:pPr>
          <w:r w:rsidRPr="007A7A77">
            <w:rPr>
              <w:lang w:bidi="fr-FR"/>
            </w:rPr>
            <w:t>Formation</w:t>
          </w:r>
        </w:p>
      </w:docPartBody>
    </w:docPart>
    <w:docPart>
      <w:docPartPr>
        <w:name w:val="458D1F7F91184D869180E7F94DA21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AD954-E382-477F-B2F7-210DBF53535A}"/>
      </w:docPartPr>
      <w:docPartBody>
        <w:p w:rsidR="00853478" w:rsidRDefault="00EA01D1">
          <w:pPr>
            <w:pStyle w:val="458D1F7F91184D869180E7F94DA21D62"/>
          </w:pPr>
          <w:r w:rsidRPr="007A7A77">
            <w:rPr>
              <w:lang w:bidi="fr-FR"/>
            </w:rPr>
            <w:t>Compétences</w:t>
          </w:r>
        </w:p>
      </w:docPartBody>
    </w:docPart>
    <w:docPart>
      <w:docPartPr>
        <w:name w:val="B89FF0FA17A34B24801986E8EFE03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6E670-C62C-45B4-9B42-B72A707CA23B}"/>
      </w:docPartPr>
      <w:docPartBody>
        <w:p w:rsidR="00853478" w:rsidRDefault="00EA01D1">
          <w:pPr>
            <w:pStyle w:val="B89FF0FA17A34B24801986E8EFE037AA"/>
          </w:pPr>
          <w:r w:rsidRPr="007A7A77">
            <w:rPr>
              <w:lang w:bidi="fr-FR"/>
            </w:rPr>
            <w:t>Activités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D1"/>
    <w:rsid w:val="000D468D"/>
    <w:rsid w:val="00853478"/>
    <w:rsid w:val="00C11A6E"/>
    <w:rsid w:val="00D37A69"/>
    <w:rsid w:val="00E46B75"/>
    <w:rsid w:val="00E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91338EFA7A4AC2986B5A8AA14F5519">
    <w:name w:val="5391338EFA7A4AC2986B5A8AA14F5519"/>
  </w:style>
  <w:style w:type="character" w:styleId="Emphaseintense">
    <w:name w:val="Intense Emphasis"/>
    <w:basedOn w:val="Policepardfaut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C96075F3CB044BAB92DC797509212BEC">
    <w:name w:val="C96075F3CB044BAB92DC797509212BEC"/>
  </w:style>
  <w:style w:type="paragraph" w:customStyle="1" w:styleId="F653281F8C3045BA9D03BF66C9492EED">
    <w:name w:val="F653281F8C3045BA9D03BF66C9492EED"/>
  </w:style>
  <w:style w:type="paragraph" w:customStyle="1" w:styleId="917E758F14D640EFA9B775DF88435959">
    <w:name w:val="917E758F14D640EFA9B775DF88435959"/>
  </w:style>
  <w:style w:type="paragraph" w:customStyle="1" w:styleId="B6268CCE2213428B807BC1805A6AEF4A">
    <w:name w:val="B6268CCE2213428B807BC1805A6AEF4A"/>
  </w:style>
  <w:style w:type="paragraph" w:customStyle="1" w:styleId="72F2F185540A47458FAE8575BFD4AC3F">
    <w:name w:val="72F2F185540A47458FAE8575BFD4AC3F"/>
  </w:style>
  <w:style w:type="paragraph" w:customStyle="1" w:styleId="BDF59785BA804C24AA4B0920542FC294">
    <w:name w:val="BDF59785BA804C24AA4B0920542FC294"/>
  </w:style>
  <w:style w:type="paragraph" w:customStyle="1" w:styleId="AAF5EA9A78FB4BBA9AFF7F34016CD957">
    <w:name w:val="AAF5EA9A78FB4BBA9AFF7F34016CD957"/>
  </w:style>
  <w:style w:type="paragraph" w:customStyle="1" w:styleId="9CD9C402A23648C3901B1802D5536AD7">
    <w:name w:val="9CD9C402A23648C3901B1802D5536AD7"/>
  </w:style>
  <w:style w:type="paragraph" w:customStyle="1" w:styleId="412F9CD07C1D4B418FF2EB6D4BC44CCE">
    <w:name w:val="412F9CD07C1D4B418FF2EB6D4BC44CCE"/>
  </w:style>
  <w:style w:type="paragraph" w:customStyle="1" w:styleId="7C7EC70F8DA44315AD4B093DCFE3E33A">
    <w:name w:val="7C7EC70F8DA44315AD4B093DCFE3E33A"/>
  </w:style>
  <w:style w:type="paragraph" w:customStyle="1" w:styleId="01FF4BFC1F00412AB73FE85ACEDAB52D">
    <w:name w:val="01FF4BFC1F00412AB73FE85ACEDAB52D"/>
  </w:style>
  <w:style w:type="paragraph" w:customStyle="1" w:styleId="E3C228E6ABDD433BABAA01B1A43DC185">
    <w:name w:val="E3C228E6ABDD433BABAA01B1A43DC185"/>
  </w:style>
  <w:style w:type="paragraph" w:customStyle="1" w:styleId="527F9DA82D3640AEB0140C60C8E0ED09">
    <w:name w:val="527F9DA82D3640AEB0140C60C8E0ED09"/>
  </w:style>
  <w:style w:type="paragraph" w:customStyle="1" w:styleId="F173A1FFBF904CC58D6FF551BDE711AE">
    <w:name w:val="F173A1FFBF904CC58D6FF551BDE711AE"/>
  </w:style>
  <w:style w:type="character" w:styleId="Rfrenceple">
    <w:name w:val="Subtle Reference"/>
    <w:basedOn w:val="Policepardfaut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D18FEAA2AE324F858A1958DB63D0AE95">
    <w:name w:val="D18FEAA2AE324F858A1958DB63D0AE95"/>
  </w:style>
  <w:style w:type="paragraph" w:customStyle="1" w:styleId="4E25BCE9F2AD4D4C8FB4E07F1E24598B">
    <w:name w:val="4E25BCE9F2AD4D4C8FB4E07F1E24598B"/>
  </w:style>
  <w:style w:type="paragraph" w:customStyle="1" w:styleId="EF166DC500CE454681E21B1D8E4735C9">
    <w:name w:val="EF166DC500CE454681E21B1D8E4735C9"/>
  </w:style>
  <w:style w:type="paragraph" w:customStyle="1" w:styleId="658AB8668E9C42389069792BF576FC63">
    <w:name w:val="658AB8668E9C42389069792BF576FC63"/>
  </w:style>
  <w:style w:type="paragraph" w:customStyle="1" w:styleId="F784372F89144D64BAEAE4C008BD65BB">
    <w:name w:val="F784372F89144D64BAEAE4C008BD65BB"/>
  </w:style>
  <w:style w:type="paragraph" w:customStyle="1" w:styleId="0DD7C52CD6624C71A0DB19C252C5502C">
    <w:name w:val="0DD7C52CD6624C71A0DB19C252C5502C"/>
  </w:style>
  <w:style w:type="paragraph" w:customStyle="1" w:styleId="98B45F56BA694710889C3DE3602A710D">
    <w:name w:val="98B45F56BA694710889C3DE3602A710D"/>
  </w:style>
  <w:style w:type="paragraph" w:customStyle="1" w:styleId="D4DD8388CD8C401DB7D7B497B832302B">
    <w:name w:val="D4DD8388CD8C401DB7D7B497B832302B"/>
  </w:style>
  <w:style w:type="paragraph" w:customStyle="1" w:styleId="C2F3804CEFF843CEB508A45AB5C72307">
    <w:name w:val="C2F3804CEFF843CEB508A45AB5C72307"/>
  </w:style>
  <w:style w:type="paragraph" w:customStyle="1" w:styleId="A22AEFADA87F4E529F58BFE3F7ABFCCC">
    <w:name w:val="A22AEFADA87F4E529F58BFE3F7ABFCCC"/>
  </w:style>
  <w:style w:type="paragraph" w:customStyle="1" w:styleId="B193AE56764C4B4A8A7580F5E378914E">
    <w:name w:val="B193AE56764C4B4A8A7580F5E378914E"/>
  </w:style>
  <w:style w:type="paragraph" w:customStyle="1" w:styleId="AE47AEC7EB7A42C0A1636E3877C373DC">
    <w:name w:val="AE47AEC7EB7A42C0A1636E3877C373DC"/>
  </w:style>
  <w:style w:type="paragraph" w:customStyle="1" w:styleId="7EC11BF2A76B46FAB1BD2D357A4A7F69">
    <w:name w:val="7EC11BF2A76B46FAB1BD2D357A4A7F69"/>
  </w:style>
  <w:style w:type="paragraph" w:customStyle="1" w:styleId="86B95F2B3C964EE18025B1C41B0AB698">
    <w:name w:val="86B95F2B3C964EE18025B1C41B0AB698"/>
  </w:style>
  <w:style w:type="paragraph" w:customStyle="1" w:styleId="E8BF5C6A680246F2B287C111FBECB229">
    <w:name w:val="E8BF5C6A680246F2B287C111FBECB229"/>
  </w:style>
  <w:style w:type="paragraph" w:customStyle="1" w:styleId="90E0B57FBC6D433CBAE1583FD32F9BAB">
    <w:name w:val="90E0B57FBC6D433CBAE1583FD32F9BAB"/>
  </w:style>
  <w:style w:type="paragraph" w:customStyle="1" w:styleId="F141E058C5874488B04051D37B838A69">
    <w:name w:val="F141E058C5874488B04051D37B838A69"/>
  </w:style>
  <w:style w:type="paragraph" w:customStyle="1" w:styleId="A5992C305EA940E0A4B565DCBC996E52">
    <w:name w:val="A5992C305EA940E0A4B565DCBC996E52"/>
  </w:style>
  <w:style w:type="paragraph" w:customStyle="1" w:styleId="458D1F7F91184D869180E7F94DA21D62">
    <w:name w:val="458D1F7F91184D869180E7F94DA21D62"/>
  </w:style>
  <w:style w:type="paragraph" w:customStyle="1" w:styleId="942CBE389D72414DBCC475857398B3A3">
    <w:name w:val="942CBE389D72414DBCC475857398B3A3"/>
  </w:style>
  <w:style w:type="paragraph" w:customStyle="1" w:styleId="33713950EF794CE7B5CC1E0C8EF29BF5">
    <w:name w:val="33713950EF794CE7B5CC1E0C8EF29BF5"/>
  </w:style>
  <w:style w:type="paragraph" w:customStyle="1" w:styleId="4A41C048F5F447FBACFDE272857541CF">
    <w:name w:val="4A41C048F5F447FBACFDE272857541CF"/>
  </w:style>
  <w:style w:type="paragraph" w:customStyle="1" w:styleId="27E6F085AA9C475EBA3F1A9E79F1B606">
    <w:name w:val="27E6F085AA9C475EBA3F1A9E79F1B606"/>
  </w:style>
  <w:style w:type="paragraph" w:customStyle="1" w:styleId="3F3F214054534CA39D6B721B3C9BBA42">
    <w:name w:val="3F3F214054534CA39D6B721B3C9BBA42"/>
  </w:style>
  <w:style w:type="paragraph" w:customStyle="1" w:styleId="B89FF0FA17A34B24801986E8EFE037AA">
    <w:name w:val="B89FF0FA17A34B24801986E8EFE037AA"/>
  </w:style>
  <w:style w:type="paragraph" w:customStyle="1" w:styleId="2E4521B99F3D455FB293C75CB06441E4">
    <w:name w:val="2E4521B99F3D455FB293C75CB06441E4"/>
  </w:style>
  <w:style w:type="paragraph" w:customStyle="1" w:styleId="A4FE3BB1E92C4390AFDC526A8B93646C">
    <w:name w:val="A4FE3BB1E92C4390AFDC526A8B93646C"/>
    <w:rsid w:val="00C11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{366E47C1-35EA-4020-8347-9F60E840F0C2}tf16402488_win32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2023-10-19T10:11:00Z</dcterms:created>
  <dcterms:modified xsi:type="dcterms:W3CDTF">2023-10-19T10:11:00Z</dcterms:modified>
  <cp:category/>
</cp:coreProperties>
</file>