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590" w14:textId="2EBF4E16" w:rsidR="007E15DB" w:rsidRDefault="003357C3" w:rsidP="00661CDF">
      <w:pPr>
        <w:pStyle w:val="Titre1"/>
      </w:pPr>
      <w:r>
        <w:t xml:space="preserve">RAINERI Charlotte 17 ans </w:t>
      </w:r>
    </w:p>
    <w:p w14:paraId="3923FB6B" w14:textId="7A70ECDA" w:rsidR="007E15DB" w:rsidRDefault="003357C3" w:rsidP="003357C3">
      <w:pPr>
        <w:pStyle w:val="Sous-titre"/>
        <w:jc w:val="center"/>
        <w:rPr>
          <w:sz w:val="96"/>
          <w:szCs w:val="96"/>
        </w:rPr>
      </w:pPr>
      <w:r w:rsidRPr="003357C3">
        <w:rPr>
          <w:sz w:val="96"/>
          <w:szCs w:val="96"/>
        </w:rPr>
        <w:t>Baby-sitter</w:t>
      </w:r>
    </w:p>
    <w:p w14:paraId="593B6C7E" w14:textId="77777777" w:rsidR="003357C3" w:rsidRPr="003357C3" w:rsidRDefault="003357C3" w:rsidP="003357C3"/>
    <w:p w14:paraId="34710A4B" w14:textId="5F5FF60A" w:rsidR="007E15DB" w:rsidRDefault="003357C3">
      <w:r>
        <w:t xml:space="preserve"> Je recherche un job d’été en tant que baby-sitter. J’ai l’habitude d’être entouré de petit bout du fait que ma maman soit assistante maternelle  </w:t>
      </w:r>
    </w:p>
    <w:p w14:paraId="6FA4B197" w14:textId="7F6EC64E" w:rsidR="007E15DB" w:rsidRDefault="00B21AA2" w:rsidP="00661CDF">
      <w:pPr>
        <w:pStyle w:val="Titre2"/>
      </w:pPr>
      <w:r>
        <w:rPr>
          <w:lang w:bidi="fr-FR"/>
        </w:rPr>
        <w:t xml:space="preserve">Lieu : </w:t>
      </w:r>
      <w:r>
        <w:rPr>
          <w:lang w:bidi="fr-FR"/>
        </w:rPr>
        <w:tab/>
      </w:r>
      <w:r w:rsidR="003357C3">
        <w:rPr>
          <w:rStyle w:val="lev"/>
        </w:rPr>
        <w:t xml:space="preserve">aux alentours de Longeville et Zimming </w:t>
      </w:r>
    </w:p>
    <w:p w14:paraId="1C3DDF99" w14:textId="4DDBCD42" w:rsidR="007E15DB" w:rsidRDefault="00B21AA2" w:rsidP="00661CDF">
      <w:pPr>
        <w:pStyle w:val="Titre2"/>
      </w:pPr>
      <w:r>
        <w:rPr>
          <w:lang w:bidi="fr-FR"/>
        </w:rPr>
        <w:t xml:space="preserve">Date : </w:t>
      </w:r>
      <w:r>
        <w:rPr>
          <w:lang w:bidi="fr-FR"/>
        </w:rPr>
        <w:tab/>
      </w:r>
      <w:r w:rsidR="003357C3">
        <w:rPr>
          <w:rStyle w:val="lev"/>
        </w:rPr>
        <w:t xml:space="preserve">Juillet / Août </w:t>
      </w:r>
    </w:p>
    <w:p w14:paraId="0CB7C03C" w14:textId="6AF647C2" w:rsidR="007E15DB" w:rsidRDefault="00B21AA2" w:rsidP="00661CDF">
      <w:pPr>
        <w:pStyle w:val="Titre2"/>
      </w:pPr>
      <w:r>
        <w:rPr>
          <w:lang w:bidi="fr-FR"/>
        </w:rPr>
        <w:t xml:space="preserve">Heure : </w:t>
      </w:r>
      <w:r>
        <w:rPr>
          <w:lang w:bidi="fr-FR"/>
        </w:rPr>
        <w:tab/>
      </w:r>
      <w:r w:rsidR="003357C3">
        <w:rPr>
          <w:rStyle w:val="lev"/>
        </w:rPr>
        <w:t xml:space="preserve">à définir </w:t>
      </w:r>
    </w:p>
    <w:sectPr w:rsidR="007E15DB">
      <w:headerReference w:type="default" r:id="rId8"/>
      <w:footerReference w:type="default" r:id="rId9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31C7" w14:textId="77777777" w:rsidR="00F96EF2" w:rsidRDefault="00F96EF2">
      <w:pPr>
        <w:spacing w:after="0" w:line="240" w:lineRule="auto"/>
      </w:pPr>
      <w:r>
        <w:separator/>
      </w:r>
    </w:p>
  </w:endnote>
  <w:endnote w:type="continuationSeparator" w:id="0">
    <w:p w14:paraId="533369E3" w14:textId="77777777" w:rsidR="00F96EF2" w:rsidRDefault="00F9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00E0" w14:textId="5D444823" w:rsidR="003357C3" w:rsidRPr="004C6416" w:rsidRDefault="003357C3" w:rsidP="003357C3">
    <w:pPr>
      <w:pStyle w:val="Pieddepage"/>
      <w:jc w:val="center"/>
      <w:rPr>
        <w:sz w:val="32"/>
        <w:szCs w:val="32"/>
        <w:u w:val="single"/>
      </w:rPr>
    </w:pPr>
    <w:r w:rsidRPr="004C6416">
      <w:rPr>
        <w:sz w:val="32"/>
        <w:szCs w:val="32"/>
        <w:u w:val="single"/>
      </w:rPr>
      <w:t>Téléphone : 06 13 03 21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EF08" w14:textId="77777777" w:rsidR="00F96EF2" w:rsidRDefault="00F96EF2">
      <w:pPr>
        <w:spacing w:after="0" w:line="240" w:lineRule="auto"/>
      </w:pPr>
      <w:r>
        <w:separator/>
      </w:r>
    </w:p>
  </w:footnote>
  <w:footnote w:type="continuationSeparator" w:id="0">
    <w:p w14:paraId="18F8060E" w14:textId="77777777" w:rsidR="00F96EF2" w:rsidRDefault="00F9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7DE8" w14:textId="77777777" w:rsidR="007C541A" w:rsidRDefault="00661CD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41897813" wp14:editId="51D050B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Image 1" descr="Dessin représentant une scène de plage avec un château de sable et l’océan avec une bale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3"/>
    <w:rsid w:val="00141F21"/>
    <w:rsid w:val="003357C3"/>
    <w:rsid w:val="004C6416"/>
    <w:rsid w:val="005B08E4"/>
    <w:rsid w:val="0062508B"/>
    <w:rsid w:val="00661CDF"/>
    <w:rsid w:val="00780736"/>
    <w:rsid w:val="007C541A"/>
    <w:rsid w:val="007E15DB"/>
    <w:rsid w:val="009D3187"/>
    <w:rsid w:val="00B21AA2"/>
    <w:rsid w:val="00F96EF2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0994E"/>
  <w15:chartTrackingRefBased/>
  <w15:docId w15:val="{79911307-D5D1-496E-9512-8B334D8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fr-FR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F"/>
  </w:style>
  <w:style w:type="paragraph" w:styleId="Titre1">
    <w:name w:val="heading 1"/>
    <w:basedOn w:val="Normal"/>
    <w:link w:val="Titre1Car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re2">
    <w:name w:val="heading 2"/>
    <w:basedOn w:val="Normal"/>
    <w:link w:val="Titre2Car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re">
    <w:name w:val="Title"/>
    <w:basedOn w:val="Normal"/>
    <w:next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lev">
    <w:name w:val="Strong"/>
    <w:basedOn w:val="Policepardfaut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sid w:val="0062508B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661CDF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CDF"/>
  </w:style>
  <w:style w:type="paragraph" w:styleId="Pieddepage">
    <w:name w:val="footer"/>
    <w:basedOn w:val="Normal"/>
    <w:link w:val="PieddepageCar"/>
    <w:uiPriority w:val="99"/>
    <w:unhideWhenUsed/>
    <w:rsid w:val="00661CDF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CDF"/>
  </w:style>
  <w:style w:type="character" w:customStyle="1" w:styleId="Titre1Car">
    <w:name w:val="Titre 1 Car"/>
    <w:basedOn w:val="Policepardfaut"/>
    <w:link w:val="Titre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re9Car">
    <w:name w:val="Titre 9 Car"/>
    <w:basedOn w:val="Policepardfaut"/>
    <w:link w:val="Titre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re8Car">
    <w:name w:val="Titre 8 Car"/>
    <w:basedOn w:val="Policepardfaut"/>
    <w:link w:val="Titre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A2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1AA2"/>
    <w:rPr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AA2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A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AA2"/>
    <w:rPr>
      <w:b/>
      <w:bCs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21AA2"/>
    <w:rPr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21AA2"/>
    <w:rPr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1AA2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1AA2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1AA2"/>
    <w:rPr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1AA2"/>
    <w:rPr>
      <w:rFonts w:ascii="Consolas" w:hAnsi="Consolas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21AA2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21AA2"/>
    <w:rPr>
      <w:rFonts w:ascii="Consolas" w:hAnsi="Consolas"/>
      <w:szCs w:val="21"/>
    </w:rPr>
  </w:style>
  <w:style w:type="character" w:customStyle="1" w:styleId="Titre3Car">
    <w:name w:val="Titre 3 Car"/>
    <w:basedOn w:val="Policepardfaut"/>
    <w:link w:val="Titre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B21AA2"/>
    <w:rPr>
      <w:i/>
      <w:iCs/>
      <w:color w:val="095E7B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&#232;ve\AppData\Roaming\Microsoft\Templates\Prospectus%20d&#8217;&#233;v&#233;nement%20&#201;t&#233;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C7AC-9F67-49E0-83D0-B0859591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Été.dotx</Template>
  <TotalTime>13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RAINERI Charlotte 17 ans </vt:lpstr>
      <vt:lpstr>    Lieu : 	aux alentours de Longeville et Zimming </vt:lpstr>
      <vt:lpstr>    Date : 	Juillet / Août </vt:lpstr>
      <vt:lpstr>    Heure : 	à définir </vt:lpstr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Elève</dc:creator>
  <cp:keywords/>
  <dc:description/>
  <cp:lastModifiedBy>RAINERI Charlotte</cp:lastModifiedBy>
  <cp:revision>1</cp:revision>
  <dcterms:created xsi:type="dcterms:W3CDTF">2022-06-20T09:20:00Z</dcterms:created>
  <dcterms:modified xsi:type="dcterms:W3CDTF">2022-06-20T09:33:00Z</dcterms:modified>
  <cp:version/>
</cp:coreProperties>
</file>