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E3C" w14:textId="4DD4D077" w:rsidR="00DD2A63" w:rsidRPr="00A66A51" w:rsidRDefault="00E979EC">
      <w:pPr>
        <w:pStyle w:val="Coordonnes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3701FB" wp14:editId="7BE79281">
            <wp:simplePos x="0" y="0"/>
            <wp:positionH relativeFrom="column">
              <wp:posOffset>-400050</wp:posOffset>
            </wp:positionH>
            <wp:positionV relativeFrom="paragraph">
              <wp:posOffset>-304800</wp:posOffset>
            </wp:positionV>
            <wp:extent cx="276225" cy="2762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BE" w:rsidRPr="00F61CBE">
        <w:rPr>
          <w:noProof/>
          <w:lang w:val="en-US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122BC290" wp14:editId="53153D71">
                <wp:simplePos x="0" y="0"/>
                <wp:positionH relativeFrom="margin">
                  <wp:posOffset>-590550</wp:posOffset>
                </wp:positionH>
                <wp:positionV relativeFrom="margin">
                  <wp:posOffset>-571500</wp:posOffset>
                </wp:positionV>
                <wp:extent cx="3638550" cy="113347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1133475"/>
                          <a:chOff x="0" y="0"/>
                          <a:chExt cx="3567448" cy="168622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07AA1" w14:textId="77777777" w:rsidR="00F61CBE" w:rsidRDefault="00F61CB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433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42BCBE" w14:textId="7F7DBEC8" w:rsidR="00F61CBE" w:rsidRPr="00F61CBE" w:rsidRDefault="00F61CBE" w:rsidP="00E979EC">
                              <w:pPr>
                                <w:ind w:left="720"/>
                                <w:rPr>
                                  <w:caps/>
                                  <w:color w:val="418AB3" w:themeColor="accent1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F61CBE">
                                <w:rPr>
                                  <w:caps/>
                                  <w:color w:val="418AB3" w:themeColor="accent1"/>
                                  <w:sz w:val="22"/>
                                  <w:szCs w:val="22"/>
                                  <w:lang w:val="en-GB"/>
                                </w:rPr>
                                <w:t>linkedin.com/in/alexis-tabard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BC290" id="Group 198" o:spid="_x0000_s1026" style="position:absolute;left:0;text-align:left;margin-left:-46.5pt;margin-top:-45pt;width:286.5pt;height:89.2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18ab3 [3204]" stroked="f" strokeweight="2pt">
                  <v:textbox>
                    <w:txbxContent>
                      <w:p w14:paraId="4EC07AA1" w14:textId="77777777" w:rsidR="00F61CBE" w:rsidRDefault="00F61CB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4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6D42BCBE" w14:textId="7F7DBEC8" w:rsidR="00F61CBE" w:rsidRPr="00F61CBE" w:rsidRDefault="00F61CBE" w:rsidP="00E979EC">
                        <w:pPr>
                          <w:ind w:left="720"/>
                          <w:rPr>
                            <w:caps/>
                            <w:color w:val="418AB3" w:themeColor="accent1"/>
                            <w:sz w:val="22"/>
                            <w:szCs w:val="22"/>
                            <w:lang w:val="en-GB"/>
                          </w:rPr>
                        </w:pPr>
                        <w:r w:rsidRPr="00F61CBE">
                          <w:rPr>
                            <w:caps/>
                            <w:color w:val="418AB3" w:themeColor="accent1"/>
                            <w:sz w:val="22"/>
                            <w:szCs w:val="22"/>
                            <w:lang w:val="en-GB"/>
                          </w:rPr>
                          <w:t>linkedin.com/in/alexis-tabard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E518F" w:rsidRPr="00A66A51">
        <w:rPr>
          <w:lang w:val="en-US"/>
        </w:rPr>
        <w:t>47 Rue Saint-Thomas</w:t>
      </w:r>
    </w:p>
    <w:p w14:paraId="7B333C8B" w14:textId="3198E2FB" w:rsidR="00DD2A63" w:rsidRPr="00A66A51" w:rsidRDefault="00EE518F">
      <w:pPr>
        <w:pStyle w:val="Coordonnes"/>
        <w:rPr>
          <w:lang w:val="en-US"/>
        </w:rPr>
      </w:pPr>
      <w:r w:rsidRPr="00A66A51">
        <w:rPr>
          <w:lang w:val="en-US"/>
        </w:rPr>
        <w:t>27000, Evreux</w:t>
      </w:r>
    </w:p>
    <w:p w14:paraId="77A69E26" w14:textId="73FA8932" w:rsidR="00DD2A63" w:rsidRPr="00A66A51" w:rsidRDefault="00EE518F">
      <w:pPr>
        <w:pStyle w:val="Coordonnes"/>
        <w:rPr>
          <w:lang w:val="en-US"/>
        </w:rPr>
      </w:pPr>
      <w:r w:rsidRPr="00A66A51">
        <w:rPr>
          <w:lang w:val="en-US"/>
        </w:rPr>
        <w:t>06.29.60.34.41</w:t>
      </w:r>
    </w:p>
    <w:p w14:paraId="4E0E092C" w14:textId="10F62421" w:rsidR="00DD2A63" w:rsidRPr="00E979EC" w:rsidRDefault="00022A65">
      <w:pPr>
        <w:pStyle w:val="Coordonnes"/>
        <w:rPr>
          <w:lang w:val="en-GB"/>
        </w:rPr>
      </w:pPr>
      <w:hyperlink r:id="rId11" w:history="1">
        <w:r w:rsidR="007E06FA" w:rsidRPr="00E979EC">
          <w:rPr>
            <w:lang w:val="en-GB"/>
          </w:rPr>
          <w:t>tabard.alexis@gmail.com</w:t>
        </w:r>
      </w:hyperlink>
    </w:p>
    <w:p w14:paraId="0B82B015" w14:textId="7CCB4463" w:rsidR="007E06FA" w:rsidRPr="007E06FA" w:rsidRDefault="007E06FA">
      <w:pPr>
        <w:pStyle w:val="Coordonnes"/>
      </w:pPr>
      <w:r w:rsidRPr="007E06FA">
        <w:t>Permis B</w:t>
      </w:r>
      <w:r w:rsidR="00FD0AAC">
        <w:t xml:space="preserve"> - véhiculé</w:t>
      </w:r>
    </w:p>
    <w:p w14:paraId="2FA9D9F7" w14:textId="4651C320" w:rsidR="00DD2A63" w:rsidRDefault="00022A65" w:rsidP="0070154F">
      <w:pPr>
        <w:pStyle w:val="Nom"/>
        <w:tabs>
          <w:tab w:val="left" w:pos="8850"/>
        </w:tabs>
      </w:pPr>
      <w:sdt>
        <w:sdtPr>
          <w:alias w:val="Votre nom"/>
          <w:tag w:val=""/>
          <w:id w:val="-574512284"/>
          <w:placeholder>
            <w:docPart w:val="8863FC2581CE4F3888E9792C848BB7D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E518F" w:rsidRPr="0070154F">
            <w:t>TABARD Alexis</w:t>
          </w:r>
        </w:sdtContent>
      </w:sdt>
      <w:r w:rsidR="0070154F">
        <w:t xml:space="preserve">                                                                                          2</w:t>
      </w:r>
      <w:r w:rsidR="00CF3520">
        <w:t>5</w:t>
      </w:r>
      <w:r w:rsidR="0070154F">
        <w:t xml:space="preserve"> ANS</w:t>
      </w:r>
    </w:p>
    <w:tbl>
      <w:tblPr>
        <w:tblStyle w:val="TableaudeCV"/>
        <w:tblW w:w="5084" w:type="pct"/>
        <w:tblLook w:val="04A0" w:firstRow="1" w:lastRow="0" w:firstColumn="1" w:lastColumn="0" w:noHBand="0" w:noVBand="1"/>
        <w:tblCaption w:val="Texte de C.V."/>
        <w:tblDescription w:val="C.V."/>
      </w:tblPr>
      <w:tblGrid>
        <w:gridCol w:w="1796"/>
        <w:gridCol w:w="458"/>
        <w:gridCol w:w="7656"/>
      </w:tblGrid>
      <w:tr w:rsidR="00DD2A63" w14:paraId="6618A4C3" w14:textId="77777777" w:rsidTr="007E06FA">
        <w:trPr>
          <w:trHeight w:val="983"/>
        </w:trPr>
        <w:tc>
          <w:tcPr>
            <w:tcW w:w="1796" w:type="dxa"/>
          </w:tcPr>
          <w:p w14:paraId="221BA562" w14:textId="77777777" w:rsidR="00DD2A63" w:rsidRDefault="00223DDB">
            <w:pPr>
              <w:pStyle w:val="Heading1"/>
            </w:pPr>
            <w:r>
              <w:rPr>
                <w:lang w:bidi="fr-FR"/>
              </w:rPr>
              <w:t>Objectif</w:t>
            </w:r>
          </w:p>
        </w:tc>
        <w:tc>
          <w:tcPr>
            <w:tcW w:w="458" w:type="dxa"/>
          </w:tcPr>
          <w:p w14:paraId="19A4737A" w14:textId="77777777" w:rsidR="00DD2A63" w:rsidRDefault="00DD2A63"/>
        </w:tc>
        <w:tc>
          <w:tcPr>
            <w:tcW w:w="7656" w:type="dxa"/>
          </w:tcPr>
          <w:p w14:paraId="54EEBEC0" w14:textId="1574356C" w:rsidR="007763A0" w:rsidRPr="007763A0" w:rsidRDefault="00EE518F" w:rsidP="00EE518F">
            <w:pPr>
              <w:rPr>
                <w:sz w:val="22"/>
                <w:szCs w:val="22"/>
              </w:rPr>
            </w:pPr>
            <w:r w:rsidRPr="000D1CB0">
              <w:t xml:space="preserve">Acquérir un </w:t>
            </w:r>
            <w:r w:rsidR="00897CB1">
              <w:t xml:space="preserve">DUT Génie Thermique et Energie et </w:t>
            </w:r>
            <w:r w:rsidR="00335CC3">
              <w:t>poursuivre</w:t>
            </w:r>
            <w:r w:rsidR="00897CB1">
              <w:t xml:space="preserve"> en Licence Professionnelle Energie et Propulsion, Energie et Systèmes de Mobilités Durables</w:t>
            </w:r>
            <w:r w:rsidR="00335CC3">
              <w:t>.</w:t>
            </w:r>
          </w:p>
        </w:tc>
      </w:tr>
      <w:tr w:rsidR="007763A0" w14:paraId="1AE70A0F" w14:textId="77777777" w:rsidTr="00F97FC4">
        <w:trPr>
          <w:trHeight w:val="2332"/>
        </w:trPr>
        <w:tc>
          <w:tcPr>
            <w:tcW w:w="1796" w:type="dxa"/>
          </w:tcPr>
          <w:p w14:paraId="5A75C4F3" w14:textId="77777777" w:rsidR="007763A0" w:rsidRDefault="007763A0" w:rsidP="0005655C">
            <w:pPr>
              <w:pStyle w:val="Heading1"/>
            </w:pPr>
            <w:r w:rsidRPr="002A6C83">
              <w:rPr>
                <w:lang w:bidi="fr-FR"/>
              </w:rPr>
              <w:t>EXPÉRIENCE</w:t>
            </w:r>
            <w:r>
              <w:rPr>
                <w:lang w:bidi="fr-FR"/>
              </w:rPr>
              <w:t xml:space="preserve"> professionnelle</w:t>
            </w:r>
          </w:p>
        </w:tc>
        <w:tc>
          <w:tcPr>
            <w:tcW w:w="458" w:type="dxa"/>
          </w:tcPr>
          <w:p w14:paraId="73117EA2" w14:textId="77777777" w:rsidR="007763A0" w:rsidRDefault="007763A0" w:rsidP="0005655C"/>
        </w:tc>
        <w:tc>
          <w:tcPr>
            <w:tcW w:w="765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56FF53EA215B43FCA6977C89996ECC36"/>
                  </w:placeholder>
                  <w15:repeatingSectionItem/>
                </w:sdtPr>
                <w:sdtEndPr/>
                <w:sdtContent>
                  <w:p w14:paraId="0133FD53" w14:textId="227EFFCE" w:rsidR="007763A0" w:rsidRDefault="007763A0" w:rsidP="00D651CC">
                    <w:pPr>
                      <w:pStyle w:val="Heading2"/>
                      <w:spacing w:line="240" w:lineRule="auto"/>
                    </w:pPr>
                    <w:r w:rsidRPr="007763A0">
                      <w:rPr>
                        <w:lang w:bidi="fr-FR"/>
                      </w:rPr>
                      <w:t xml:space="preserve">APPRENTI ELECTRICIEN | </w:t>
                    </w:r>
                    <w:r w:rsidR="007063D5">
                      <w:rPr>
                        <w:lang w:bidi="fr-FR"/>
                      </w:rPr>
                      <w:t xml:space="preserve">RTI </w:t>
                    </w:r>
                    <w:r w:rsidRPr="007763A0">
                      <w:rPr>
                        <w:lang w:bidi="fr-FR"/>
                      </w:rPr>
                      <w:t>| 201</w:t>
                    </w:r>
                    <w:r w:rsidR="007063D5">
                      <w:rPr>
                        <w:lang w:bidi="fr-FR"/>
                      </w:rPr>
                      <w:t>9</w:t>
                    </w:r>
                    <w:r w:rsidRPr="007763A0">
                      <w:rPr>
                        <w:lang w:bidi="fr-FR"/>
                      </w:rPr>
                      <w:t>-2</w:t>
                    </w:r>
                    <w:r w:rsidR="007063D5">
                      <w:rPr>
                        <w:lang w:bidi="fr-FR"/>
                      </w:rPr>
                      <w:t>02</w:t>
                    </w:r>
                    <w:r w:rsidR="000416A2">
                      <w:rPr>
                        <w:lang w:bidi="fr-FR"/>
                      </w:rPr>
                      <w:t>1</w:t>
                    </w:r>
                  </w:p>
                  <w:p w14:paraId="4289FEFE" w14:textId="74B2C6E6" w:rsidR="007763A0" w:rsidRPr="000D1CB0" w:rsidRDefault="007763A0" w:rsidP="00D651CC">
                    <w:pPr>
                      <w:spacing w:line="240" w:lineRule="auto"/>
                    </w:pPr>
                    <w:r w:rsidRPr="000D1CB0">
                      <w:t>Apprentissage du métier d’</w:t>
                    </w:r>
                    <w:r w:rsidR="007063D5" w:rsidRPr="000D1CB0">
                      <w:t>élec</w:t>
                    </w:r>
                    <w:r w:rsidR="007063D5">
                      <w:t>trotechnicien, beaucoup d’industriel et tertiaire.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429859579"/>
                  <w:placeholder>
                    <w:docPart w:val="6764EFF7DF2E410FB2C6C0E9A4FC2966"/>
                  </w:placeholder>
                  <w15:repeatingSectionItem/>
                </w:sdtPr>
                <w:sdtEndPr/>
                <w:sdtContent>
                  <w:p w14:paraId="259CF700" w14:textId="77777777" w:rsidR="007063D5" w:rsidRDefault="007063D5" w:rsidP="00D651CC">
                    <w:pPr>
                      <w:pStyle w:val="Heading2"/>
                      <w:spacing w:line="240" w:lineRule="auto"/>
                    </w:pPr>
                    <w:r w:rsidRPr="007763A0">
                      <w:rPr>
                        <w:lang w:bidi="fr-FR"/>
                      </w:rPr>
                      <w:t>APPRENTI ELECTRICIEN | H-ELEC | 2016-2019</w:t>
                    </w:r>
                  </w:p>
                  <w:p w14:paraId="11BC8BED" w14:textId="77777777" w:rsidR="007063D5" w:rsidRPr="000D1CB0" w:rsidRDefault="007063D5" w:rsidP="00D651CC">
                    <w:pPr>
                      <w:spacing w:line="240" w:lineRule="auto"/>
                    </w:pPr>
                    <w:r w:rsidRPr="000D1CB0">
                      <w:t>Apprentissage du métier d’électricien en bâtiment, beaucoup de rénovation, peu de neuf et d’industriel.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Bidi"/>
                    <w:b/>
                    <w:bCs/>
                    <w:caps/>
                    <w:color w:val="595959" w:themeColor="text1" w:themeTint="A6"/>
                    <w:kern w:val="20"/>
                    <w:sz w:val="20"/>
                    <w:szCs w:val="20"/>
                  </w:rPr>
                  <w:id w:val="1265197789"/>
                  <w:placeholder>
                    <w:docPart w:val="56FF53EA215B43FCA6977C89996ECC36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430825B3" w14:textId="77777777" w:rsidR="007763A0" w:rsidRPr="00EE518F" w:rsidRDefault="007763A0" w:rsidP="00D651CC">
                    <w:pPr>
                      <w:pStyle w:val="Default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</w:pPr>
                    <w:r w:rsidRPr="00EE518F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STAGIERE CARROSSIER | DIVERS GARAGES | 2011-2014</w:t>
                    </w:r>
                  </w:p>
                  <w:p w14:paraId="2A9B17A6" w14:textId="77777777" w:rsidR="007763A0" w:rsidRDefault="007763A0" w:rsidP="00D651CC">
                    <w:pPr>
                      <w:spacing w:line="240" w:lineRule="auto"/>
                    </w:pPr>
                    <w:r w:rsidRPr="000D1CB0">
                      <w:t>Observation et apprentissage du métier de carrossier durant les périodes de stage du Bac Pro.</w:t>
                    </w:r>
                  </w:p>
                </w:sdtContent>
              </w:sdt>
            </w:sdtContent>
          </w:sdt>
        </w:tc>
      </w:tr>
      <w:tr w:rsidR="007763A0" w14:paraId="4808B7A2" w14:textId="77777777" w:rsidTr="007E06FA">
        <w:trPr>
          <w:trHeight w:val="1100"/>
        </w:trPr>
        <w:tc>
          <w:tcPr>
            <w:tcW w:w="1796" w:type="dxa"/>
          </w:tcPr>
          <w:p w14:paraId="78DB5BD2" w14:textId="77777777" w:rsidR="007763A0" w:rsidRDefault="007763A0">
            <w:pPr>
              <w:pStyle w:val="Heading1"/>
            </w:pPr>
            <w:r w:rsidRPr="002A6C83">
              <w:rPr>
                <w:lang w:bidi="fr-FR"/>
              </w:rPr>
              <w:t>COMPÉTENCES</w:t>
            </w:r>
          </w:p>
        </w:tc>
        <w:tc>
          <w:tcPr>
            <w:tcW w:w="458" w:type="dxa"/>
          </w:tcPr>
          <w:p w14:paraId="125E6E9E" w14:textId="77777777" w:rsidR="007763A0" w:rsidRDefault="007763A0"/>
        </w:tc>
        <w:tc>
          <w:tcPr>
            <w:tcW w:w="7656" w:type="dxa"/>
          </w:tcPr>
          <w:sdt>
            <w:sdtPr>
              <w:id w:val="-952009652"/>
              <w15:repeatingSection/>
            </w:sdtPr>
            <w:sdtEndPr/>
            <w:sdtContent>
              <w:sdt>
                <w:sdtPr>
                  <w:id w:val="-891886857"/>
                  <w:placeholder>
                    <w:docPart w:val="209F171E7ACF4A68AC52C57A918EB35E"/>
                  </w:placeholder>
                  <w15:repeatingSectionItem/>
                </w:sdtPr>
                <w:sdtEndPr/>
                <w:sdtContent>
                  <w:p w14:paraId="4BC66975" w14:textId="06277F8A" w:rsidR="007763A0" w:rsidRDefault="002838E8" w:rsidP="00D651CC">
                    <w:pPr>
                      <w:pStyle w:val="TextedeCV"/>
                      <w:spacing w:line="240" w:lineRule="auto"/>
                    </w:pPr>
                    <w:r>
                      <w:t>Bonne compréhension des systèmes électriques et électroniques</w:t>
                    </w:r>
                  </w:p>
                </w:sdtContent>
              </w:sdt>
              <w:sdt>
                <w:sdtPr>
                  <w:id w:val="-2054299081"/>
                  <w:placeholder>
                    <w:docPart w:val="209F171E7ACF4A68AC52C57A918EB35E"/>
                  </w:placeholder>
                  <w15:repeatingSectionItem/>
                </w:sdtPr>
                <w:sdtEndPr/>
                <w:sdtContent>
                  <w:p w14:paraId="264D83E7" w14:textId="356644E4" w:rsidR="00DC719F" w:rsidRPr="00D651CC" w:rsidRDefault="007E17F1" w:rsidP="00D651CC">
                    <w:pPr>
                      <w:pStyle w:val="TextedeCV"/>
                      <w:spacing w:line="240" w:lineRule="auto"/>
                    </w:pPr>
                    <w:r>
                      <w:t>Facilités d’adaptation</w:t>
                    </w:r>
                  </w:p>
                </w:sdtContent>
              </w:sdt>
              <w:sdt>
                <w:sdtPr>
                  <w:id w:val="227744575"/>
                  <w:placeholder>
                    <w:docPart w:val="38B87451B6F942BA903616211677E562"/>
                  </w:placeholder>
                  <w15:repeatingSectionItem/>
                </w:sdtPr>
                <w:sdtEndPr/>
                <w:sdtContent>
                  <w:p w14:paraId="233F0F65" w14:textId="64E133F1" w:rsidR="00932A9E" w:rsidRPr="00D651CC" w:rsidRDefault="00DC719F" w:rsidP="00D651CC">
                    <w:pPr>
                      <w:pStyle w:val="TextedeCV"/>
                      <w:spacing w:line="240" w:lineRule="auto"/>
                    </w:pPr>
                    <w:r>
                      <w:t>Anglais : Bonne compréhension écri</w:t>
                    </w:r>
                    <w:r w:rsidR="00226E3D">
                      <w:t>te et oral</w:t>
                    </w:r>
                  </w:p>
                </w:sdtContent>
              </w:sdt>
              <w:sdt>
                <w:sdtPr>
                  <w:id w:val="-183521268"/>
                  <w:placeholder>
                    <w:docPart w:val="E9E84AE8ACDF41E8980DAF28164DCCB5"/>
                  </w:placeholder>
                  <w15:repeatingSectionItem/>
                </w:sdtPr>
                <w:sdtEndPr/>
                <w:sdtContent>
                  <w:p w14:paraId="15C880FA" w14:textId="4CC926C2" w:rsidR="007763A0" w:rsidRPr="00D651CC" w:rsidRDefault="00932A9E" w:rsidP="00D651CC">
                    <w:pPr>
                      <w:pStyle w:val="TextedeCV"/>
                      <w:spacing w:line="240" w:lineRule="auto"/>
                    </w:pPr>
                    <w:r>
                      <w:t xml:space="preserve">Modération : Modération pour Cyrus North, organisation d’évènements </w:t>
                    </w:r>
                  </w:p>
                </w:sdtContent>
              </w:sdt>
            </w:sdtContent>
          </w:sdt>
        </w:tc>
      </w:tr>
      <w:tr w:rsidR="00D651CC" w:rsidRPr="00D651CC" w14:paraId="308AD263" w14:textId="77777777" w:rsidTr="007E06FA">
        <w:trPr>
          <w:trHeight w:val="1620"/>
        </w:trPr>
        <w:tc>
          <w:tcPr>
            <w:tcW w:w="1796" w:type="dxa"/>
          </w:tcPr>
          <w:p w14:paraId="1179A044" w14:textId="77777777" w:rsidR="00D651CC" w:rsidRDefault="00D651CC" w:rsidP="0005655C">
            <w:pPr>
              <w:pStyle w:val="Heading1"/>
            </w:pPr>
            <w:r>
              <w:rPr>
                <w:lang w:bidi="fr-FR"/>
              </w:rPr>
              <w:t>Formation</w:t>
            </w:r>
          </w:p>
        </w:tc>
        <w:tc>
          <w:tcPr>
            <w:tcW w:w="458" w:type="dxa"/>
          </w:tcPr>
          <w:p w14:paraId="0205FF16" w14:textId="77777777" w:rsidR="00D651CC" w:rsidRDefault="00D651CC" w:rsidP="0005655C"/>
        </w:tc>
        <w:tc>
          <w:tcPr>
            <w:tcW w:w="7656" w:type="dxa"/>
          </w:tcPr>
          <w:sdt>
            <w:sdtPr>
              <w:rPr>
                <w:rFonts w:asciiTheme="minorHAnsi" w:eastAsiaTheme="majorEastAsia" w:hAnsiTheme="minorHAnsi" w:cstheme="minorBidi"/>
                <w:b/>
                <w:bCs/>
                <w:caps/>
                <w:color w:val="595959" w:themeColor="text1" w:themeTint="A6"/>
                <w:kern w:val="20"/>
                <w:sz w:val="20"/>
                <w:szCs w:val="20"/>
                <w14:ligatures w14:val="standardContextual"/>
              </w:rPr>
              <w:id w:val="302662374"/>
              <w15:repeatingSection/>
            </w:sdtPr>
            <w:sdtEndPr>
              <w:rPr>
                <w:rFonts w:asciiTheme="majorHAnsi" w:hAnsiTheme="majorHAnsi" w:cstheme="majorBidi"/>
                <w:color w:val="404040" w:themeColor="text1" w:themeTint="BF"/>
              </w:rPr>
            </w:sdtEndPr>
            <w:sdtContent>
              <w:sdt>
                <w:sdtPr>
                  <w:rPr>
                    <w:rFonts w:asciiTheme="minorHAnsi" w:hAnsiTheme="minorHAnsi" w:cstheme="minorBidi"/>
                    <w:b/>
                    <w:bCs/>
                    <w:caps/>
                    <w:color w:val="595959" w:themeColor="text1" w:themeTint="A6"/>
                  </w:rPr>
                  <w:id w:val="-1115757359"/>
                  <w:placeholder>
                    <w:docPart w:val="BE20A485A2E14A4A97119990F8BB87F1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kern w:val="20"/>
                    <w:sz w:val="20"/>
                    <w:szCs w:val="20"/>
                  </w:rPr>
                </w:sdtEndPr>
                <w:sdtContent>
                  <w:p w14:paraId="3B17B32D" w14:textId="5B44D5D9" w:rsidR="00D651CC" w:rsidRDefault="00D137F2" w:rsidP="0005655C">
                    <w:pPr>
                      <w:pStyle w:val="Default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MC Energie renouvelable</w:t>
                    </w:r>
                    <w:r w:rsidR="00D651CC" w:rsidRPr="00D651CC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 xml:space="preserve"> | 20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2</w:t>
                    </w:r>
                    <w:r w:rsidR="00D23B13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1</w:t>
                    </w:r>
                    <w:r w:rsidR="00D651CC" w:rsidRPr="00D651CC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 xml:space="preserve"> | BTP CFA MAURICE PIERRE VALLETTE (EVREUX)</w:t>
                    </w:r>
                  </w:p>
                  <w:p w14:paraId="1741AA6E" w14:textId="299B7E50" w:rsidR="00D651CC" w:rsidRPr="00D651CC" w:rsidRDefault="00D651CC" w:rsidP="0005655C">
                    <w:pPr>
                      <w:pStyle w:val="Default"/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</w:pPr>
                    <w:r w:rsidRPr="00D651CC"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 xml:space="preserve">Obtention </w:t>
                    </w:r>
                    <w:r w:rsidR="00D137F2"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>de la mention complémentaire énergie renouvelable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Bidi"/>
                    <w:b/>
                    <w:bCs/>
                    <w:caps/>
                    <w:color w:val="595959" w:themeColor="text1" w:themeTint="A6"/>
                  </w:rPr>
                  <w:id w:val="-1286497459"/>
                  <w:placeholder>
                    <w:docPart w:val="F5B21EF930C845F3ABB5BD0D2A6B6B25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kern w:val="20"/>
                    <w:sz w:val="20"/>
                    <w:szCs w:val="20"/>
                  </w:rPr>
                </w:sdtEndPr>
                <w:sdtContent>
                  <w:p w14:paraId="1BB7AACF" w14:textId="77777777" w:rsidR="00D137F2" w:rsidRDefault="00D137F2" w:rsidP="0005655C">
                    <w:pPr>
                      <w:pStyle w:val="Default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</w:pPr>
                    <w:r w:rsidRPr="00D137F2">
                      <w:rPr>
                        <w:rFonts w:asciiTheme="majorHAnsi" w:hAnsiTheme="majorHAnsi" w:cstheme="majorHAnsi"/>
                        <w:b/>
                        <w:bCs/>
                        <w:caps/>
                        <w:color w:val="595959" w:themeColor="text1" w:themeTint="A6"/>
                        <w:sz w:val="20"/>
                        <w:szCs w:val="20"/>
                      </w:rPr>
                      <w:t>BP</w:t>
                    </w:r>
                    <w:r w:rsidRPr="00D137F2">
                      <w:rPr>
                        <w:rFonts w:asciiTheme="majorHAnsi" w:eastAsiaTheme="majorEastAsia" w:hAnsiTheme="majorHAnsi" w:cstheme="majorHAns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 xml:space="preserve"> </w:t>
                    </w:r>
                    <w:r w:rsidRPr="00D651CC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ELECTRICIEN | 20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20</w:t>
                    </w:r>
                    <w:r w:rsidRPr="00D651CC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 xml:space="preserve"> | BTP CFA MAURICE PIERRE VALLETTE (EVREUX)</w:t>
                    </w:r>
                  </w:p>
                  <w:p w14:paraId="7020951F" w14:textId="53C7FA6B" w:rsidR="00D137F2" w:rsidRPr="00D651CC" w:rsidRDefault="00D137F2" w:rsidP="0005655C">
                    <w:pPr>
                      <w:pStyle w:val="Default"/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</w:pPr>
                    <w:r w:rsidRPr="00D651CC"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 xml:space="preserve">Obtention du </w:t>
                    </w:r>
                    <w:r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>brevet professionnel</w:t>
                    </w:r>
                    <w:r w:rsidRPr="00D651CC"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 xml:space="preserve"> électricien</w:t>
                    </w:r>
                    <w:r w:rsidR="00327D43"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 xml:space="preserve"> (Lauréat Fondation du Jeune Apprenti 2020)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Bidi"/>
                    <w:b/>
                    <w:bCs/>
                    <w:caps/>
                    <w:color w:val="595959" w:themeColor="text1" w:themeTint="A6"/>
                  </w:rPr>
                  <w:id w:val="-967663523"/>
                  <w:placeholder>
                    <w:docPart w:val="54C35A62D0D94D2BB8B6051133D420E9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kern w:val="20"/>
                    <w:sz w:val="20"/>
                    <w:szCs w:val="20"/>
                  </w:rPr>
                </w:sdtEndPr>
                <w:sdtContent>
                  <w:p w14:paraId="37810527" w14:textId="77777777" w:rsidR="00D137F2" w:rsidRDefault="00D137F2" w:rsidP="0005655C">
                    <w:pPr>
                      <w:pStyle w:val="Default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</w:pPr>
                    <w:r w:rsidRPr="00D651CC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:kern w:val="20"/>
                        <w:sz w:val="20"/>
                        <w:szCs w:val="20"/>
                        <w:lang w:bidi="fr-FR"/>
                        <w14:ligatures w14:val="standardContextual"/>
                      </w:rPr>
                      <w:t>CAP ELECTRICIEN | 2018 | BTP CFA MAURICE PIERRE VALLETTE (EVREUX)</w:t>
                    </w:r>
                  </w:p>
                  <w:p w14:paraId="6BAF8D45" w14:textId="77777777" w:rsidR="00D137F2" w:rsidRPr="00D651CC" w:rsidRDefault="00D137F2" w:rsidP="0005655C">
                    <w:pPr>
                      <w:pStyle w:val="Default"/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</w:pPr>
                    <w:r w:rsidRPr="00D651CC">
                      <w:rPr>
                        <w:rFonts w:asciiTheme="minorHAnsi" w:hAnsiTheme="minorHAnsi" w:cstheme="minorBidi"/>
                        <w:color w:val="595959" w:themeColor="text1" w:themeTint="A6"/>
                        <w:kern w:val="20"/>
                        <w:sz w:val="20"/>
                        <w:szCs w:val="20"/>
                      </w:rPr>
                      <w:t>Obtention du certificat d’aptitude professionnel électricien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917769343"/>
                  <w:placeholder>
                    <w:docPart w:val="BE20A485A2E14A4A97119990F8BB87F1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4D3409B7" w14:textId="77777777" w:rsidR="00D651CC" w:rsidRDefault="00D651CC" w:rsidP="0005655C">
                    <w:pPr>
                      <w:pStyle w:val="Heading2"/>
                      <w:spacing w:line="240" w:lineRule="auto"/>
                      <w:rPr>
                        <w:lang w:bidi="fr-FR"/>
                      </w:rPr>
                    </w:pPr>
                    <w:r w:rsidRPr="00D651CC">
                      <w:rPr>
                        <w:lang w:bidi="fr-FR"/>
                      </w:rPr>
                      <w:t>BAC PRO REPARATION DES CARROSSERIES | 2014 | LYCEE JEAN-MOULIN (LES ANDELYS)</w:t>
                    </w:r>
                  </w:p>
                  <w:p w14:paraId="60657D75" w14:textId="77777777" w:rsidR="00D651CC" w:rsidRPr="00D651CC" w:rsidRDefault="00D651CC" w:rsidP="0005655C">
                    <w:pPr>
                      <w:pStyle w:val="Heading2"/>
                      <w:spacing w:line="240" w:lineRule="auto"/>
                      <w:rPr>
                        <w:lang w:bidi="fr-FR"/>
                      </w:rPr>
                    </w:pPr>
                    <w:r w:rsidRPr="00D651C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Obtention du baccalauréat professionnel réparation des carrosseries</w:t>
                    </w:r>
                  </w:p>
                </w:sdtContent>
              </w:sdt>
            </w:sdtContent>
          </w:sdt>
        </w:tc>
      </w:tr>
      <w:tr w:rsidR="007763A0" w14:paraId="24EEF25C" w14:textId="77777777" w:rsidTr="007E06FA">
        <w:trPr>
          <w:trHeight w:val="1620"/>
        </w:trPr>
        <w:tc>
          <w:tcPr>
            <w:tcW w:w="1796" w:type="dxa"/>
          </w:tcPr>
          <w:p w14:paraId="58B5F47C" w14:textId="77777777" w:rsidR="007763A0" w:rsidRDefault="00D651CC">
            <w:pPr>
              <w:pStyle w:val="Heading1"/>
            </w:pPr>
            <w:r>
              <w:rPr>
                <w:lang w:bidi="fr-FR"/>
              </w:rPr>
              <w:t>CENTRES D’INTERETS</w:t>
            </w:r>
          </w:p>
        </w:tc>
        <w:tc>
          <w:tcPr>
            <w:tcW w:w="458" w:type="dxa"/>
          </w:tcPr>
          <w:p w14:paraId="57710EB0" w14:textId="77777777" w:rsidR="007763A0" w:rsidRDefault="007763A0"/>
        </w:tc>
        <w:tc>
          <w:tcPr>
            <w:tcW w:w="7656" w:type="dxa"/>
          </w:tcPr>
          <w:p w14:paraId="274D6761" w14:textId="77777777" w:rsidR="007763A0" w:rsidRPr="00A66A51" w:rsidRDefault="00D651CC" w:rsidP="00D651CC">
            <w:pPr>
              <w:pStyle w:val="Default"/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</w:pPr>
            <w:r w:rsidRPr="00A66A51"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  <w:t>Cinéma Biographique</w:t>
            </w:r>
          </w:p>
          <w:p w14:paraId="5F83CE3A" w14:textId="77777777" w:rsidR="00D651CC" w:rsidRPr="00A66A51" w:rsidRDefault="007E06FA" w:rsidP="00D651CC">
            <w:pPr>
              <w:pStyle w:val="Default"/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</w:pPr>
            <w:r w:rsidRPr="00A66A51"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  <w:t>Numérique/Multimédia/Informatique</w:t>
            </w:r>
          </w:p>
          <w:p w14:paraId="14518A7A" w14:textId="0F9E470E" w:rsidR="007E06FA" w:rsidRDefault="007E06FA" w:rsidP="00D651CC">
            <w:pPr>
              <w:pStyle w:val="Default"/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</w:pPr>
            <w:r w:rsidRPr="00A66A51"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  <w:t>Sciences Physiques et Astrophysique</w:t>
            </w:r>
          </w:p>
          <w:p w14:paraId="4618A5CC" w14:textId="70E99A65" w:rsidR="006B4374" w:rsidRDefault="006B4374" w:rsidP="00D651CC">
            <w:pPr>
              <w:pStyle w:val="Default"/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  <w:t xml:space="preserve">Littérature </w:t>
            </w:r>
          </w:p>
          <w:p w14:paraId="4CD518A4" w14:textId="24ADA1D6" w:rsidR="00932A9E" w:rsidRDefault="00932A9E" w:rsidP="00D651CC">
            <w:pPr>
              <w:pStyle w:val="Default"/>
              <w:rPr>
                <w:rFonts w:asciiTheme="minorHAnsi" w:hAnsiTheme="minorHAnsi" w:cstheme="minorBidi"/>
                <w:color w:val="595959" w:themeColor="text1" w:themeTint="A6"/>
                <w:kern w:val="20"/>
                <w:sz w:val="20"/>
                <w:szCs w:val="20"/>
              </w:rPr>
            </w:pPr>
          </w:p>
          <w:p w14:paraId="5E8B66AD" w14:textId="6808F131" w:rsidR="006B4374" w:rsidRPr="00D651CC" w:rsidRDefault="006B4374" w:rsidP="00D651CC">
            <w:pPr>
              <w:pStyle w:val="Default"/>
              <w:rPr>
                <w:sz w:val="20"/>
                <w:szCs w:val="20"/>
                <w:lang w:bidi="fr-FR"/>
              </w:rPr>
            </w:pPr>
          </w:p>
        </w:tc>
      </w:tr>
      <w:tr w:rsidR="007763A0" w14:paraId="0DB2C862" w14:textId="77777777" w:rsidTr="00013BE6">
        <w:trPr>
          <w:trHeight w:val="16"/>
        </w:trPr>
        <w:tc>
          <w:tcPr>
            <w:tcW w:w="1796" w:type="dxa"/>
          </w:tcPr>
          <w:p w14:paraId="7DD48265" w14:textId="77777777" w:rsidR="007763A0" w:rsidRDefault="007763A0">
            <w:pPr>
              <w:pStyle w:val="Heading1"/>
            </w:pPr>
          </w:p>
        </w:tc>
        <w:tc>
          <w:tcPr>
            <w:tcW w:w="458" w:type="dxa"/>
          </w:tcPr>
          <w:p w14:paraId="5C9B47C3" w14:textId="77777777" w:rsidR="007763A0" w:rsidRDefault="007763A0"/>
        </w:tc>
        <w:tc>
          <w:tcPr>
            <w:tcW w:w="7656" w:type="dxa"/>
          </w:tcPr>
          <w:p w14:paraId="4C1CF368" w14:textId="77777777" w:rsidR="007763A0" w:rsidRDefault="007763A0"/>
        </w:tc>
      </w:tr>
    </w:tbl>
    <w:p w14:paraId="1EBE04C9" w14:textId="77777777" w:rsidR="007E06FA" w:rsidRPr="007E06FA" w:rsidRDefault="007E06FA" w:rsidP="007E06FA">
      <w:pPr>
        <w:tabs>
          <w:tab w:val="left" w:pos="1440"/>
        </w:tabs>
      </w:pPr>
    </w:p>
    <w:sectPr w:rsidR="007E06FA" w:rsidRPr="007E06FA" w:rsidSect="00D5313F">
      <w:footerReference w:type="defaul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F914" w14:textId="77777777" w:rsidR="00022A65" w:rsidRDefault="00022A65">
      <w:pPr>
        <w:spacing w:before="0" w:after="0" w:line="240" w:lineRule="auto"/>
      </w:pPr>
      <w:r>
        <w:separator/>
      </w:r>
    </w:p>
  </w:endnote>
  <w:endnote w:type="continuationSeparator" w:id="0">
    <w:p w14:paraId="0B31719E" w14:textId="77777777" w:rsidR="00022A65" w:rsidRDefault="00022A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  <w:tblDescription w:val="Tableau de pied de page"/>
    </w:tblPr>
    <w:tblGrid>
      <w:gridCol w:w="4865"/>
      <w:gridCol w:w="4881"/>
    </w:tblGrid>
    <w:tr w:rsidR="00DD2A63" w14:paraId="1048C2FB" w14:textId="77777777">
      <w:tc>
        <w:tcPr>
          <w:tcW w:w="5148" w:type="dxa"/>
        </w:tcPr>
        <w:p w14:paraId="2E46E1E7" w14:textId="77777777" w:rsidR="00DD2A63" w:rsidRDefault="00223DDB">
          <w:pPr>
            <w:pStyle w:val="Footer"/>
          </w:pPr>
          <w:r>
            <w:rPr>
              <w:lang w:bidi="fr-FR"/>
            </w:rPr>
            <w:t xml:space="preserve">Page | </w:t>
          </w: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9546E5">
            <w:rPr>
              <w:noProof/>
              <w:lang w:bidi="fr-FR"/>
            </w:rPr>
            <w:t>2</w:t>
          </w:r>
          <w:r>
            <w:rPr>
              <w:lang w:bidi="fr-FR"/>
            </w:rPr>
            <w:fldChar w:fldCharType="end"/>
          </w:r>
        </w:p>
      </w:tc>
      <w:sdt>
        <w:sdtPr>
          <w:alias w:val="Votre nom"/>
          <w:tag w:val=""/>
          <w:id w:val="-1352728942"/>
          <w:placeholder>
            <w:docPart w:val="EE3FDA44512B4EF6A33ED836FB377C7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705537C0" w14:textId="06163E8D" w:rsidR="00DD2A63" w:rsidRDefault="0070154F">
              <w:pPr>
                <w:pStyle w:val="Footer"/>
                <w:jc w:val="right"/>
              </w:pPr>
              <w:r>
                <w:t>TABARD Alexis</w:t>
              </w:r>
            </w:p>
          </w:tc>
        </w:sdtContent>
      </w:sdt>
    </w:tr>
  </w:tbl>
  <w:p w14:paraId="526CBEF8" w14:textId="77777777" w:rsidR="00DD2A63" w:rsidRDefault="00DD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FDF5" w14:textId="77777777" w:rsidR="00022A65" w:rsidRDefault="00022A65">
      <w:pPr>
        <w:spacing w:before="0" w:after="0" w:line="240" w:lineRule="auto"/>
      </w:pPr>
      <w:r>
        <w:separator/>
      </w:r>
    </w:p>
  </w:footnote>
  <w:footnote w:type="continuationSeparator" w:id="0">
    <w:p w14:paraId="787FFA8D" w14:textId="77777777" w:rsidR="00022A65" w:rsidRDefault="00022A6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8F"/>
    <w:rsid w:val="00013BE6"/>
    <w:rsid w:val="00022A65"/>
    <w:rsid w:val="000416A2"/>
    <w:rsid w:val="000A00B9"/>
    <w:rsid w:val="000D1CB0"/>
    <w:rsid w:val="00147BBB"/>
    <w:rsid w:val="00203C61"/>
    <w:rsid w:val="00223DDB"/>
    <w:rsid w:val="00226E3D"/>
    <w:rsid w:val="002838E8"/>
    <w:rsid w:val="002A6C83"/>
    <w:rsid w:val="00327D43"/>
    <w:rsid w:val="00335CC3"/>
    <w:rsid w:val="003B510B"/>
    <w:rsid w:val="004349D7"/>
    <w:rsid w:val="00510359"/>
    <w:rsid w:val="00630977"/>
    <w:rsid w:val="006B4374"/>
    <w:rsid w:val="0070154F"/>
    <w:rsid w:val="00701797"/>
    <w:rsid w:val="007063D5"/>
    <w:rsid w:val="007763A0"/>
    <w:rsid w:val="007A2D79"/>
    <w:rsid w:val="007A6202"/>
    <w:rsid w:val="007E06FA"/>
    <w:rsid w:val="007E17F1"/>
    <w:rsid w:val="00897CB1"/>
    <w:rsid w:val="008A65E3"/>
    <w:rsid w:val="008D3078"/>
    <w:rsid w:val="00932A9E"/>
    <w:rsid w:val="009546E5"/>
    <w:rsid w:val="009E4C99"/>
    <w:rsid w:val="00A22A4A"/>
    <w:rsid w:val="00A66A51"/>
    <w:rsid w:val="00CF3520"/>
    <w:rsid w:val="00D137F2"/>
    <w:rsid w:val="00D23B13"/>
    <w:rsid w:val="00D5313F"/>
    <w:rsid w:val="00D651CC"/>
    <w:rsid w:val="00D90E8E"/>
    <w:rsid w:val="00DA4615"/>
    <w:rsid w:val="00DC719F"/>
    <w:rsid w:val="00DD2A63"/>
    <w:rsid w:val="00E50639"/>
    <w:rsid w:val="00E979EC"/>
    <w:rsid w:val="00EE518F"/>
    <w:rsid w:val="00F61CBE"/>
    <w:rsid w:val="00F63523"/>
    <w:rsid w:val="00F97FC4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841C"/>
  <w15:chartTrackingRefBased/>
  <w15:docId w15:val="{232E5585-5EB6-4537-8E2E-688AF85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3A0"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TextedeCV">
    <w:name w:val="Texte de C.V.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eaudeCV">
    <w:name w:val="Tableau de C.V.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eaudelettre">
    <w:name w:val="Tableau de lettr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ordonnes">
    <w:name w:val="Coordonnées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om">
    <w:name w:val="Nom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customStyle="1" w:styleId="Default">
    <w:name w:val="Default"/>
    <w:rsid w:val="00EE518F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6FA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6FA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bard.alexis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YBOY\AppData\Roaming\Microsoft\Templates\C.V.%20fonctionnel%20(conception%20simp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3FC2581CE4F3888E9792C848BB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24E99-FCFB-44C7-BEBA-A01792769014}"/>
      </w:docPartPr>
      <w:docPartBody>
        <w:p w:rsidR="004C272B" w:rsidRDefault="00DC77E5">
          <w:pPr>
            <w:pStyle w:val="8863FC2581CE4F3888E9792C848BB7D8"/>
          </w:pPr>
          <w:r>
            <w:rPr>
              <w:rStyle w:val="PlaceholderText"/>
              <w:lang w:bidi="fr-FR"/>
            </w:rPr>
            <w:t>[Auteur]</w:t>
          </w:r>
        </w:p>
      </w:docPartBody>
    </w:docPart>
    <w:docPart>
      <w:docPartPr>
        <w:name w:val="EE3FDA44512B4EF6A33ED836FB377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7E8BA-FA5A-422A-9A25-A2DA678E7483}"/>
      </w:docPartPr>
      <w:docPartBody>
        <w:p w:rsidR="004C272B" w:rsidRDefault="00DC77E5">
          <w:pPr>
            <w:pStyle w:val="EE3FDA44512B4EF6A33ED836FB377C7A"/>
          </w:pPr>
          <w:r w:rsidRPr="00147BBB">
            <w:rPr>
              <w:lang w:bidi="fr-FR"/>
            </w:rPr>
            <w:t>Vous pouvez inclure ici un bref récapitulatif des cours suivis ainsi que des distinctions et des mentions obtenues.</w:t>
          </w:r>
        </w:p>
      </w:docPartBody>
    </w:docPart>
    <w:docPart>
      <w:docPartPr>
        <w:name w:val="56FF53EA215B43FCA6977C89996EC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5E2C-16EF-4459-8FA0-AB3CA59C4EA7}"/>
      </w:docPartPr>
      <w:docPartBody>
        <w:p w:rsidR="004C272B" w:rsidRDefault="00EB01DE" w:rsidP="00EB01DE">
          <w:pPr>
            <w:pStyle w:val="56FF53EA215B43FCA6977C89996ECC36"/>
          </w:pPr>
          <w:r>
            <w:rPr>
              <w:rStyle w:val="PlaceholderText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209F171E7ACF4A68AC52C57A918EB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05706-EEFD-4E5C-8D26-170533600CB0}"/>
      </w:docPartPr>
      <w:docPartBody>
        <w:p w:rsidR="004C272B" w:rsidRDefault="00EB01DE" w:rsidP="00EB01DE">
          <w:pPr>
            <w:pStyle w:val="209F171E7ACF4A68AC52C57A918EB35E"/>
          </w:pPr>
          <w:r>
            <w:rPr>
              <w:lang w:bidi="fr-FR"/>
            </w:rPr>
            <w:t>[Compétences professionnelles ou techniques]</w:t>
          </w:r>
        </w:p>
      </w:docPartBody>
    </w:docPart>
    <w:docPart>
      <w:docPartPr>
        <w:name w:val="BE20A485A2E14A4A97119990F8BB8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6A2A1-D3B7-4F92-9983-E7F2A1AEF4FC}"/>
      </w:docPartPr>
      <w:docPartBody>
        <w:p w:rsidR="004C272B" w:rsidRDefault="00EB01DE" w:rsidP="00EB01DE">
          <w:pPr>
            <w:pStyle w:val="BE20A485A2E14A4A97119990F8BB87F1"/>
          </w:pPr>
          <w:r>
            <w:rPr>
              <w:rStyle w:val="PlaceholderText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38B87451B6F942BA903616211677E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D7CFF-CF15-4996-A887-242FC831B51E}"/>
      </w:docPartPr>
      <w:docPartBody>
        <w:p w:rsidR="00135179" w:rsidRDefault="004C272B" w:rsidP="004C272B">
          <w:pPr>
            <w:pStyle w:val="38B87451B6F942BA903616211677E562"/>
          </w:pPr>
          <w:r>
            <w:rPr>
              <w:lang w:bidi="fr-FR"/>
            </w:rPr>
            <w:t>[Compétences professionnelles ou techniques]</w:t>
          </w:r>
        </w:p>
      </w:docPartBody>
    </w:docPart>
    <w:docPart>
      <w:docPartPr>
        <w:name w:val="6764EFF7DF2E410FB2C6C0E9A4FC2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45A81-0A2C-422A-88A1-582FBB3BC1C2}"/>
      </w:docPartPr>
      <w:docPartBody>
        <w:p w:rsidR="001966BE" w:rsidRDefault="007F79D8" w:rsidP="007F79D8">
          <w:pPr>
            <w:pStyle w:val="6764EFF7DF2E410FB2C6C0E9A4FC2966"/>
          </w:pPr>
          <w:r>
            <w:rPr>
              <w:rStyle w:val="PlaceholderText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54C35A62D0D94D2BB8B6051133D4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7C2DA-A90A-40A7-87B5-CD20B4D78251}"/>
      </w:docPartPr>
      <w:docPartBody>
        <w:p w:rsidR="000F4B6D" w:rsidRDefault="001966BE" w:rsidP="001966BE">
          <w:pPr>
            <w:pStyle w:val="54C35A62D0D94D2BB8B6051133D420E9"/>
          </w:pPr>
          <w:r>
            <w:rPr>
              <w:rStyle w:val="PlaceholderText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F5B21EF930C845F3ABB5BD0D2A6B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F9C5-21BD-43C5-9452-4681195479EC}"/>
      </w:docPartPr>
      <w:docPartBody>
        <w:p w:rsidR="000F4B6D" w:rsidRDefault="001966BE" w:rsidP="001966BE">
          <w:pPr>
            <w:pStyle w:val="F5B21EF930C845F3ABB5BD0D2A6B6B25"/>
          </w:pPr>
          <w:r>
            <w:rPr>
              <w:rStyle w:val="PlaceholderText"/>
              <w:lang w:bidi="fr-FR"/>
            </w:rPr>
            <w:t>Entrez tout contenu que vous souhaitez répéter, y compris d’autres contrôles de contenu. Vous pouvez également insérer ce contrôle autour des lignes pour répéter les différentes parties d’un tableau.</w:t>
          </w:r>
        </w:p>
      </w:docPartBody>
    </w:docPart>
    <w:docPart>
      <w:docPartPr>
        <w:name w:val="E9E84AE8ACDF41E8980DAF28164D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25BB-B339-4186-B3EF-EE54515E4F16}"/>
      </w:docPartPr>
      <w:docPartBody>
        <w:p w:rsidR="003C4E8A" w:rsidRDefault="00CC0BFF" w:rsidP="00CC0BFF">
          <w:pPr>
            <w:pStyle w:val="E9E84AE8ACDF41E8980DAF28164DCCB5"/>
          </w:pPr>
          <w:r>
            <w:rPr>
              <w:lang w:bidi="fr-FR"/>
            </w:rPr>
            <w:t>[Compétences professionnelles ou techniques]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E"/>
    <w:rsid w:val="000B3D6D"/>
    <w:rsid w:val="000B4491"/>
    <w:rsid w:val="000F4B6D"/>
    <w:rsid w:val="00135179"/>
    <w:rsid w:val="00185219"/>
    <w:rsid w:val="001966BE"/>
    <w:rsid w:val="003C4E8A"/>
    <w:rsid w:val="004C272B"/>
    <w:rsid w:val="006E1519"/>
    <w:rsid w:val="007F79D8"/>
    <w:rsid w:val="00882B97"/>
    <w:rsid w:val="00A0206E"/>
    <w:rsid w:val="00A81312"/>
    <w:rsid w:val="00CC0BFF"/>
    <w:rsid w:val="00DC77E5"/>
    <w:rsid w:val="00EB01DE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C35A62D0D94D2BB8B6051133D420E9">
    <w:name w:val="54C35A62D0D94D2BB8B6051133D420E9"/>
    <w:rsid w:val="001966BE"/>
  </w:style>
  <w:style w:type="paragraph" w:customStyle="1" w:styleId="F5B21EF930C845F3ABB5BD0D2A6B6B25">
    <w:name w:val="F5B21EF930C845F3ABB5BD0D2A6B6B25"/>
    <w:rsid w:val="001966BE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1966BE"/>
    <w:rPr>
      <w:color w:val="808080"/>
    </w:rPr>
  </w:style>
  <w:style w:type="paragraph" w:customStyle="1" w:styleId="8863FC2581CE4F3888E9792C848BB7D8">
    <w:name w:val="8863FC2581CE4F3888E9792C848BB7D8"/>
  </w:style>
  <w:style w:type="paragraph" w:customStyle="1" w:styleId="EE3FDA44512B4EF6A33ED836FB377C7A">
    <w:name w:val="EE3FDA44512B4EF6A33ED836FB377C7A"/>
  </w:style>
  <w:style w:type="paragraph" w:customStyle="1" w:styleId="56FF53EA215B43FCA6977C89996ECC36">
    <w:name w:val="56FF53EA215B43FCA6977C89996ECC36"/>
    <w:rsid w:val="00EB01DE"/>
  </w:style>
  <w:style w:type="paragraph" w:customStyle="1" w:styleId="209F171E7ACF4A68AC52C57A918EB35E">
    <w:name w:val="209F171E7ACF4A68AC52C57A918EB35E"/>
    <w:rsid w:val="00EB01DE"/>
  </w:style>
  <w:style w:type="paragraph" w:customStyle="1" w:styleId="BE20A485A2E14A4A97119990F8BB87F1">
    <w:name w:val="BE20A485A2E14A4A97119990F8BB87F1"/>
    <w:rsid w:val="00EB01DE"/>
  </w:style>
  <w:style w:type="paragraph" w:customStyle="1" w:styleId="38B87451B6F942BA903616211677E562">
    <w:name w:val="38B87451B6F942BA903616211677E562"/>
    <w:rsid w:val="004C272B"/>
  </w:style>
  <w:style w:type="paragraph" w:customStyle="1" w:styleId="6764EFF7DF2E410FB2C6C0E9A4FC2966">
    <w:name w:val="6764EFF7DF2E410FB2C6C0E9A4FC2966"/>
    <w:rsid w:val="007F79D8"/>
  </w:style>
  <w:style w:type="paragraph" w:customStyle="1" w:styleId="E9E84AE8ACDF41E8980DAF28164DCCB5">
    <w:name w:val="E9E84AE8ACDF41E8980DAF28164DCCB5"/>
    <w:rsid w:val="00CC0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 (conception simple).dotx</Template>
  <TotalTime>205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TABARD Alexis</dc:creator>
  <cp:lastModifiedBy>Alexis Tabard</cp:lastModifiedBy>
  <cp:revision>22</cp:revision>
  <cp:lastPrinted>2019-02-01T21:34:00Z</cp:lastPrinted>
  <dcterms:created xsi:type="dcterms:W3CDTF">2019-02-01T19:28:00Z</dcterms:created>
  <dcterms:modified xsi:type="dcterms:W3CDTF">2021-04-26T18:54:00Z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