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F6" w:rsidRPr="00C05092" w:rsidRDefault="00C05092" w:rsidP="00C05092">
      <w:pPr>
        <w:pStyle w:val="Titre"/>
        <w:spacing w:line="700" w:lineRule="exact"/>
        <w:rPr>
          <w:lang w:val="fr-FR"/>
        </w:rPr>
      </w:pPr>
      <w:r w:rsidRPr="00C05092">
        <w:rPr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ABA1758" wp14:editId="748A6D07">
                <wp:simplePos x="0" y="0"/>
                <wp:positionH relativeFrom="page">
                  <wp:posOffset>5989955</wp:posOffset>
                </wp:positionH>
                <wp:positionV relativeFrom="margin">
                  <wp:posOffset>222885</wp:posOffset>
                </wp:positionV>
                <wp:extent cx="582930" cy="1184275"/>
                <wp:effectExtent l="95250" t="0" r="26670" b="0"/>
                <wp:wrapNone/>
                <wp:docPr id="23" name="Groupe 23" title="baby rat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184275"/>
                          <a:chOff x="0" y="0"/>
                          <a:chExt cx="668748" cy="1357297"/>
                        </a:xfrm>
                      </wpg:grpSpPr>
                      <wpg:grpSp>
                        <wpg:cNvPr id="22" name="Groupe 22"/>
                        <wpg:cNvGrpSpPr/>
                        <wpg:grpSpPr>
                          <a:xfrm>
                            <a:off x="0" y="0"/>
                            <a:ext cx="668748" cy="1357297"/>
                            <a:chOff x="0" y="0"/>
                            <a:chExt cx="668748" cy="1357297"/>
                          </a:xfrm>
                        </wpg:grpSpPr>
                        <wpg:grpSp>
                          <wpg:cNvPr id="21" name="Groupe 21"/>
                          <wpg:cNvGrpSpPr/>
                          <wpg:grpSpPr>
                            <a:xfrm>
                              <a:off x="0" y="0"/>
                              <a:ext cx="668748" cy="1357297"/>
                              <a:chOff x="0" y="0"/>
                              <a:chExt cx="668748" cy="1357297"/>
                            </a:xfrm>
                          </wpg:grpSpPr>
                          <wps:wsp>
                            <wps:cNvPr id="818" name="Forme libre 820"/>
                            <wps:cNvSpPr>
                              <a:spLocks noEditPoints="1"/>
                            </wps:cNvSpPr>
                            <wps:spPr bwMode="auto">
                              <a:xfrm rot="1455503">
                                <a:off x="4762" y="0"/>
                                <a:ext cx="521480" cy="1357297"/>
                              </a:xfrm>
                              <a:custGeom>
                                <a:avLst/>
                                <a:gdLst>
                                  <a:gd name="T0" fmla="*/ 828 w 1978"/>
                                  <a:gd name="T1" fmla="*/ 12 h 5148"/>
                                  <a:gd name="T2" fmla="*/ 567 w 1978"/>
                                  <a:gd name="T3" fmla="*/ 94 h 5148"/>
                                  <a:gd name="T4" fmla="*/ 338 w 1978"/>
                                  <a:gd name="T5" fmla="*/ 247 h 5148"/>
                                  <a:gd name="T6" fmla="*/ 158 w 1978"/>
                                  <a:gd name="T7" fmla="*/ 453 h 5148"/>
                                  <a:gd name="T8" fmla="*/ 40 w 1978"/>
                                  <a:gd name="T9" fmla="*/ 700 h 5148"/>
                                  <a:gd name="T10" fmla="*/ 3 w 1978"/>
                                  <a:gd name="T11" fmla="*/ 927 h 5148"/>
                                  <a:gd name="T12" fmla="*/ 9 w 1978"/>
                                  <a:gd name="T13" fmla="*/ 1131 h 5148"/>
                                  <a:gd name="T14" fmla="*/ 76 w 1978"/>
                                  <a:gd name="T15" fmla="*/ 1366 h 5148"/>
                                  <a:gd name="T16" fmla="*/ 199 w 1978"/>
                                  <a:gd name="T17" fmla="*/ 1578 h 5148"/>
                                  <a:gd name="T18" fmla="*/ 368 w 1978"/>
                                  <a:gd name="T19" fmla="*/ 1754 h 5148"/>
                                  <a:gd name="T20" fmla="*/ 575 w 1978"/>
                                  <a:gd name="T21" fmla="*/ 1885 h 5148"/>
                                  <a:gd name="T22" fmla="*/ 709 w 1978"/>
                                  <a:gd name="T23" fmla="*/ 1930 h 5148"/>
                                  <a:gd name="T24" fmla="*/ 748 w 1978"/>
                                  <a:gd name="T25" fmla="*/ 1998 h 5148"/>
                                  <a:gd name="T26" fmla="*/ 741 w 1978"/>
                                  <a:gd name="T27" fmla="*/ 2149 h 5148"/>
                                  <a:gd name="T28" fmla="*/ 737 w 1978"/>
                                  <a:gd name="T29" fmla="*/ 4209 h 5148"/>
                                  <a:gd name="T30" fmla="*/ 625 w 1978"/>
                                  <a:gd name="T31" fmla="*/ 4297 h 5148"/>
                                  <a:gd name="T32" fmla="*/ 504 w 1978"/>
                                  <a:gd name="T33" fmla="*/ 4518 h 5148"/>
                                  <a:gd name="T34" fmla="*/ 514 w 1978"/>
                                  <a:gd name="T35" fmla="*/ 4822 h 5148"/>
                                  <a:gd name="T36" fmla="*/ 600 w 1978"/>
                                  <a:gd name="T37" fmla="*/ 4968 h 5148"/>
                                  <a:gd name="T38" fmla="*/ 741 w 1978"/>
                                  <a:gd name="T39" fmla="*/ 5086 h 5148"/>
                                  <a:gd name="T40" fmla="*/ 1035 w 1978"/>
                                  <a:gd name="T41" fmla="*/ 5148 h 5148"/>
                                  <a:gd name="T42" fmla="*/ 1313 w 1978"/>
                                  <a:gd name="T43" fmla="*/ 5032 h 5148"/>
                                  <a:gd name="T44" fmla="*/ 1402 w 1978"/>
                                  <a:gd name="T45" fmla="*/ 4932 h 5148"/>
                                  <a:gd name="T46" fmla="*/ 1490 w 1978"/>
                                  <a:gd name="T47" fmla="*/ 4660 h 5148"/>
                                  <a:gd name="T48" fmla="*/ 1402 w 1978"/>
                                  <a:gd name="T49" fmla="*/ 4360 h 5148"/>
                                  <a:gd name="T50" fmla="*/ 1273 w 1978"/>
                                  <a:gd name="T51" fmla="*/ 4238 h 5148"/>
                                  <a:gd name="T52" fmla="*/ 1230 w 1978"/>
                                  <a:gd name="T53" fmla="*/ 4158 h 5148"/>
                                  <a:gd name="T54" fmla="*/ 1234 w 1978"/>
                                  <a:gd name="T55" fmla="*/ 4002 h 5148"/>
                                  <a:gd name="T56" fmla="*/ 1278 w 1978"/>
                                  <a:gd name="T57" fmla="*/ 1931 h 5148"/>
                                  <a:gd name="T58" fmla="*/ 1525 w 1978"/>
                                  <a:gd name="T59" fmla="*/ 1816 h 5148"/>
                                  <a:gd name="T60" fmla="*/ 1729 w 1978"/>
                                  <a:gd name="T61" fmla="*/ 1637 h 5148"/>
                                  <a:gd name="T62" fmla="*/ 1878 w 1978"/>
                                  <a:gd name="T63" fmla="*/ 1410 h 5148"/>
                                  <a:gd name="T64" fmla="*/ 1963 w 1978"/>
                                  <a:gd name="T65" fmla="*/ 1153 h 5148"/>
                                  <a:gd name="T66" fmla="*/ 1970 w 1978"/>
                                  <a:gd name="T67" fmla="*/ 881 h 5148"/>
                                  <a:gd name="T68" fmla="*/ 1938 w 1978"/>
                                  <a:gd name="T69" fmla="*/ 714 h 5148"/>
                                  <a:gd name="T70" fmla="*/ 1841 w 1978"/>
                                  <a:gd name="T71" fmla="*/ 489 h 5148"/>
                                  <a:gd name="T72" fmla="*/ 1691 w 1978"/>
                                  <a:gd name="T73" fmla="*/ 297 h 5148"/>
                                  <a:gd name="T74" fmla="*/ 1501 w 1978"/>
                                  <a:gd name="T75" fmla="*/ 144 h 5148"/>
                                  <a:gd name="T76" fmla="*/ 1279 w 1978"/>
                                  <a:gd name="T77" fmla="*/ 43 h 5148"/>
                                  <a:gd name="T78" fmla="*/ 1078 w 1978"/>
                                  <a:gd name="T79" fmla="*/ 4 h 5148"/>
                                  <a:gd name="T80" fmla="*/ 966 w 1978"/>
                                  <a:gd name="T81" fmla="*/ 0 h 5148"/>
                                  <a:gd name="T82" fmla="*/ 1010 w 1978"/>
                                  <a:gd name="T83" fmla="*/ 4628 h 5148"/>
                                  <a:gd name="T84" fmla="*/ 985 w 1978"/>
                                  <a:gd name="T85" fmla="*/ 4677 h 5148"/>
                                  <a:gd name="T86" fmla="*/ 959 w 1978"/>
                                  <a:gd name="T87" fmla="*/ 4656 h 5148"/>
                                  <a:gd name="T88" fmla="*/ 981 w 1978"/>
                                  <a:gd name="T89" fmla="*/ 4617 h 5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978" h="5148">
                                    <a:moveTo>
                                      <a:pt x="966" y="0"/>
                                    </a:moveTo>
                                    <a:lnTo>
                                      <a:pt x="919" y="2"/>
                                    </a:lnTo>
                                    <a:lnTo>
                                      <a:pt x="828" y="12"/>
                                    </a:lnTo>
                                    <a:lnTo>
                                      <a:pt x="739" y="31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567" y="94"/>
                                    </a:lnTo>
                                    <a:lnTo>
                                      <a:pt x="487" y="138"/>
                                    </a:lnTo>
                                    <a:lnTo>
                                      <a:pt x="409" y="189"/>
                                    </a:lnTo>
                                    <a:lnTo>
                                      <a:pt x="338" y="247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212" y="378"/>
                                    </a:lnTo>
                                    <a:lnTo>
                                      <a:pt x="158" y="453"/>
                                    </a:lnTo>
                                    <a:lnTo>
                                      <a:pt x="111" y="531"/>
                                    </a:lnTo>
                                    <a:lnTo>
                                      <a:pt x="71" y="613"/>
                                    </a:lnTo>
                                    <a:lnTo>
                                      <a:pt x="40" y="700"/>
                                    </a:lnTo>
                                    <a:lnTo>
                                      <a:pt x="18" y="789"/>
                                    </a:lnTo>
                                    <a:lnTo>
                                      <a:pt x="5" y="881"/>
                                    </a:lnTo>
                                    <a:lnTo>
                                      <a:pt x="3" y="927"/>
                                    </a:lnTo>
                                    <a:lnTo>
                                      <a:pt x="0" y="968"/>
                                    </a:lnTo>
                                    <a:lnTo>
                                      <a:pt x="2" y="1050"/>
                                    </a:lnTo>
                                    <a:lnTo>
                                      <a:pt x="9" y="1131"/>
                                    </a:lnTo>
                                    <a:lnTo>
                                      <a:pt x="25" y="1212"/>
                                    </a:lnTo>
                                    <a:lnTo>
                                      <a:pt x="48" y="1290"/>
                                    </a:lnTo>
                                    <a:lnTo>
                                      <a:pt x="76" y="1366"/>
                                    </a:lnTo>
                                    <a:lnTo>
                                      <a:pt x="111" y="1441"/>
                                    </a:lnTo>
                                    <a:lnTo>
                                      <a:pt x="153" y="1510"/>
                                    </a:lnTo>
                                    <a:lnTo>
                                      <a:pt x="199" y="1578"/>
                                    </a:lnTo>
                                    <a:lnTo>
                                      <a:pt x="251" y="1642"/>
                                    </a:lnTo>
                                    <a:lnTo>
                                      <a:pt x="306" y="1700"/>
                                    </a:lnTo>
                                    <a:lnTo>
                                      <a:pt x="368" y="1754"/>
                                    </a:lnTo>
                                    <a:lnTo>
                                      <a:pt x="433" y="1803"/>
                                    </a:lnTo>
                                    <a:lnTo>
                                      <a:pt x="502" y="1847"/>
                                    </a:lnTo>
                                    <a:lnTo>
                                      <a:pt x="575" y="1885"/>
                                    </a:lnTo>
                                    <a:lnTo>
                                      <a:pt x="651" y="1916"/>
                                    </a:lnTo>
                                    <a:lnTo>
                                      <a:pt x="691" y="1927"/>
                                    </a:lnTo>
                                    <a:lnTo>
                                      <a:pt x="709" y="1930"/>
                                    </a:lnTo>
                                    <a:lnTo>
                                      <a:pt x="732" y="1945"/>
                                    </a:lnTo>
                                    <a:lnTo>
                                      <a:pt x="745" y="1969"/>
                                    </a:lnTo>
                                    <a:lnTo>
                                      <a:pt x="748" y="1998"/>
                                    </a:lnTo>
                                    <a:lnTo>
                                      <a:pt x="744" y="2050"/>
                                    </a:lnTo>
                                    <a:lnTo>
                                      <a:pt x="736" y="2121"/>
                                    </a:lnTo>
                                    <a:lnTo>
                                      <a:pt x="741" y="2149"/>
                                    </a:lnTo>
                                    <a:lnTo>
                                      <a:pt x="741" y="2664"/>
                                    </a:lnTo>
                                    <a:lnTo>
                                      <a:pt x="742" y="3697"/>
                                    </a:lnTo>
                                    <a:lnTo>
                                      <a:pt x="737" y="4209"/>
                                    </a:lnTo>
                                    <a:lnTo>
                                      <a:pt x="713" y="4225"/>
                                    </a:lnTo>
                                    <a:lnTo>
                                      <a:pt x="666" y="4258"/>
                                    </a:lnTo>
                                    <a:lnTo>
                                      <a:pt x="625" y="4297"/>
                                    </a:lnTo>
                                    <a:lnTo>
                                      <a:pt x="589" y="4340"/>
                                    </a:lnTo>
                                    <a:lnTo>
                                      <a:pt x="544" y="4412"/>
                                    </a:lnTo>
                                    <a:lnTo>
                                      <a:pt x="504" y="4518"/>
                                    </a:lnTo>
                                    <a:lnTo>
                                      <a:pt x="486" y="4629"/>
                                    </a:lnTo>
                                    <a:lnTo>
                                      <a:pt x="492" y="4741"/>
                                    </a:lnTo>
                                    <a:lnTo>
                                      <a:pt x="514" y="4822"/>
                                    </a:lnTo>
                                    <a:lnTo>
                                      <a:pt x="536" y="4874"/>
                                    </a:lnTo>
                                    <a:lnTo>
                                      <a:pt x="564" y="4923"/>
                                    </a:lnTo>
                                    <a:lnTo>
                                      <a:pt x="600" y="4968"/>
                                    </a:lnTo>
                                    <a:lnTo>
                                      <a:pt x="621" y="4990"/>
                                    </a:lnTo>
                                    <a:lnTo>
                                      <a:pt x="657" y="5026"/>
                                    </a:lnTo>
                                    <a:lnTo>
                                      <a:pt x="741" y="5086"/>
                                    </a:lnTo>
                                    <a:lnTo>
                                      <a:pt x="834" y="5126"/>
                                    </a:lnTo>
                                    <a:lnTo>
                                      <a:pt x="933" y="5146"/>
                                    </a:lnTo>
                                    <a:lnTo>
                                      <a:pt x="1035" y="5148"/>
                                    </a:lnTo>
                                    <a:lnTo>
                                      <a:pt x="1136" y="5128"/>
                                    </a:lnTo>
                                    <a:lnTo>
                                      <a:pt x="1229" y="5090"/>
                                    </a:lnTo>
                                    <a:lnTo>
                                      <a:pt x="1313" y="5032"/>
                                    </a:lnTo>
                                    <a:lnTo>
                                      <a:pt x="1349" y="4994"/>
                                    </a:lnTo>
                                    <a:lnTo>
                                      <a:pt x="1368" y="4975"/>
                                    </a:lnTo>
                                    <a:lnTo>
                                      <a:pt x="1402" y="4932"/>
                                    </a:lnTo>
                                    <a:lnTo>
                                      <a:pt x="1443" y="4864"/>
                                    </a:lnTo>
                                    <a:lnTo>
                                      <a:pt x="1477" y="4764"/>
                                    </a:lnTo>
                                    <a:lnTo>
                                      <a:pt x="1490" y="4660"/>
                                    </a:lnTo>
                                    <a:lnTo>
                                      <a:pt x="1481" y="4555"/>
                                    </a:lnTo>
                                    <a:lnTo>
                                      <a:pt x="1452" y="4453"/>
                                    </a:lnTo>
                                    <a:lnTo>
                                      <a:pt x="1402" y="4360"/>
                                    </a:lnTo>
                                    <a:lnTo>
                                      <a:pt x="1334" y="4279"/>
                                    </a:lnTo>
                                    <a:lnTo>
                                      <a:pt x="1291" y="4245"/>
                                    </a:lnTo>
                                    <a:lnTo>
                                      <a:pt x="1273" y="4238"/>
                                    </a:lnTo>
                                    <a:lnTo>
                                      <a:pt x="1248" y="4217"/>
                                    </a:lnTo>
                                    <a:lnTo>
                                      <a:pt x="1235" y="4190"/>
                                    </a:lnTo>
                                    <a:lnTo>
                                      <a:pt x="1230" y="4158"/>
                                    </a:lnTo>
                                    <a:lnTo>
                                      <a:pt x="1232" y="4106"/>
                                    </a:lnTo>
                                    <a:lnTo>
                                      <a:pt x="1237" y="4035"/>
                                    </a:lnTo>
                                    <a:lnTo>
                                      <a:pt x="1234" y="4002"/>
                                    </a:lnTo>
                                    <a:lnTo>
                                      <a:pt x="1233" y="2973"/>
                                    </a:lnTo>
                                    <a:lnTo>
                                      <a:pt x="1234" y="1943"/>
                                    </a:lnTo>
                                    <a:lnTo>
                                      <a:pt x="1278" y="1931"/>
                                    </a:lnTo>
                                    <a:lnTo>
                                      <a:pt x="1365" y="1901"/>
                                    </a:lnTo>
                                    <a:lnTo>
                                      <a:pt x="1447" y="1863"/>
                                    </a:lnTo>
                                    <a:lnTo>
                                      <a:pt x="1525" y="1816"/>
                                    </a:lnTo>
                                    <a:lnTo>
                                      <a:pt x="1598" y="1762"/>
                                    </a:lnTo>
                                    <a:lnTo>
                                      <a:pt x="1667" y="1703"/>
                                    </a:lnTo>
                                    <a:lnTo>
                                      <a:pt x="1729" y="1637"/>
                                    </a:lnTo>
                                    <a:lnTo>
                                      <a:pt x="1785" y="1566"/>
                                    </a:lnTo>
                                    <a:lnTo>
                                      <a:pt x="1836" y="1490"/>
                                    </a:lnTo>
                                    <a:lnTo>
                                      <a:pt x="1878" y="1410"/>
                                    </a:lnTo>
                                    <a:lnTo>
                                      <a:pt x="1914" y="1327"/>
                                    </a:lnTo>
                                    <a:lnTo>
                                      <a:pt x="1943" y="1241"/>
                                    </a:lnTo>
                                    <a:lnTo>
                                      <a:pt x="1963" y="1153"/>
                                    </a:lnTo>
                                    <a:lnTo>
                                      <a:pt x="1975" y="1063"/>
                                    </a:lnTo>
                                    <a:lnTo>
                                      <a:pt x="1978" y="972"/>
                                    </a:lnTo>
                                    <a:lnTo>
                                      <a:pt x="1970" y="881"/>
                                    </a:lnTo>
                                    <a:lnTo>
                                      <a:pt x="1962" y="835"/>
                                    </a:lnTo>
                                    <a:lnTo>
                                      <a:pt x="1956" y="794"/>
                                    </a:lnTo>
                                    <a:lnTo>
                                      <a:pt x="1938" y="714"/>
                                    </a:lnTo>
                                    <a:lnTo>
                                      <a:pt x="1912" y="637"/>
                                    </a:lnTo>
                                    <a:lnTo>
                                      <a:pt x="1880" y="562"/>
                                    </a:lnTo>
                                    <a:lnTo>
                                      <a:pt x="1841" y="489"/>
                                    </a:lnTo>
                                    <a:lnTo>
                                      <a:pt x="1796" y="421"/>
                                    </a:lnTo>
                                    <a:lnTo>
                                      <a:pt x="1747" y="356"/>
                                    </a:lnTo>
                                    <a:lnTo>
                                      <a:pt x="1691" y="297"/>
                                    </a:lnTo>
                                    <a:lnTo>
                                      <a:pt x="1633" y="240"/>
                                    </a:lnTo>
                                    <a:lnTo>
                                      <a:pt x="1568" y="190"/>
                                    </a:lnTo>
                                    <a:lnTo>
                                      <a:pt x="1501" y="144"/>
                                    </a:lnTo>
                                    <a:lnTo>
                                      <a:pt x="1430" y="104"/>
                                    </a:lnTo>
                                    <a:lnTo>
                                      <a:pt x="1357" y="70"/>
                                    </a:lnTo>
                                    <a:lnTo>
                                      <a:pt x="1279" y="43"/>
                                    </a:lnTo>
                                    <a:lnTo>
                                      <a:pt x="1201" y="21"/>
                                    </a:lnTo>
                                    <a:lnTo>
                                      <a:pt x="1119" y="8"/>
                                    </a:lnTo>
                                    <a:lnTo>
                                      <a:pt x="1078" y="4"/>
                                    </a:lnTo>
                                    <a:lnTo>
                                      <a:pt x="1021" y="0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966" y="0"/>
                                    </a:lnTo>
                                    <a:close/>
                                    <a:moveTo>
                                      <a:pt x="989" y="4616"/>
                                    </a:moveTo>
                                    <a:lnTo>
                                      <a:pt x="998" y="4618"/>
                                    </a:lnTo>
                                    <a:lnTo>
                                      <a:pt x="1010" y="4628"/>
                                    </a:lnTo>
                                    <a:lnTo>
                                      <a:pt x="1016" y="4647"/>
                                    </a:lnTo>
                                    <a:lnTo>
                                      <a:pt x="1003" y="4671"/>
                                    </a:lnTo>
                                    <a:lnTo>
                                      <a:pt x="985" y="4677"/>
                                    </a:lnTo>
                                    <a:lnTo>
                                      <a:pt x="971" y="4670"/>
                                    </a:lnTo>
                                    <a:lnTo>
                                      <a:pt x="963" y="4662"/>
                                    </a:lnTo>
                                    <a:lnTo>
                                      <a:pt x="959" y="4656"/>
                                    </a:lnTo>
                                    <a:lnTo>
                                      <a:pt x="959" y="4640"/>
                                    </a:lnTo>
                                    <a:lnTo>
                                      <a:pt x="968" y="4625"/>
                                    </a:lnTo>
                                    <a:lnTo>
                                      <a:pt x="981" y="4617"/>
                                    </a:lnTo>
                                    <a:lnTo>
                                      <a:pt x="989" y="46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e 20"/>
                            <wpg:cNvGrpSpPr/>
                            <wpg:grpSpPr>
                              <a:xfrm>
                                <a:off x="0" y="66675"/>
                                <a:ext cx="668748" cy="1242494"/>
                                <a:chOff x="0" y="0"/>
                                <a:chExt cx="668748" cy="1242494"/>
                              </a:xfrm>
                            </wpg:grpSpPr>
                            <wpg:grpSp>
                              <wpg:cNvPr id="19" name="Groupe 19"/>
                              <wpg:cNvGrpSpPr/>
                              <wpg:grpSpPr>
                                <a:xfrm>
                                  <a:off x="95250" y="0"/>
                                  <a:ext cx="573498" cy="1242494"/>
                                  <a:chOff x="0" y="0"/>
                                  <a:chExt cx="573498" cy="1242494"/>
                                </a:xfrm>
                              </wpg:grpSpPr>
                              <wps:wsp>
                                <wps:cNvPr id="12" name="Forme libre 821"/>
                                <wps:cNvSpPr>
                                  <a:spLocks/>
                                </wps:cNvSpPr>
                                <wps:spPr bwMode="auto">
                                  <a:xfrm rot="1455503">
                                    <a:off x="114300" y="0"/>
                                    <a:ext cx="459198" cy="459117"/>
                                  </a:xfrm>
                                  <a:custGeom>
                                    <a:avLst/>
                                    <a:gdLst>
                                      <a:gd name="T0" fmla="*/ 1738 w 1740"/>
                                      <a:gd name="T1" fmla="*/ 914 h 1738"/>
                                      <a:gd name="T2" fmla="*/ 1712 w 1740"/>
                                      <a:gd name="T3" fmla="*/ 1087 h 1738"/>
                                      <a:gd name="T4" fmla="*/ 1653 w 1740"/>
                                      <a:gd name="T5" fmla="*/ 1247 h 1738"/>
                                      <a:gd name="T6" fmla="*/ 1567 w 1740"/>
                                      <a:gd name="T7" fmla="*/ 1390 h 1738"/>
                                      <a:gd name="T8" fmla="*/ 1454 w 1740"/>
                                      <a:gd name="T9" fmla="*/ 1512 h 1738"/>
                                      <a:gd name="T10" fmla="*/ 1320 w 1740"/>
                                      <a:gd name="T11" fmla="*/ 1613 h 1738"/>
                                      <a:gd name="T12" fmla="*/ 1169 w 1740"/>
                                      <a:gd name="T13" fmla="*/ 1687 h 1738"/>
                                      <a:gd name="T14" fmla="*/ 1003 w 1740"/>
                                      <a:gd name="T15" fmla="*/ 1729 h 1738"/>
                                      <a:gd name="T16" fmla="*/ 870 w 1740"/>
                                      <a:gd name="T17" fmla="*/ 1738 h 1738"/>
                                      <a:gd name="T18" fmla="*/ 737 w 1740"/>
                                      <a:gd name="T19" fmla="*/ 1729 h 1738"/>
                                      <a:gd name="T20" fmla="*/ 570 w 1740"/>
                                      <a:gd name="T21" fmla="*/ 1687 h 1738"/>
                                      <a:gd name="T22" fmla="*/ 418 w 1740"/>
                                      <a:gd name="T23" fmla="*/ 1613 h 1738"/>
                                      <a:gd name="T24" fmla="*/ 285 w 1740"/>
                                      <a:gd name="T25" fmla="*/ 1512 h 1738"/>
                                      <a:gd name="T26" fmla="*/ 173 w 1740"/>
                                      <a:gd name="T27" fmla="*/ 1390 h 1738"/>
                                      <a:gd name="T28" fmla="*/ 85 w 1740"/>
                                      <a:gd name="T29" fmla="*/ 1247 h 1738"/>
                                      <a:gd name="T30" fmla="*/ 27 w 1740"/>
                                      <a:gd name="T31" fmla="*/ 1087 h 1738"/>
                                      <a:gd name="T32" fmla="*/ 1 w 1740"/>
                                      <a:gd name="T33" fmla="*/ 914 h 1738"/>
                                      <a:gd name="T34" fmla="*/ 1 w 1740"/>
                                      <a:gd name="T35" fmla="*/ 824 h 1738"/>
                                      <a:gd name="T36" fmla="*/ 27 w 1740"/>
                                      <a:gd name="T37" fmla="*/ 652 h 1738"/>
                                      <a:gd name="T38" fmla="*/ 85 w 1740"/>
                                      <a:gd name="T39" fmla="*/ 491 h 1738"/>
                                      <a:gd name="T40" fmla="*/ 173 w 1740"/>
                                      <a:gd name="T41" fmla="*/ 348 h 1738"/>
                                      <a:gd name="T42" fmla="*/ 285 w 1740"/>
                                      <a:gd name="T43" fmla="*/ 224 h 1738"/>
                                      <a:gd name="T44" fmla="*/ 418 w 1740"/>
                                      <a:gd name="T45" fmla="*/ 125 h 1738"/>
                                      <a:gd name="T46" fmla="*/ 570 w 1740"/>
                                      <a:gd name="T47" fmla="*/ 51 h 1738"/>
                                      <a:gd name="T48" fmla="*/ 737 w 1740"/>
                                      <a:gd name="T49" fmla="*/ 9 h 1738"/>
                                      <a:gd name="T50" fmla="*/ 870 w 1740"/>
                                      <a:gd name="T51" fmla="*/ 0 h 1738"/>
                                      <a:gd name="T52" fmla="*/ 1003 w 1740"/>
                                      <a:gd name="T53" fmla="*/ 9 h 1738"/>
                                      <a:gd name="T54" fmla="*/ 1169 w 1740"/>
                                      <a:gd name="T55" fmla="*/ 51 h 1738"/>
                                      <a:gd name="T56" fmla="*/ 1320 w 1740"/>
                                      <a:gd name="T57" fmla="*/ 125 h 1738"/>
                                      <a:gd name="T58" fmla="*/ 1454 w 1740"/>
                                      <a:gd name="T59" fmla="*/ 224 h 1738"/>
                                      <a:gd name="T60" fmla="*/ 1567 w 1740"/>
                                      <a:gd name="T61" fmla="*/ 348 h 1738"/>
                                      <a:gd name="T62" fmla="*/ 1653 w 1740"/>
                                      <a:gd name="T63" fmla="*/ 491 h 1738"/>
                                      <a:gd name="T64" fmla="*/ 1712 w 1740"/>
                                      <a:gd name="T65" fmla="*/ 652 h 1738"/>
                                      <a:gd name="T66" fmla="*/ 1738 w 1740"/>
                                      <a:gd name="T67" fmla="*/ 824 h 17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1740" h="1738">
                                        <a:moveTo>
                                          <a:pt x="1740" y="868"/>
                                        </a:moveTo>
                                        <a:lnTo>
                                          <a:pt x="1738" y="914"/>
                                        </a:lnTo>
                                        <a:lnTo>
                                          <a:pt x="1729" y="1001"/>
                                        </a:lnTo>
                                        <a:lnTo>
                                          <a:pt x="1712" y="1087"/>
                                        </a:lnTo>
                                        <a:lnTo>
                                          <a:pt x="1687" y="1168"/>
                                        </a:lnTo>
                                        <a:lnTo>
                                          <a:pt x="1653" y="1247"/>
                                        </a:lnTo>
                                        <a:lnTo>
                                          <a:pt x="1613" y="1320"/>
                                        </a:lnTo>
                                        <a:lnTo>
                                          <a:pt x="1567" y="1390"/>
                                        </a:lnTo>
                                        <a:lnTo>
                                          <a:pt x="1514" y="1454"/>
                                        </a:lnTo>
                                        <a:lnTo>
                                          <a:pt x="1454" y="1512"/>
                                        </a:lnTo>
                                        <a:lnTo>
                                          <a:pt x="1390" y="1567"/>
                                        </a:lnTo>
                                        <a:lnTo>
                                          <a:pt x="1320" y="1613"/>
                                        </a:lnTo>
                                        <a:lnTo>
                                          <a:pt x="1247" y="1653"/>
                                        </a:lnTo>
                                        <a:lnTo>
                                          <a:pt x="1169" y="1687"/>
                                        </a:lnTo>
                                        <a:lnTo>
                                          <a:pt x="1086" y="1711"/>
                                        </a:lnTo>
                                        <a:lnTo>
                                          <a:pt x="1003" y="1729"/>
                                        </a:lnTo>
                                        <a:lnTo>
                                          <a:pt x="915" y="1738"/>
                                        </a:lnTo>
                                        <a:lnTo>
                                          <a:pt x="870" y="1738"/>
                                        </a:lnTo>
                                        <a:lnTo>
                                          <a:pt x="824" y="1738"/>
                                        </a:lnTo>
                                        <a:lnTo>
                                          <a:pt x="737" y="1729"/>
                                        </a:lnTo>
                                        <a:lnTo>
                                          <a:pt x="652" y="1711"/>
                                        </a:lnTo>
                                        <a:lnTo>
                                          <a:pt x="570" y="1687"/>
                                        </a:lnTo>
                                        <a:lnTo>
                                          <a:pt x="493" y="1653"/>
                                        </a:lnTo>
                                        <a:lnTo>
                                          <a:pt x="418" y="1613"/>
                                        </a:lnTo>
                                        <a:lnTo>
                                          <a:pt x="348" y="1567"/>
                                        </a:lnTo>
                                        <a:lnTo>
                                          <a:pt x="285" y="1512"/>
                                        </a:lnTo>
                                        <a:lnTo>
                                          <a:pt x="226" y="1454"/>
                                        </a:lnTo>
                                        <a:lnTo>
                                          <a:pt x="173" y="1390"/>
                                        </a:lnTo>
                                        <a:lnTo>
                                          <a:pt x="125" y="1320"/>
                                        </a:lnTo>
                                        <a:lnTo>
                                          <a:pt x="85" y="1247"/>
                                        </a:lnTo>
                                        <a:lnTo>
                                          <a:pt x="53" y="1168"/>
                                        </a:lnTo>
                                        <a:lnTo>
                                          <a:pt x="27" y="1087"/>
                                        </a:lnTo>
                                        <a:lnTo>
                                          <a:pt x="9" y="1001"/>
                                        </a:lnTo>
                                        <a:lnTo>
                                          <a:pt x="1" y="914"/>
                                        </a:lnTo>
                                        <a:lnTo>
                                          <a:pt x="0" y="868"/>
                                        </a:lnTo>
                                        <a:lnTo>
                                          <a:pt x="1" y="824"/>
                                        </a:lnTo>
                                        <a:lnTo>
                                          <a:pt x="9" y="737"/>
                                        </a:lnTo>
                                        <a:lnTo>
                                          <a:pt x="27" y="652"/>
                                        </a:lnTo>
                                        <a:lnTo>
                                          <a:pt x="53" y="570"/>
                                        </a:lnTo>
                                        <a:lnTo>
                                          <a:pt x="85" y="491"/>
                                        </a:lnTo>
                                        <a:lnTo>
                                          <a:pt x="125" y="418"/>
                                        </a:lnTo>
                                        <a:lnTo>
                                          <a:pt x="173" y="348"/>
                                        </a:lnTo>
                                        <a:lnTo>
                                          <a:pt x="226" y="284"/>
                                        </a:lnTo>
                                        <a:lnTo>
                                          <a:pt x="285" y="224"/>
                                        </a:lnTo>
                                        <a:lnTo>
                                          <a:pt x="348" y="171"/>
                                        </a:lnTo>
                                        <a:lnTo>
                                          <a:pt x="418" y="125"/>
                                        </a:lnTo>
                                        <a:lnTo>
                                          <a:pt x="493" y="85"/>
                                        </a:lnTo>
                                        <a:lnTo>
                                          <a:pt x="570" y="51"/>
                                        </a:lnTo>
                                        <a:lnTo>
                                          <a:pt x="652" y="27"/>
                                        </a:lnTo>
                                        <a:lnTo>
                                          <a:pt x="737" y="9"/>
                                        </a:lnTo>
                                        <a:lnTo>
                                          <a:pt x="824" y="0"/>
                                        </a:lnTo>
                                        <a:lnTo>
                                          <a:pt x="870" y="0"/>
                                        </a:lnTo>
                                        <a:lnTo>
                                          <a:pt x="915" y="0"/>
                                        </a:lnTo>
                                        <a:lnTo>
                                          <a:pt x="1003" y="9"/>
                                        </a:lnTo>
                                        <a:lnTo>
                                          <a:pt x="1086" y="27"/>
                                        </a:lnTo>
                                        <a:lnTo>
                                          <a:pt x="1169" y="51"/>
                                        </a:lnTo>
                                        <a:lnTo>
                                          <a:pt x="1247" y="85"/>
                                        </a:lnTo>
                                        <a:lnTo>
                                          <a:pt x="1320" y="125"/>
                                        </a:lnTo>
                                        <a:lnTo>
                                          <a:pt x="1390" y="171"/>
                                        </a:lnTo>
                                        <a:lnTo>
                                          <a:pt x="1454" y="224"/>
                                        </a:lnTo>
                                        <a:lnTo>
                                          <a:pt x="1514" y="284"/>
                                        </a:lnTo>
                                        <a:lnTo>
                                          <a:pt x="1567" y="348"/>
                                        </a:lnTo>
                                        <a:lnTo>
                                          <a:pt x="1613" y="418"/>
                                        </a:lnTo>
                                        <a:lnTo>
                                          <a:pt x="1653" y="491"/>
                                        </a:lnTo>
                                        <a:lnTo>
                                          <a:pt x="1687" y="570"/>
                                        </a:lnTo>
                                        <a:lnTo>
                                          <a:pt x="1712" y="652"/>
                                        </a:lnTo>
                                        <a:lnTo>
                                          <a:pt x="1729" y="737"/>
                                        </a:lnTo>
                                        <a:lnTo>
                                          <a:pt x="1738" y="824"/>
                                        </a:lnTo>
                                        <a:lnTo>
                                          <a:pt x="1740" y="8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orme libre 822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0" y="280987"/>
                                    <a:ext cx="203736" cy="961507"/>
                                  </a:xfrm>
                                  <a:custGeom>
                                    <a:avLst/>
                                    <a:gdLst>
                                      <a:gd name="T0" fmla="*/ 352 w 769"/>
                                      <a:gd name="T1" fmla="*/ 1 h 3644"/>
                                      <a:gd name="T2" fmla="*/ 276 w 769"/>
                                      <a:gd name="T3" fmla="*/ 53 h 3644"/>
                                      <a:gd name="T4" fmla="*/ 257 w 769"/>
                                      <a:gd name="T5" fmla="*/ 121 h 3644"/>
                                      <a:gd name="T6" fmla="*/ 228 w 769"/>
                                      <a:gd name="T7" fmla="*/ 2908 h 3644"/>
                                      <a:gd name="T8" fmla="*/ 129 w 769"/>
                                      <a:gd name="T9" fmla="*/ 2971 h 3644"/>
                                      <a:gd name="T10" fmla="*/ 54 w 769"/>
                                      <a:gd name="T11" fmla="*/ 3061 h 3644"/>
                                      <a:gd name="T12" fmla="*/ 10 w 769"/>
                                      <a:gd name="T13" fmla="*/ 3169 h 3644"/>
                                      <a:gd name="T14" fmla="*/ 0 w 769"/>
                                      <a:gd name="T15" fmla="*/ 3259 h 3644"/>
                                      <a:gd name="T16" fmla="*/ 17 w 769"/>
                                      <a:gd name="T17" fmla="*/ 3372 h 3644"/>
                                      <a:gd name="T18" fmla="*/ 88 w 769"/>
                                      <a:gd name="T19" fmla="*/ 3503 h 3644"/>
                                      <a:gd name="T20" fmla="*/ 201 w 769"/>
                                      <a:gd name="T21" fmla="*/ 3597 h 3644"/>
                                      <a:gd name="T22" fmla="*/ 345 w 769"/>
                                      <a:gd name="T23" fmla="*/ 3642 h 3644"/>
                                      <a:gd name="T24" fmla="*/ 423 w 769"/>
                                      <a:gd name="T25" fmla="*/ 3642 h 3644"/>
                                      <a:gd name="T26" fmla="*/ 568 w 769"/>
                                      <a:gd name="T27" fmla="*/ 3597 h 3644"/>
                                      <a:gd name="T28" fmla="*/ 681 w 769"/>
                                      <a:gd name="T29" fmla="*/ 3503 h 3644"/>
                                      <a:gd name="T30" fmla="*/ 752 w 769"/>
                                      <a:gd name="T31" fmla="*/ 3372 h 3644"/>
                                      <a:gd name="T32" fmla="*/ 769 w 769"/>
                                      <a:gd name="T33" fmla="*/ 3259 h 3644"/>
                                      <a:gd name="T34" fmla="*/ 759 w 769"/>
                                      <a:gd name="T35" fmla="*/ 3169 h 3644"/>
                                      <a:gd name="T36" fmla="*/ 715 w 769"/>
                                      <a:gd name="T37" fmla="*/ 3061 h 3644"/>
                                      <a:gd name="T38" fmla="*/ 640 w 769"/>
                                      <a:gd name="T39" fmla="*/ 2971 h 3644"/>
                                      <a:gd name="T40" fmla="*/ 541 w 769"/>
                                      <a:gd name="T41" fmla="*/ 2908 h 3644"/>
                                      <a:gd name="T42" fmla="*/ 512 w 769"/>
                                      <a:gd name="T43" fmla="*/ 121 h 3644"/>
                                      <a:gd name="T44" fmla="*/ 493 w 769"/>
                                      <a:gd name="T45" fmla="*/ 53 h 3644"/>
                                      <a:gd name="T46" fmla="*/ 416 w 769"/>
                                      <a:gd name="T47" fmla="*/ 1 h 3644"/>
                                      <a:gd name="T48" fmla="*/ 378 w 769"/>
                                      <a:gd name="T49" fmla="*/ 0 h 3644"/>
                                      <a:gd name="T50" fmla="*/ 414 w 769"/>
                                      <a:gd name="T51" fmla="*/ 3114 h 3644"/>
                                      <a:gd name="T52" fmla="*/ 506 w 769"/>
                                      <a:gd name="T53" fmla="*/ 3176 h 3644"/>
                                      <a:gd name="T54" fmla="*/ 530 w 769"/>
                                      <a:gd name="T55" fmla="*/ 3259 h 3644"/>
                                      <a:gd name="T56" fmla="*/ 506 w 769"/>
                                      <a:gd name="T57" fmla="*/ 3341 h 3644"/>
                                      <a:gd name="T58" fmla="*/ 414 w 769"/>
                                      <a:gd name="T59" fmla="*/ 3403 h 3644"/>
                                      <a:gd name="T60" fmla="*/ 355 w 769"/>
                                      <a:gd name="T61" fmla="*/ 3403 h 3644"/>
                                      <a:gd name="T62" fmla="*/ 262 w 769"/>
                                      <a:gd name="T63" fmla="*/ 3341 h 3644"/>
                                      <a:gd name="T64" fmla="*/ 237 w 769"/>
                                      <a:gd name="T65" fmla="*/ 3259 h 3644"/>
                                      <a:gd name="T66" fmla="*/ 262 w 769"/>
                                      <a:gd name="T67" fmla="*/ 3176 h 3644"/>
                                      <a:gd name="T68" fmla="*/ 355 w 769"/>
                                      <a:gd name="T69" fmla="*/ 3114 h 36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769" h="3644">
                                        <a:moveTo>
                                          <a:pt x="378" y="0"/>
                                        </a:moveTo>
                                        <a:lnTo>
                                          <a:pt x="352" y="1"/>
                                        </a:lnTo>
                                        <a:lnTo>
                                          <a:pt x="310" y="19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58" y="95"/>
                                        </a:lnTo>
                                        <a:lnTo>
                                          <a:pt x="257" y="121"/>
                                        </a:lnTo>
                                        <a:lnTo>
                                          <a:pt x="257" y="2896"/>
                                        </a:lnTo>
                                        <a:lnTo>
                                          <a:pt x="228" y="2908"/>
                                        </a:lnTo>
                                        <a:lnTo>
                                          <a:pt x="176" y="2936"/>
                                        </a:lnTo>
                                        <a:lnTo>
                                          <a:pt x="129" y="2971"/>
                                        </a:lnTo>
                                        <a:lnTo>
                                          <a:pt x="88" y="3014"/>
                                        </a:lnTo>
                                        <a:lnTo>
                                          <a:pt x="54" y="3061"/>
                                        </a:lnTo>
                                        <a:lnTo>
                                          <a:pt x="28" y="3113"/>
                                        </a:lnTo>
                                        <a:lnTo>
                                          <a:pt x="10" y="3169"/>
                                        </a:lnTo>
                                        <a:lnTo>
                                          <a:pt x="1" y="3228"/>
                                        </a:lnTo>
                                        <a:lnTo>
                                          <a:pt x="0" y="3259"/>
                                        </a:lnTo>
                                        <a:lnTo>
                                          <a:pt x="1" y="3298"/>
                                        </a:lnTo>
                                        <a:lnTo>
                                          <a:pt x="17" y="3372"/>
                                        </a:lnTo>
                                        <a:lnTo>
                                          <a:pt x="45" y="3442"/>
                                        </a:lnTo>
                                        <a:lnTo>
                                          <a:pt x="88" y="3503"/>
                                        </a:lnTo>
                                        <a:lnTo>
                                          <a:pt x="139" y="3556"/>
                                        </a:lnTo>
                                        <a:lnTo>
                                          <a:pt x="201" y="3597"/>
                                        </a:lnTo>
                                        <a:lnTo>
                                          <a:pt x="270" y="3627"/>
                                        </a:lnTo>
                                        <a:lnTo>
                                          <a:pt x="345" y="3642"/>
                                        </a:lnTo>
                                        <a:lnTo>
                                          <a:pt x="385" y="3644"/>
                                        </a:lnTo>
                                        <a:lnTo>
                                          <a:pt x="423" y="3642"/>
                                        </a:lnTo>
                                        <a:lnTo>
                                          <a:pt x="500" y="3627"/>
                                        </a:lnTo>
                                        <a:lnTo>
                                          <a:pt x="568" y="3597"/>
                                        </a:lnTo>
                                        <a:lnTo>
                                          <a:pt x="630" y="3556"/>
                                        </a:lnTo>
                                        <a:lnTo>
                                          <a:pt x="681" y="3503"/>
                                        </a:lnTo>
                                        <a:lnTo>
                                          <a:pt x="723" y="3442"/>
                                        </a:lnTo>
                                        <a:lnTo>
                                          <a:pt x="752" y="3372"/>
                                        </a:lnTo>
                                        <a:lnTo>
                                          <a:pt x="768" y="3298"/>
                                        </a:lnTo>
                                        <a:lnTo>
                                          <a:pt x="769" y="3259"/>
                                        </a:lnTo>
                                        <a:lnTo>
                                          <a:pt x="768" y="3228"/>
                                        </a:lnTo>
                                        <a:lnTo>
                                          <a:pt x="759" y="3169"/>
                                        </a:lnTo>
                                        <a:lnTo>
                                          <a:pt x="741" y="3113"/>
                                        </a:lnTo>
                                        <a:lnTo>
                                          <a:pt x="715" y="3061"/>
                                        </a:lnTo>
                                        <a:lnTo>
                                          <a:pt x="680" y="3014"/>
                                        </a:lnTo>
                                        <a:lnTo>
                                          <a:pt x="640" y="2971"/>
                                        </a:lnTo>
                                        <a:lnTo>
                                          <a:pt x="594" y="2936"/>
                                        </a:lnTo>
                                        <a:lnTo>
                                          <a:pt x="541" y="2908"/>
                                        </a:lnTo>
                                        <a:lnTo>
                                          <a:pt x="512" y="2896"/>
                                        </a:lnTo>
                                        <a:lnTo>
                                          <a:pt x="512" y="121"/>
                                        </a:lnTo>
                                        <a:lnTo>
                                          <a:pt x="511" y="95"/>
                                        </a:lnTo>
                                        <a:lnTo>
                                          <a:pt x="493" y="53"/>
                                        </a:lnTo>
                                        <a:lnTo>
                                          <a:pt x="459" y="19"/>
                                        </a:lnTo>
                                        <a:lnTo>
                                          <a:pt x="416" y="1"/>
                                        </a:lnTo>
                                        <a:lnTo>
                                          <a:pt x="391" y="0"/>
                                        </a:lnTo>
                                        <a:lnTo>
                                          <a:pt x="378" y="0"/>
                                        </a:lnTo>
                                        <a:close/>
                                        <a:moveTo>
                                          <a:pt x="385" y="3112"/>
                                        </a:moveTo>
                                        <a:lnTo>
                                          <a:pt x="414" y="3114"/>
                                        </a:lnTo>
                                        <a:lnTo>
                                          <a:pt x="467" y="3136"/>
                                        </a:lnTo>
                                        <a:lnTo>
                                          <a:pt x="506" y="3176"/>
                                        </a:lnTo>
                                        <a:lnTo>
                                          <a:pt x="529" y="3229"/>
                                        </a:lnTo>
                                        <a:lnTo>
                                          <a:pt x="530" y="3259"/>
                                        </a:lnTo>
                                        <a:lnTo>
                                          <a:pt x="529" y="3289"/>
                                        </a:lnTo>
                                        <a:lnTo>
                                          <a:pt x="506" y="3341"/>
                                        </a:lnTo>
                                        <a:lnTo>
                                          <a:pt x="467" y="3380"/>
                                        </a:lnTo>
                                        <a:lnTo>
                                          <a:pt x="414" y="3403"/>
                                        </a:lnTo>
                                        <a:lnTo>
                                          <a:pt x="385" y="3405"/>
                                        </a:lnTo>
                                        <a:lnTo>
                                          <a:pt x="355" y="3403"/>
                                        </a:lnTo>
                                        <a:lnTo>
                                          <a:pt x="302" y="3380"/>
                                        </a:lnTo>
                                        <a:lnTo>
                                          <a:pt x="262" y="3341"/>
                                        </a:lnTo>
                                        <a:lnTo>
                                          <a:pt x="240" y="3289"/>
                                        </a:lnTo>
                                        <a:lnTo>
                                          <a:pt x="237" y="3259"/>
                                        </a:lnTo>
                                        <a:lnTo>
                                          <a:pt x="240" y="3229"/>
                                        </a:lnTo>
                                        <a:lnTo>
                                          <a:pt x="262" y="3176"/>
                                        </a:lnTo>
                                        <a:lnTo>
                                          <a:pt x="302" y="3136"/>
                                        </a:lnTo>
                                        <a:lnTo>
                                          <a:pt x="355" y="3114"/>
                                        </a:lnTo>
                                        <a:lnTo>
                                          <a:pt x="385" y="3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e 18"/>
                              <wpg:cNvGrpSpPr/>
                              <wpg:grpSpPr>
                                <a:xfrm>
                                  <a:off x="0" y="42862"/>
                                  <a:ext cx="654996" cy="1183720"/>
                                  <a:chOff x="0" y="0"/>
                                  <a:chExt cx="654996" cy="1183720"/>
                                </a:xfrm>
                              </wpg:grpSpPr>
                              <wps:wsp>
                                <wps:cNvPr id="14" name="Forme libre 823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219075" y="376238"/>
                                    <a:ext cx="27446" cy="643819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438"/>
                                      <a:gd name="T2" fmla="*/ 50 w 100"/>
                                      <a:gd name="T3" fmla="*/ 6 h 2438"/>
                                      <a:gd name="T4" fmla="*/ 0 w 100"/>
                                      <a:gd name="T5" fmla="*/ 10 h 2438"/>
                                      <a:gd name="T6" fmla="*/ 0 w 100"/>
                                      <a:gd name="T7" fmla="*/ 2416 h 2438"/>
                                      <a:gd name="T8" fmla="*/ 26 w 100"/>
                                      <a:gd name="T9" fmla="*/ 2419 h 2438"/>
                                      <a:gd name="T10" fmla="*/ 76 w 100"/>
                                      <a:gd name="T11" fmla="*/ 2429 h 2438"/>
                                      <a:gd name="T12" fmla="*/ 100 w 100"/>
                                      <a:gd name="T13" fmla="*/ 2438 h 2438"/>
                                      <a:gd name="T14" fmla="*/ 100 w 100"/>
                                      <a:gd name="T15" fmla="*/ 0 h 2438"/>
                                      <a:gd name="T16" fmla="*/ 0 w 100"/>
                                      <a:gd name="T17" fmla="*/ 2424 h 2438"/>
                                      <a:gd name="T18" fmla="*/ 0 w 100"/>
                                      <a:gd name="T19" fmla="*/ 2425 h 2438"/>
                                      <a:gd name="T20" fmla="*/ 7 w 100"/>
                                      <a:gd name="T21" fmla="*/ 2427 h 2438"/>
                                      <a:gd name="T22" fmla="*/ 15 w 100"/>
                                      <a:gd name="T23" fmla="*/ 2428 h 2438"/>
                                      <a:gd name="T24" fmla="*/ 7 w 100"/>
                                      <a:gd name="T25" fmla="*/ 2425 h 2438"/>
                                      <a:gd name="T26" fmla="*/ 0 w 100"/>
                                      <a:gd name="T27" fmla="*/ 2424 h 2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0" h="2438">
                                        <a:moveTo>
                                          <a:pt x="100" y="0"/>
                                        </a:moveTo>
                                        <a:lnTo>
                                          <a:pt x="50" y="6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2416"/>
                                        </a:lnTo>
                                        <a:lnTo>
                                          <a:pt x="26" y="2419"/>
                                        </a:lnTo>
                                        <a:lnTo>
                                          <a:pt x="76" y="2429"/>
                                        </a:lnTo>
                                        <a:lnTo>
                                          <a:pt x="100" y="2438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424"/>
                                        </a:moveTo>
                                        <a:lnTo>
                                          <a:pt x="0" y="2425"/>
                                        </a:lnTo>
                                        <a:lnTo>
                                          <a:pt x="7" y="2427"/>
                                        </a:lnTo>
                                        <a:lnTo>
                                          <a:pt x="15" y="2428"/>
                                        </a:lnTo>
                                        <a:lnTo>
                                          <a:pt x="7" y="2425"/>
                                        </a:lnTo>
                                        <a:lnTo>
                                          <a:pt x="0" y="24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orme libre 832"/>
                                <wps:cNvSpPr>
                                  <a:spLocks/>
                                </wps:cNvSpPr>
                                <wps:spPr bwMode="auto">
                                  <a:xfrm rot="1455503">
                                    <a:off x="404812" y="0"/>
                                    <a:ext cx="250184" cy="459117"/>
                                  </a:xfrm>
                                  <a:custGeom>
                                    <a:avLst/>
                                    <a:gdLst>
                                      <a:gd name="T0" fmla="*/ 41 w 950"/>
                                      <a:gd name="T1" fmla="*/ 0 h 1738"/>
                                      <a:gd name="T2" fmla="*/ 38 w 950"/>
                                      <a:gd name="T3" fmla="*/ 7 h 1738"/>
                                      <a:gd name="T4" fmla="*/ 171 w 950"/>
                                      <a:gd name="T5" fmla="*/ 46 h 1738"/>
                                      <a:gd name="T6" fmla="*/ 293 w 950"/>
                                      <a:gd name="T7" fmla="*/ 111 h 1738"/>
                                      <a:gd name="T8" fmla="*/ 402 w 950"/>
                                      <a:gd name="T9" fmla="*/ 201 h 1738"/>
                                      <a:gd name="T10" fmla="*/ 516 w 950"/>
                                      <a:gd name="T11" fmla="*/ 343 h 1738"/>
                                      <a:gd name="T12" fmla="*/ 635 w 950"/>
                                      <a:gd name="T13" fmla="*/ 626 h 1738"/>
                                      <a:gd name="T14" fmla="*/ 662 w 950"/>
                                      <a:gd name="T15" fmla="*/ 827 h 1738"/>
                                      <a:gd name="T16" fmla="*/ 662 w 950"/>
                                      <a:gd name="T17" fmla="*/ 911 h 1738"/>
                                      <a:gd name="T18" fmla="*/ 635 w 950"/>
                                      <a:gd name="T19" fmla="*/ 1114 h 1738"/>
                                      <a:gd name="T20" fmla="*/ 515 w 950"/>
                                      <a:gd name="T21" fmla="*/ 1396 h 1738"/>
                                      <a:gd name="T22" fmla="*/ 400 w 950"/>
                                      <a:gd name="T23" fmla="*/ 1538 h 1738"/>
                                      <a:gd name="T24" fmla="*/ 291 w 950"/>
                                      <a:gd name="T25" fmla="*/ 1627 h 1738"/>
                                      <a:gd name="T26" fmla="*/ 169 w 950"/>
                                      <a:gd name="T27" fmla="*/ 1693 h 1738"/>
                                      <a:gd name="T28" fmla="*/ 34 w 950"/>
                                      <a:gd name="T29" fmla="*/ 1731 h 1738"/>
                                      <a:gd name="T30" fmla="*/ 40 w 950"/>
                                      <a:gd name="T31" fmla="*/ 1738 h 1738"/>
                                      <a:gd name="T32" fmla="*/ 125 w 950"/>
                                      <a:gd name="T33" fmla="*/ 1738 h 1738"/>
                                      <a:gd name="T34" fmla="*/ 296 w 950"/>
                                      <a:gd name="T35" fmla="*/ 1711 h 1738"/>
                                      <a:gd name="T36" fmla="*/ 457 w 950"/>
                                      <a:gd name="T37" fmla="*/ 1653 h 1738"/>
                                      <a:gd name="T38" fmla="*/ 600 w 950"/>
                                      <a:gd name="T39" fmla="*/ 1567 h 1738"/>
                                      <a:gd name="T40" fmla="*/ 724 w 950"/>
                                      <a:gd name="T41" fmla="*/ 1454 h 1738"/>
                                      <a:gd name="T42" fmla="*/ 823 w 950"/>
                                      <a:gd name="T43" fmla="*/ 1320 h 1738"/>
                                      <a:gd name="T44" fmla="*/ 897 w 950"/>
                                      <a:gd name="T45" fmla="*/ 1168 h 1738"/>
                                      <a:gd name="T46" fmla="*/ 939 w 950"/>
                                      <a:gd name="T47" fmla="*/ 1001 h 1738"/>
                                      <a:gd name="T48" fmla="*/ 950 w 950"/>
                                      <a:gd name="T49" fmla="*/ 868 h 1738"/>
                                      <a:gd name="T50" fmla="*/ 939 w 950"/>
                                      <a:gd name="T51" fmla="*/ 737 h 1738"/>
                                      <a:gd name="T52" fmla="*/ 897 w 950"/>
                                      <a:gd name="T53" fmla="*/ 570 h 1738"/>
                                      <a:gd name="T54" fmla="*/ 823 w 950"/>
                                      <a:gd name="T55" fmla="*/ 418 h 1738"/>
                                      <a:gd name="T56" fmla="*/ 724 w 950"/>
                                      <a:gd name="T57" fmla="*/ 284 h 1738"/>
                                      <a:gd name="T58" fmla="*/ 600 w 950"/>
                                      <a:gd name="T59" fmla="*/ 171 h 1738"/>
                                      <a:gd name="T60" fmla="*/ 457 w 950"/>
                                      <a:gd name="T61" fmla="*/ 85 h 1738"/>
                                      <a:gd name="T62" fmla="*/ 296 w 950"/>
                                      <a:gd name="T63" fmla="*/ 27 h 1738"/>
                                      <a:gd name="T64" fmla="*/ 125 w 950"/>
                                      <a:gd name="T65" fmla="*/ 0 h 17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50" h="1738">
                                        <a:moveTo>
                                          <a:pt x="80" y="0"/>
                                        </a:moveTo>
                                        <a:lnTo>
                                          <a:pt x="41" y="0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105" y="23"/>
                                        </a:lnTo>
                                        <a:lnTo>
                                          <a:pt x="171" y="46"/>
                                        </a:lnTo>
                                        <a:lnTo>
                                          <a:pt x="233" y="76"/>
                                        </a:lnTo>
                                        <a:lnTo>
                                          <a:pt x="293" y="111"/>
                                        </a:lnTo>
                                        <a:lnTo>
                                          <a:pt x="349" y="153"/>
                                        </a:lnTo>
                                        <a:lnTo>
                                          <a:pt x="402" y="201"/>
                                        </a:lnTo>
                                        <a:lnTo>
                                          <a:pt x="450" y="254"/>
                                        </a:lnTo>
                                        <a:lnTo>
                                          <a:pt x="516" y="343"/>
                                        </a:lnTo>
                                        <a:lnTo>
                                          <a:pt x="586" y="477"/>
                                        </a:lnTo>
                                        <a:lnTo>
                                          <a:pt x="635" y="626"/>
                                        </a:lnTo>
                                        <a:lnTo>
                                          <a:pt x="655" y="744"/>
                                        </a:lnTo>
                                        <a:lnTo>
                                          <a:pt x="662" y="827"/>
                                        </a:lnTo>
                                        <a:lnTo>
                                          <a:pt x="663" y="868"/>
                                        </a:lnTo>
                                        <a:lnTo>
                                          <a:pt x="662" y="911"/>
                                        </a:lnTo>
                                        <a:lnTo>
                                          <a:pt x="655" y="994"/>
                                        </a:lnTo>
                                        <a:lnTo>
                                          <a:pt x="635" y="1114"/>
                                        </a:lnTo>
                                        <a:lnTo>
                                          <a:pt x="586" y="1262"/>
                                        </a:lnTo>
                                        <a:lnTo>
                                          <a:pt x="515" y="1396"/>
                                        </a:lnTo>
                                        <a:lnTo>
                                          <a:pt x="449" y="1484"/>
                                        </a:lnTo>
                                        <a:lnTo>
                                          <a:pt x="400" y="1538"/>
                                        </a:lnTo>
                                        <a:lnTo>
                                          <a:pt x="348" y="1586"/>
                                        </a:lnTo>
                                        <a:lnTo>
                                          <a:pt x="291" y="1627"/>
                                        </a:lnTo>
                                        <a:lnTo>
                                          <a:pt x="232" y="1663"/>
                                        </a:lnTo>
                                        <a:lnTo>
                                          <a:pt x="169" y="1693"/>
                                        </a:lnTo>
                                        <a:lnTo>
                                          <a:pt x="103" y="1715"/>
                                        </a:lnTo>
                                        <a:lnTo>
                                          <a:pt x="34" y="1731"/>
                                        </a:lnTo>
                                        <a:lnTo>
                                          <a:pt x="0" y="1734"/>
                                        </a:lnTo>
                                        <a:lnTo>
                                          <a:pt x="40" y="1738"/>
                                        </a:lnTo>
                                        <a:lnTo>
                                          <a:pt x="80" y="1738"/>
                                        </a:lnTo>
                                        <a:lnTo>
                                          <a:pt x="125" y="1738"/>
                                        </a:lnTo>
                                        <a:lnTo>
                                          <a:pt x="213" y="1729"/>
                                        </a:lnTo>
                                        <a:lnTo>
                                          <a:pt x="296" y="1711"/>
                                        </a:lnTo>
                                        <a:lnTo>
                                          <a:pt x="379" y="1687"/>
                                        </a:lnTo>
                                        <a:lnTo>
                                          <a:pt x="457" y="1653"/>
                                        </a:lnTo>
                                        <a:lnTo>
                                          <a:pt x="530" y="1613"/>
                                        </a:lnTo>
                                        <a:lnTo>
                                          <a:pt x="600" y="1567"/>
                                        </a:lnTo>
                                        <a:lnTo>
                                          <a:pt x="664" y="1512"/>
                                        </a:lnTo>
                                        <a:lnTo>
                                          <a:pt x="724" y="1454"/>
                                        </a:lnTo>
                                        <a:lnTo>
                                          <a:pt x="777" y="1390"/>
                                        </a:lnTo>
                                        <a:lnTo>
                                          <a:pt x="823" y="1320"/>
                                        </a:lnTo>
                                        <a:lnTo>
                                          <a:pt x="863" y="1247"/>
                                        </a:lnTo>
                                        <a:lnTo>
                                          <a:pt x="897" y="1168"/>
                                        </a:lnTo>
                                        <a:lnTo>
                                          <a:pt x="922" y="1087"/>
                                        </a:lnTo>
                                        <a:lnTo>
                                          <a:pt x="939" y="1001"/>
                                        </a:lnTo>
                                        <a:lnTo>
                                          <a:pt x="948" y="914"/>
                                        </a:lnTo>
                                        <a:lnTo>
                                          <a:pt x="950" y="868"/>
                                        </a:lnTo>
                                        <a:lnTo>
                                          <a:pt x="948" y="824"/>
                                        </a:lnTo>
                                        <a:lnTo>
                                          <a:pt x="939" y="737"/>
                                        </a:lnTo>
                                        <a:lnTo>
                                          <a:pt x="922" y="652"/>
                                        </a:lnTo>
                                        <a:lnTo>
                                          <a:pt x="897" y="570"/>
                                        </a:lnTo>
                                        <a:lnTo>
                                          <a:pt x="863" y="491"/>
                                        </a:lnTo>
                                        <a:lnTo>
                                          <a:pt x="823" y="418"/>
                                        </a:lnTo>
                                        <a:lnTo>
                                          <a:pt x="777" y="348"/>
                                        </a:lnTo>
                                        <a:lnTo>
                                          <a:pt x="724" y="284"/>
                                        </a:lnTo>
                                        <a:lnTo>
                                          <a:pt x="664" y="224"/>
                                        </a:lnTo>
                                        <a:lnTo>
                                          <a:pt x="600" y="171"/>
                                        </a:lnTo>
                                        <a:lnTo>
                                          <a:pt x="530" y="125"/>
                                        </a:lnTo>
                                        <a:lnTo>
                                          <a:pt x="457" y="85"/>
                                        </a:lnTo>
                                        <a:lnTo>
                                          <a:pt x="379" y="51"/>
                                        </a:lnTo>
                                        <a:lnTo>
                                          <a:pt x="296" y="27"/>
                                        </a:lnTo>
                                        <a:lnTo>
                                          <a:pt x="213" y="9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8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1" name="Forme libre 833"/>
                                <wps:cNvSpPr>
                                  <a:spLocks noEditPoints="1"/>
                                </wps:cNvSpPr>
                                <wps:spPr bwMode="auto">
                                  <a:xfrm rot="1455503">
                                    <a:off x="0" y="981075"/>
                                    <a:ext cx="146732" cy="202645"/>
                                  </a:xfrm>
                                  <a:custGeom>
                                    <a:avLst/>
                                    <a:gdLst>
                                      <a:gd name="T0" fmla="*/ 163 w 556"/>
                                      <a:gd name="T1" fmla="*/ 1 h 769"/>
                                      <a:gd name="T2" fmla="*/ 187 w 556"/>
                                      <a:gd name="T3" fmla="*/ 5 h 769"/>
                                      <a:gd name="T4" fmla="*/ 308 w 556"/>
                                      <a:gd name="T5" fmla="*/ 55 h 769"/>
                                      <a:gd name="T6" fmla="*/ 403 w 556"/>
                                      <a:gd name="T7" fmla="*/ 148 h 769"/>
                                      <a:gd name="T8" fmla="*/ 461 w 556"/>
                                      <a:gd name="T9" fmla="*/ 275 h 769"/>
                                      <a:gd name="T10" fmla="*/ 475 w 556"/>
                                      <a:gd name="T11" fmla="*/ 385 h 769"/>
                                      <a:gd name="T12" fmla="*/ 461 w 556"/>
                                      <a:gd name="T13" fmla="*/ 496 h 769"/>
                                      <a:gd name="T14" fmla="*/ 401 w 556"/>
                                      <a:gd name="T15" fmla="*/ 623 h 769"/>
                                      <a:gd name="T16" fmla="*/ 305 w 556"/>
                                      <a:gd name="T17" fmla="*/ 718 h 769"/>
                                      <a:gd name="T18" fmla="*/ 181 w 556"/>
                                      <a:gd name="T19" fmla="*/ 765 h 769"/>
                                      <a:gd name="T20" fmla="*/ 159 w 556"/>
                                      <a:gd name="T21" fmla="*/ 769 h 769"/>
                                      <a:gd name="T22" fmla="*/ 210 w 556"/>
                                      <a:gd name="T23" fmla="*/ 768 h 769"/>
                                      <a:gd name="T24" fmla="*/ 355 w 556"/>
                                      <a:gd name="T25" fmla="*/ 724 h 769"/>
                                      <a:gd name="T26" fmla="*/ 468 w 556"/>
                                      <a:gd name="T27" fmla="*/ 630 h 769"/>
                                      <a:gd name="T28" fmla="*/ 539 w 556"/>
                                      <a:gd name="T29" fmla="*/ 499 h 769"/>
                                      <a:gd name="T30" fmla="*/ 556 w 556"/>
                                      <a:gd name="T31" fmla="*/ 385 h 769"/>
                                      <a:gd name="T32" fmla="*/ 539 w 556"/>
                                      <a:gd name="T33" fmla="*/ 270 h 769"/>
                                      <a:gd name="T34" fmla="*/ 468 w 556"/>
                                      <a:gd name="T35" fmla="*/ 139 h 769"/>
                                      <a:gd name="T36" fmla="*/ 355 w 556"/>
                                      <a:gd name="T37" fmla="*/ 46 h 769"/>
                                      <a:gd name="T38" fmla="*/ 210 w 556"/>
                                      <a:gd name="T39" fmla="*/ 1 h 769"/>
                                      <a:gd name="T40" fmla="*/ 130 w 556"/>
                                      <a:gd name="T41" fmla="*/ 239 h 769"/>
                                      <a:gd name="T42" fmla="*/ 57 w 556"/>
                                      <a:gd name="T43" fmla="*/ 263 h 769"/>
                                      <a:gd name="T44" fmla="*/ 1 w 556"/>
                                      <a:gd name="T45" fmla="*/ 355 h 769"/>
                                      <a:gd name="T46" fmla="*/ 1 w 556"/>
                                      <a:gd name="T47" fmla="*/ 414 h 769"/>
                                      <a:gd name="T48" fmla="*/ 57 w 556"/>
                                      <a:gd name="T49" fmla="*/ 507 h 769"/>
                                      <a:gd name="T50" fmla="*/ 130 w 556"/>
                                      <a:gd name="T51" fmla="*/ 532 h 769"/>
                                      <a:gd name="T52" fmla="*/ 150 w 556"/>
                                      <a:gd name="T53" fmla="*/ 529 h 769"/>
                                      <a:gd name="T54" fmla="*/ 79 w 556"/>
                                      <a:gd name="T55" fmla="*/ 499 h 769"/>
                                      <a:gd name="T56" fmla="*/ 27 w 556"/>
                                      <a:gd name="T57" fmla="*/ 412 h 769"/>
                                      <a:gd name="T58" fmla="*/ 27 w 556"/>
                                      <a:gd name="T59" fmla="*/ 357 h 769"/>
                                      <a:gd name="T60" fmla="*/ 79 w 556"/>
                                      <a:gd name="T61" fmla="*/ 271 h 769"/>
                                      <a:gd name="T62" fmla="*/ 150 w 556"/>
                                      <a:gd name="T63" fmla="*/ 240 h 769"/>
                                      <a:gd name="T64" fmla="*/ 130 w 556"/>
                                      <a:gd name="T65" fmla="*/ 239 h 7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556" h="769">
                                        <a:moveTo>
                                          <a:pt x="172" y="0"/>
                                        </a:moveTo>
                                        <a:lnTo>
                                          <a:pt x="163" y="1"/>
                                        </a:lnTo>
                                        <a:lnTo>
                                          <a:pt x="154" y="1"/>
                                        </a:lnTo>
                                        <a:lnTo>
                                          <a:pt x="187" y="5"/>
                                        </a:lnTo>
                                        <a:lnTo>
                                          <a:pt x="250" y="23"/>
                                        </a:lnTo>
                                        <a:lnTo>
                                          <a:pt x="308" y="55"/>
                                        </a:lnTo>
                                        <a:lnTo>
                                          <a:pt x="360" y="97"/>
                                        </a:lnTo>
                                        <a:lnTo>
                                          <a:pt x="403" y="148"/>
                                        </a:lnTo>
                                        <a:lnTo>
                                          <a:pt x="438" y="209"/>
                                        </a:lnTo>
                                        <a:lnTo>
                                          <a:pt x="461" y="275"/>
                                        </a:lnTo>
                                        <a:lnTo>
                                          <a:pt x="474" y="347"/>
                                        </a:lnTo>
                                        <a:lnTo>
                                          <a:pt x="475" y="385"/>
                                        </a:lnTo>
                                        <a:lnTo>
                                          <a:pt x="474" y="423"/>
                                        </a:lnTo>
                                        <a:lnTo>
                                          <a:pt x="461" y="496"/>
                                        </a:lnTo>
                                        <a:lnTo>
                                          <a:pt x="436" y="563"/>
                                        </a:lnTo>
                                        <a:lnTo>
                                          <a:pt x="401" y="623"/>
                                        </a:lnTo>
                                        <a:lnTo>
                                          <a:pt x="356" y="675"/>
                                        </a:lnTo>
                                        <a:lnTo>
                                          <a:pt x="305" y="718"/>
                                        </a:lnTo>
                                        <a:lnTo>
                                          <a:pt x="245" y="747"/>
                                        </a:lnTo>
                                        <a:lnTo>
                                          <a:pt x="181" y="765"/>
                                        </a:lnTo>
                                        <a:lnTo>
                                          <a:pt x="147" y="768"/>
                                        </a:lnTo>
                                        <a:lnTo>
                                          <a:pt x="159" y="769"/>
                                        </a:lnTo>
                                        <a:lnTo>
                                          <a:pt x="172" y="769"/>
                                        </a:lnTo>
                                        <a:lnTo>
                                          <a:pt x="210" y="768"/>
                                        </a:lnTo>
                                        <a:lnTo>
                                          <a:pt x="287" y="752"/>
                                        </a:lnTo>
                                        <a:lnTo>
                                          <a:pt x="355" y="724"/>
                                        </a:lnTo>
                                        <a:lnTo>
                                          <a:pt x="417" y="681"/>
                                        </a:lnTo>
                                        <a:lnTo>
                                          <a:pt x="468" y="630"/>
                                        </a:lnTo>
                                        <a:lnTo>
                                          <a:pt x="510" y="569"/>
                                        </a:lnTo>
                                        <a:lnTo>
                                          <a:pt x="539" y="499"/>
                                        </a:lnTo>
                                        <a:lnTo>
                                          <a:pt x="555" y="425"/>
                                        </a:lnTo>
                                        <a:lnTo>
                                          <a:pt x="556" y="385"/>
                                        </a:lnTo>
                                        <a:lnTo>
                                          <a:pt x="555" y="346"/>
                                        </a:lnTo>
                                        <a:lnTo>
                                          <a:pt x="539" y="270"/>
                                        </a:lnTo>
                                        <a:lnTo>
                                          <a:pt x="510" y="201"/>
                                        </a:lnTo>
                                        <a:lnTo>
                                          <a:pt x="468" y="139"/>
                                        </a:lnTo>
                                        <a:lnTo>
                                          <a:pt x="417" y="88"/>
                                        </a:lnTo>
                                        <a:lnTo>
                                          <a:pt x="355" y="46"/>
                                        </a:lnTo>
                                        <a:lnTo>
                                          <a:pt x="287" y="17"/>
                                        </a:lnTo>
                                        <a:lnTo>
                                          <a:pt x="210" y="1"/>
                                        </a:lnTo>
                                        <a:lnTo>
                                          <a:pt x="172" y="0"/>
                                        </a:lnTo>
                                        <a:close/>
                                        <a:moveTo>
                                          <a:pt x="130" y="239"/>
                                        </a:moveTo>
                                        <a:lnTo>
                                          <a:pt x="105" y="240"/>
                                        </a:lnTo>
                                        <a:lnTo>
                                          <a:pt x="57" y="263"/>
                                        </a:lnTo>
                                        <a:lnTo>
                                          <a:pt x="22" y="302"/>
                                        </a:lnTo>
                                        <a:lnTo>
                                          <a:pt x="1" y="355"/>
                                        </a:lnTo>
                                        <a:lnTo>
                                          <a:pt x="0" y="385"/>
                                        </a:lnTo>
                                        <a:lnTo>
                                          <a:pt x="1" y="414"/>
                                        </a:lnTo>
                                        <a:lnTo>
                                          <a:pt x="22" y="467"/>
                                        </a:lnTo>
                                        <a:lnTo>
                                          <a:pt x="57" y="507"/>
                                        </a:lnTo>
                                        <a:lnTo>
                                          <a:pt x="105" y="529"/>
                                        </a:lnTo>
                                        <a:lnTo>
                                          <a:pt x="130" y="532"/>
                                        </a:lnTo>
                                        <a:lnTo>
                                          <a:pt x="141" y="530"/>
                                        </a:lnTo>
                                        <a:lnTo>
                                          <a:pt x="150" y="529"/>
                                        </a:lnTo>
                                        <a:lnTo>
                                          <a:pt x="124" y="524"/>
                                        </a:lnTo>
                                        <a:lnTo>
                                          <a:pt x="79" y="499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27" y="412"/>
                                        </a:lnTo>
                                        <a:lnTo>
                                          <a:pt x="24" y="385"/>
                                        </a:lnTo>
                                        <a:lnTo>
                                          <a:pt x="27" y="357"/>
                                        </a:lnTo>
                                        <a:lnTo>
                                          <a:pt x="45" y="310"/>
                                        </a:lnTo>
                                        <a:lnTo>
                                          <a:pt x="79" y="271"/>
                                        </a:lnTo>
                                        <a:lnTo>
                                          <a:pt x="124" y="245"/>
                                        </a:lnTo>
                                        <a:lnTo>
                                          <a:pt x="150" y="240"/>
                                        </a:lnTo>
                                        <a:lnTo>
                                          <a:pt x="141" y="239"/>
                                        </a:lnTo>
                                        <a:lnTo>
                                          <a:pt x="130" y="2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822" name="Forme libre 824"/>
                          <wps:cNvSpPr>
                            <a:spLocks/>
                          </wps:cNvSpPr>
                          <wps:spPr bwMode="auto">
                            <a:xfrm rot="1455503">
                              <a:off x="209550" y="195262"/>
                              <a:ext cx="459198" cy="197367"/>
                            </a:xfrm>
                            <a:custGeom>
                              <a:avLst/>
                              <a:gdLst>
                                <a:gd name="T0" fmla="*/ 85 w 1740"/>
                                <a:gd name="T1" fmla="*/ 0 h 748"/>
                                <a:gd name="T2" fmla="*/ 64 w 1740"/>
                                <a:gd name="T3" fmla="*/ 44 h 748"/>
                                <a:gd name="T4" fmla="*/ 33 w 1740"/>
                                <a:gd name="T5" fmla="*/ 136 h 748"/>
                                <a:gd name="T6" fmla="*/ 11 w 1740"/>
                                <a:gd name="T7" fmla="*/ 230 h 748"/>
                                <a:gd name="T8" fmla="*/ 1 w 1740"/>
                                <a:gd name="T9" fmla="*/ 326 h 748"/>
                                <a:gd name="T10" fmla="*/ 0 w 1740"/>
                                <a:gd name="T11" fmla="*/ 373 h 748"/>
                                <a:gd name="T12" fmla="*/ 1 w 1740"/>
                                <a:gd name="T13" fmla="*/ 422 h 748"/>
                                <a:gd name="T14" fmla="*/ 11 w 1740"/>
                                <a:gd name="T15" fmla="*/ 518 h 748"/>
                                <a:gd name="T16" fmla="*/ 33 w 1740"/>
                                <a:gd name="T17" fmla="*/ 612 h 748"/>
                                <a:gd name="T18" fmla="*/ 64 w 1740"/>
                                <a:gd name="T19" fmla="*/ 703 h 748"/>
                                <a:gd name="T20" fmla="*/ 85 w 1740"/>
                                <a:gd name="T21" fmla="*/ 748 h 748"/>
                                <a:gd name="T22" fmla="*/ 1654 w 1740"/>
                                <a:gd name="T23" fmla="*/ 748 h 748"/>
                                <a:gd name="T24" fmla="*/ 1674 w 1740"/>
                                <a:gd name="T25" fmla="*/ 703 h 748"/>
                                <a:gd name="T26" fmla="*/ 1706 w 1740"/>
                                <a:gd name="T27" fmla="*/ 612 h 748"/>
                                <a:gd name="T28" fmla="*/ 1727 w 1740"/>
                                <a:gd name="T29" fmla="*/ 518 h 748"/>
                                <a:gd name="T30" fmla="*/ 1738 w 1740"/>
                                <a:gd name="T31" fmla="*/ 422 h 748"/>
                                <a:gd name="T32" fmla="*/ 1740 w 1740"/>
                                <a:gd name="T33" fmla="*/ 373 h 748"/>
                                <a:gd name="T34" fmla="*/ 1738 w 1740"/>
                                <a:gd name="T35" fmla="*/ 326 h 748"/>
                                <a:gd name="T36" fmla="*/ 1727 w 1740"/>
                                <a:gd name="T37" fmla="*/ 230 h 748"/>
                                <a:gd name="T38" fmla="*/ 1706 w 1740"/>
                                <a:gd name="T39" fmla="*/ 136 h 748"/>
                                <a:gd name="T40" fmla="*/ 1674 w 1740"/>
                                <a:gd name="T41" fmla="*/ 44 h 748"/>
                                <a:gd name="T42" fmla="*/ 1654 w 1740"/>
                                <a:gd name="T43" fmla="*/ 0 h 748"/>
                                <a:gd name="T44" fmla="*/ 85 w 1740"/>
                                <a:gd name="T45" fmla="*/ 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40" h="748">
                                  <a:moveTo>
                                    <a:pt x="85" y="0"/>
                                  </a:moveTo>
                                  <a:lnTo>
                                    <a:pt x="64" y="44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11" y="230"/>
                                  </a:lnTo>
                                  <a:lnTo>
                                    <a:pt x="1" y="326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1" y="422"/>
                                  </a:lnTo>
                                  <a:lnTo>
                                    <a:pt x="11" y="518"/>
                                  </a:lnTo>
                                  <a:lnTo>
                                    <a:pt x="33" y="612"/>
                                  </a:lnTo>
                                  <a:lnTo>
                                    <a:pt x="64" y="703"/>
                                  </a:lnTo>
                                  <a:lnTo>
                                    <a:pt x="85" y="748"/>
                                  </a:lnTo>
                                  <a:lnTo>
                                    <a:pt x="1654" y="748"/>
                                  </a:lnTo>
                                  <a:lnTo>
                                    <a:pt x="1674" y="703"/>
                                  </a:lnTo>
                                  <a:lnTo>
                                    <a:pt x="1706" y="612"/>
                                  </a:lnTo>
                                  <a:lnTo>
                                    <a:pt x="1727" y="518"/>
                                  </a:lnTo>
                                  <a:lnTo>
                                    <a:pt x="1738" y="422"/>
                                  </a:lnTo>
                                  <a:lnTo>
                                    <a:pt x="1740" y="373"/>
                                  </a:lnTo>
                                  <a:lnTo>
                                    <a:pt x="1738" y="326"/>
                                  </a:lnTo>
                                  <a:lnTo>
                                    <a:pt x="1727" y="230"/>
                                  </a:lnTo>
                                  <a:lnTo>
                                    <a:pt x="1706" y="136"/>
                                  </a:lnTo>
                                  <a:lnTo>
                                    <a:pt x="1674" y="44"/>
                                  </a:lnTo>
                                  <a:lnTo>
                                    <a:pt x="1654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orme libre 834"/>
                        <wps:cNvSpPr>
                          <a:spLocks/>
                        </wps:cNvSpPr>
                        <wps:spPr bwMode="auto">
                          <a:xfrm rot="1455503">
                            <a:off x="319087" y="85725"/>
                            <a:ext cx="91840" cy="89712"/>
                          </a:xfrm>
                          <a:custGeom>
                            <a:avLst/>
                            <a:gdLst>
                              <a:gd name="T0" fmla="*/ 260 w 350"/>
                              <a:gd name="T1" fmla="*/ 262 h 338"/>
                              <a:gd name="T2" fmla="*/ 227 w 350"/>
                              <a:gd name="T3" fmla="*/ 289 h 338"/>
                              <a:gd name="T4" fmla="*/ 160 w 350"/>
                              <a:gd name="T5" fmla="*/ 325 h 338"/>
                              <a:gd name="T6" fmla="*/ 96 w 350"/>
                              <a:gd name="T7" fmla="*/ 338 h 338"/>
                              <a:gd name="T8" fmla="*/ 54 w 350"/>
                              <a:gd name="T9" fmla="*/ 330 h 338"/>
                              <a:gd name="T10" fmla="*/ 31 w 350"/>
                              <a:gd name="T11" fmla="*/ 317 h 338"/>
                              <a:gd name="T12" fmla="*/ 22 w 350"/>
                              <a:gd name="T13" fmla="*/ 308 h 338"/>
                              <a:gd name="T14" fmla="*/ 14 w 350"/>
                              <a:gd name="T15" fmla="*/ 298 h 338"/>
                              <a:gd name="T16" fmla="*/ 4 w 350"/>
                              <a:gd name="T17" fmla="*/ 273 h 338"/>
                              <a:gd name="T18" fmla="*/ 0 w 350"/>
                              <a:gd name="T19" fmla="*/ 232 h 338"/>
                              <a:gd name="T20" fmla="*/ 18 w 350"/>
                              <a:gd name="T21" fmla="*/ 169 h 338"/>
                              <a:gd name="T22" fmla="*/ 60 w 350"/>
                              <a:gd name="T23" fmla="*/ 105 h 338"/>
                              <a:gd name="T24" fmla="*/ 91 w 350"/>
                              <a:gd name="T25" fmla="*/ 76 h 338"/>
                              <a:gd name="T26" fmla="*/ 123 w 350"/>
                              <a:gd name="T27" fmla="*/ 49 h 338"/>
                              <a:gd name="T28" fmla="*/ 190 w 350"/>
                              <a:gd name="T29" fmla="*/ 12 h 338"/>
                              <a:gd name="T30" fmla="*/ 254 w 350"/>
                              <a:gd name="T31" fmla="*/ 0 h 338"/>
                              <a:gd name="T32" fmla="*/ 296 w 350"/>
                              <a:gd name="T33" fmla="*/ 7 h 338"/>
                              <a:gd name="T34" fmla="*/ 319 w 350"/>
                              <a:gd name="T35" fmla="*/ 20 h 338"/>
                              <a:gd name="T36" fmla="*/ 328 w 350"/>
                              <a:gd name="T37" fmla="*/ 29 h 338"/>
                              <a:gd name="T38" fmla="*/ 336 w 350"/>
                              <a:gd name="T39" fmla="*/ 40 h 338"/>
                              <a:gd name="T40" fmla="*/ 346 w 350"/>
                              <a:gd name="T41" fmla="*/ 64 h 338"/>
                              <a:gd name="T42" fmla="*/ 350 w 350"/>
                              <a:gd name="T43" fmla="*/ 105 h 338"/>
                              <a:gd name="T44" fmla="*/ 332 w 350"/>
                              <a:gd name="T45" fmla="*/ 169 h 338"/>
                              <a:gd name="T46" fmla="*/ 291 w 350"/>
                              <a:gd name="T47" fmla="*/ 232 h 338"/>
                              <a:gd name="T48" fmla="*/ 260 w 350"/>
                              <a:gd name="T49" fmla="*/ 262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50" h="338">
                                <a:moveTo>
                                  <a:pt x="260" y="262"/>
                                </a:moveTo>
                                <a:lnTo>
                                  <a:pt x="227" y="289"/>
                                </a:lnTo>
                                <a:lnTo>
                                  <a:pt x="160" y="325"/>
                                </a:lnTo>
                                <a:lnTo>
                                  <a:pt x="96" y="338"/>
                                </a:lnTo>
                                <a:lnTo>
                                  <a:pt x="54" y="330"/>
                                </a:lnTo>
                                <a:lnTo>
                                  <a:pt x="31" y="317"/>
                                </a:lnTo>
                                <a:lnTo>
                                  <a:pt x="22" y="308"/>
                                </a:lnTo>
                                <a:lnTo>
                                  <a:pt x="14" y="298"/>
                                </a:lnTo>
                                <a:lnTo>
                                  <a:pt x="4" y="273"/>
                                </a:lnTo>
                                <a:lnTo>
                                  <a:pt x="0" y="232"/>
                                </a:lnTo>
                                <a:lnTo>
                                  <a:pt x="18" y="169"/>
                                </a:lnTo>
                                <a:lnTo>
                                  <a:pt x="60" y="105"/>
                                </a:lnTo>
                                <a:lnTo>
                                  <a:pt x="91" y="76"/>
                                </a:lnTo>
                                <a:lnTo>
                                  <a:pt x="123" y="49"/>
                                </a:lnTo>
                                <a:lnTo>
                                  <a:pt x="190" y="12"/>
                                </a:lnTo>
                                <a:lnTo>
                                  <a:pt x="254" y="0"/>
                                </a:lnTo>
                                <a:lnTo>
                                  <a:pt x="296" y="7"/>
                                </a:lnTo>
                                <a:lnTo>
                                  <a:pt x="319" y="20"/>
                                </a:lnTo>
                                <a:lnTo>
                                  <a:pt x="328" y="29"/>
                                </a:lnTo>
                                <a:lnTo>
                                  <a:pt x="336" y="40"/>
                                </a:lnTo>
                                <a:lnTo>
                                  <a:pt x="346" y="64"/>
                                </a:lnTo>
                                <a:lnTo>
                                  <a:pt x="350" y="105"/>
                                </a:lnTo>
                                <a:lnTo>
                                  <a:pt x="332" y="169"/>
                                </a:lnTo>
                                <a:lnTo>
                                  <a:pt x="291" y="232"/>
                                </a:lnTo>
                                <a:lnTo>
                                  <a:pt x="26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5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CF3CF" id="Groupe 23" o:spid="_x0000_s1026" alt="Titre : baby rattle" style="position:absolute;margin-left:471.65pt;margin-top:17.55pt;width:45.9pt;height:93.25pt;z-index:251659264;mso-position-horizontal-relative:page;mso-position-vertical-relative:margin;mso-width-relative:margin;mso-height-relative:margin" coordsize="6687,1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">
                <v:group id="Groupe 22" o:spid="_x0000_s1027" style="position:absolute;width:6687;height:13572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e 21" o:spid="_x0000_s1028" style="position:absolute;width:6687;height:13572" coordsize="6687,1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orme libre 820" o:spid="_x0000_s1029" style="position:absolute;left:47;width:5215;height:13572;rotation:1589797fd;visibility:visible;mso-wrap-style:square;v-text-anchor:top" coordsize="1978,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" path="m966,l919,2,828,12,739,31,651,58,567,94r-80,44l409,189r-71,58l273,310r-61,68l158,453r-47,78l71,613,40,700,18,789,5,881,3,927,,968r2,82l9,1131r16,81l48,1290r28,76l111,1441r42,69l199,1578r52,64l306,1700r62,54l433,1803r69,44l575,1885r76,31l691,1927r18,3l732,1945r13,24l748,1998r-4,52l736,2121r5,28l741,2664r1,1033l737,4209r-24,16l666,4258r-41,39l589,4340r-45,72l504,4518r-18,111l492,4741r22,81l536,4874r28,49l600,4968r21,22l657,5026r84,60l834,5126r99,20l1035,5148r101,-20l1229,5090r84,-58l1349,4994r19,-19l1402,4932r41,-68l1477,4764r13,-104l1481,4555r-29,-102l1402,4360r-68,-81l1291,4245r-18,-7l1248,4217r-13,-27l1230,4158r2,-52l1237,4035r-3,-33l1233,2973r1,-1030l1278,1931r87,-30l1447,1863r78,-47l1598,1762r69,-59l1729,1637r56,-71l1836,1490r42,-80l1914,1327r29,-86l1963,1153r12,-90l1978,972r-8,-91l1962,835r-6,-41l1938,714r-26,-77l1880,562r-39,-73l1796,421r-49,-65l1691,297r-58,-57l1568,190r-67,-46l1430,104,1357,70,1279,43,1201,21,1119,8,1078,4,1021,,966,r,xm989,4616r9,2l1010,4628r6,19l1003,4671r-18,6l971,4670r-8,-8l959,4656r,-16l968,4625r13,-8l989,4616xe" stroked="f">
                      <v:path arrowok="t" o:connecttype="custom" o:connectlocs="218294,3164;149484,24784;89110,65123;41655,119436;10546,184559;791,244408;2373,298194;20037,360153;52464,416048;97020,462451;151593,496990;186921,508855;197203,526783;195357,566595;194303,1109725;164775,1132926;132875,1191194;135511,1271345;158184,1309839;195357,1340950;272867,1357297;346159,1326713;369623,1300347;392824,1228633;369623,1149537;335614,1117371;324277,1096278;325332,1055148;336932,509118;402051,478798;455834,431604;495116,371754;517525,303994;519371,232280;510934,188250;485361,128927;445815,78306;395724,37966;337196,11337;284204,1055;254676,0;266276,1220196;259685,1233115;252831,1227579;258631,1217296" o:connectangles="0,0,0,0,0,0,0,0,0,0,0,0,0,0,0,0,0,0,0,0,0,0,0,0,0,0,0,0,0,0,0,0,0,0,0,0,0,0,0,0,0,0,0,0,0"/>
                      <o:lock v:ext="edit" verticies="t"/>
                    </v:shape>
                    <v:group id="Groupe 20" o:spid="_x0000_s1030" style="position:absolute;top:666;width:6687;height:12425" coordsize="6687,1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e 19" o:spid="_x0000_s1031" style="position:absolute;left:952;width:5735;height:12424" coordsize="5734,1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orme libre 821" o:spid="_x0000_s1032" style="position:absolute;left:1143;width:4591;height:4591;rotation:1589797fd;visibility:visible;mso-wrap-style:square;v-text-anchor:top" coordsize="174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" path="m1740,868r-2,46l1729,1001r-17,86l1687,1168r-34,79l1613,1320r-46,70l1514,1454r-60,58l1390,1567r-70,46l1247,1653r-78,34l1086,1711r-83,18l915,1738r-45,l824,1738r-87,-9l652,1711r-82,-24l493,1653r-75,-40l348,1567r-63,-55l226,1454r-53,-64l125,1320,85,1247,53,1168,27,1087,9,1001,1,914,,868,1,824,9,737,27,652,53,570,85,491r40,-73l173,348r53,-64l285,224r63,-53l418,125,493,85,570,51,652,27,737,9,824,r46,l915,r88,9l1086,27r83,24l1247,85r73,40l1390,171r64,53l1514,284r53,64l1613,418r40,73l1687,570r25,82l1729,737r9,87l1740,868xe" fillcolor="#4fc3f7 [3215]" stroked="f">
                          <v:path arrowok="t" o:connecttype="custom" o:connectlocs="458670,241446;451809,287146;436238,329412;413542,367188;383721,399416;348357,426097;308507,445645;264699,456740;229599,459117;194499,456740;150427,445645;110313,426097;75213,399416;45656,367188;22432,329412;7125,287146;264,241446;264,217671;7125,172235;22432,129705;45656,91929;75213,59173;110313,33020;150427,13472;194499,2377;229599,0;264699,2377;308507,13472;348357,33020;383721,59173;413542,91929;436238,129705;451809,172235;458670,217671" o:connectangles="0,0,0,0,0,0,0,0,0,0,0,0,0,0,0,0,0,0,0,0,0,0,0,0,0,0,0,0,0,0,0,0,0,0"/>
                        </v:shape>
                        <v:shape id="Forme libre 822" o:spid="_x0000_s1033" style="position:absolute;top:2809;width:2037;height:9615;rotation:1589797fd;visibility:visible;mso-wrap-style:square;v-text-anchor:top" coordsize="769,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" path="m378,l352,1,310,19,276,53,258,95r-1,26l257,2896r-29,12l176,2936r-47,35l88,3014r-34,47l28,3113r-18,56l1,3228,,3259r1,39l17,3372r28,70l88,3503r51,53l201,3597r69,30l345,3642r40,2l423,3642r77,-15l568,3597r62,-41l681,3503r42,-61l752,3372r16,-74l769,3259r-1,-31l759,3169r-18,-56l715,3061r-35,-47l640,2971r-46,-35l541,2908r-29,-12l512,121,511,95,493,53,459,19,416,1,391,,378,xm385,3112r29,2l467,3136r39,40l529,3229r1,30l529,3289r-23,52l467,3380r-53,23l385,3405r-30,-2l302,3380r-40,-39l240,3289r-3,-30l240,3229r22,-53l302,3136r53,-22l385,3112xe" fillcolor="#4fc3f7 [3215]" stroked="f">
                          <v:path arrowok="t" o:connecttype="custom" o:connectlocs="93258,264;73122,13985;68089,31927;60405,767306;34177,783929;14307,807676;2649,836173;0,859921;4504,889737;23314,924303;53252,949106;91403,960979;112068,960979;150484,949106;180422,924303;199232,889737;203736,859921;201087,836173;189429,807676;169559,783929;143331,767306;135647,31927;130614,13985;110213,264;100146,0;109684,821661;134058,838020;140416,859921;134058,881557;109684,897917;94052,897917;69413,881557;62790,859921;69413,838020;94052,821661" o:connectangles="0,0,0,0,0,0,0,0,0,0,0,0,0,0,0,0,0,0,0,0,0,0,0,0,0,0,0,0,0,0,0,0,0,0,0"/>
                          <o:lock v:ext="edit" verticies="t"/>
                        </v:shape>
                      </v:group>
                      <v:group id="Groupe 18" o:spid="_x0000_s1034" style="position:absolute;top:428;width:6549;height:11837" coordsize="6549,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orme libre 823" o:spid="_x0000_s1035" style="position:absolute;left:2190;top:3762;width:275;height:6438;rotation:1589797fd;visibility:visible;mso-wrap-style:square;v-text-anchor:top" coordsize="10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" path="m100,l50,6,,10,,2416r26,3l76,2429r24,9l100,xm,2424r,1l7,2427r8,1l7,2425,,2424xe" fillcolor="#076d9b [1615]" stroked="f">
                          <v:path arrowok="t" o:connecttype="custom" o:connectlocs="27446,0;13723,1584;0,2641;0,638009;7136,638802;20859,641442;27446,643819;27446,0;0,640122;0,640386;1921,640914;4117,641178;1921,640386;0,640122" o:connectangles="0,0,0,0,0,0,0,0,0,0,0,0,0,0"/>
                          <o:lock v:ext="edit" verticies="t"/>
                        </v:shape>
                        <v:shape id="Forme libre 832" o:spid="_x0000_s1036" style="position:absolute;left:4048;width:2501;height:4591;rotation:1589797fd;visibility:visible;mso-wrap-style:square;v-text-anchor:top" coordsize="95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" path="m80,l41,,3,4,38,7r67,16l171,46r62,30l293,111r56,42l402,201r48,53l516,343r70,134l635,626r20,118l662,827r1,41l662,911r-7,83l635,1114r-49,148l515,1396r-66,88l400,1538r-52,48l291,1627r-59,36l169,1693r-66,22l34,1731,,1734r40,4l80,1738r45,l213,1729r83,-18l379,1687r78,-34l530,1613r70,-46l664,1512r60,-58l777,1390r46,-70l863,1247r34,-79l922,1087r17,-86l948,914r2,-46l948,824r-9,-87l922,652,897,570,863,491,823,418,777,348,724,284,664,224,600,171,530,125,457,85,379,51,296,27,213,9,125,,80,xe" fillcolor="#076d9b [1615]" stroked="f">
                          <v:path arrowok="t" o:connecttype="custom" o:connectlocs="10797,0;10007,1849;45033,12152;77162,29322;105867,53097;135889,90608;167228,165367;174339,218464;174339,240653;167228,294279;135626,368773;105341,406284;76635,429795;44506,447230;8954,457268;10534,459117;32919,459117;77952,451985;120352,436663;158011,413945;190667,384094;216738,348696;236226,308544;247287,264428;250184,229294;247287,194689;236226,150573;216738,110421;190667,75023;158011,45172;120352,22454;77952,7132;32919,0" o:connectangles="0,0,0,0,0,0,0,0,0,0,0,0,0,0,0,0,0,0,0,0,0,0,0,0,0,0,0,0,0,0,0,0,0"/>
                        </v:shape>
                        <v:shape id="Forme libre 833" o:spid="_x0000_s1037" style="position:absolute;top:9810;width:1467;height:2027;rotation:1589797fd;visibility:visible;mso-wrap-style:square;v-text-anchor:top" coordsize="55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" path="m172,r-9,1l154,1r33,4l250,23r58,32l360,97r43,51l438,209r23,66l474,347r1,38l474,423r-13,73l436,563r-35,60l356,675r-51,43l245,747r-64,18l147,768r12,1l172,769r38,-1l287,752r68,-28l417,681r51,-51l510,569r29,-70l555,425r1,-40l555,346,539,270,510,201,468,139,417,88,355,46,287,17,210,1,172,xm130,239r-25,1l57,263,22,302,1,355,,385r1,29l22,467r35,40l105,529r25,3l141,530r9,-1l124,524,79,499,45,461,27,412,24,385r3,-28l45,310,79,271r45,-26l150,240r-9,-1l130,239xe" fillcolor="#076d9b [1615]" stroked="f">
                          <v:path arrowok="t" o:connecttype="custom" o:connectlocs="43017,264;49351,1318;81283,14493;106354,39001;121661,72467;125356,101454;121661,130705;105826,164171;80491,189206;47767,201591;41961,202645;55420,202381;93687,190787;123508,166016;142246,131495;146732,101454;142246,71150;123508,36629;93687,12122;55420,264;34308,62981;15043,69305;264,93549;264,109096;15043,133603;34308,140191;39586,139401;20849,131495;7125,108569;7125,94076;20849,71413;39586,63244;34308,62981" o:connectangles="0,0,0,0,0,0,0,0,0,0,0,0,0,0,0,0,0,0,0,0,0,0,0,0,0,0,0,0,0,0,0,0,0"/>
                          <o:lock v:ext="edit" verticies="t"/>
                        </v:shape>
                      </v:group>
                    </v:group>
                  </v:group>
                  <v:shape id="Forme libre 824" o:spid="_x0000_s1038" style="position:absolute;left:2095;top:1952;width:4592;height:1974;rotation:1589797fd;visibility:visible;mso-wrap-style:square;v-text-anchor:top" coordsize="174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" path="m85,l64,44,33,136,11,230,1,326,,373r1,49l11,518r22,94l64,703r21,45l1654,748r20,-45l1706,612r21,-94l1738,422r2,-49l1738,326r-11,-96l1706,136,1674,44,1654,,85,xe" fillcolor="#e298e8 [3208]" stroked="f">
                    <v:path arrowok="t" o:connecttype="custom" o:connectlocs="22432,0;16890,11610;8709,35885;2903,60688;264,86018;0,98420;264,111349;2903,136679;8709,161482;16890,185493;22432,197367;436502,197367;441780,185493;450225,161482;455767,136679;458670,111349;459198,98420;458670,86018;455767,60688;450225,35885;441780,11610;436502,0;22432,0" o:connectangles="0,0,0,0,0,0,0,0,0,0,0,0,0,0,0,0,0,0,0,0,0,0,0"/>
                  </v:shape>
                </v:group>
                <v:shape id="Forme libre 834" o:spid="_x0000_s1039" style="position:absolute;left:3190;top:857;width:919;height:897;rotation:1589797fd;visibility:visible;mso-wrap-style:square;v-text-anchor:top" coordsize="35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" path="m260,262r-33,27l160,325,96,338,54,330,31,317r-9,-9l14,298,4,273,,232,18,169,60,105,91,76,123,49,190,12,254,r42,7l319,20r9,9l336,40r10,24l350,105r-18,64l291,232r-31,30xe" fillcolor="#e1f5fe" stroked="f">
                  <v:path arrowok="t" o:connecttype="custom" o:connectlocs="68224,69540;59565,76706;41984,86262;25190,89712;14170,87589;8134,84138;5773,81749;3674,79095;1050,72460;0,61577;4723,44856;15744,27869;23878,20172;32275,13006;49856,3185;66650,0;77670,1858;83706,5308;86067,7697;88166,10617;90790,16987;91840,27869;87117,44856;76358,61577;68224,69540" o:connectangles="0,0,0,0,0,0,0,0,0,0,0,0,0,0,0,0,0,0,0,0,0,0,0,0,0"/>
                </v:shape>
                <w10:wrap anchorx="page" anchory="margin"/>
                <w10:anchorlock/>
              </v:group>
            </w:pict>
          </mc:Fallback>
        </mc:AlternateContent>
      </w:r>
      <w:r w:rsidR="00C10371" w:rsidRPr="00C05092">
        <w:rPr>
          <w:lang w:val="fr-FR" w:bidi="fr-FR"/>
        </w:rPr>
        <mc:AlternateContent>
          <mc:Choice Requires="wpg">
            <w:drawing>
              <wp:anchor distT="0" distB="0" distL="114300" distR="114300" simplePos="0" relativeHeight="251644928" behindDoc="1" locked="1" layoutInCell="1" allowOverlap="1" wp14:anchorId="7A2DC087" wp14:editId="2DA90B82">
                <wp:simplePos x="0" y="0"/>
                <wp:positionH relativeFrom="page">
                  <wp:posOffset>457200</wp:posOffset>
                </wp:positionH>
                <wp:positionV relativeFrom="page">
                  <wp:posOffset>-1247775</wp:posOffset>
                </wp:positionV>
                <wp:extent cx="457200" cy="11988000"/>
                <wp:effectExtent l="0" t="0" r="0" b="0"/>
                <wp:wrapNone/>
                <wp:docPr id="5" name="Groupe 5" title="Bordure rayé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1988000"/>
                          <a:chOff x="0" y="0"/>
                          <a:chExt cx="457200" cy="11439525"/>
                        </a:xfrm>
                      </wpg:grpSpPr>
                      <wps:wsp>
                        <wps:cNvPr id="3" name="Rectangle 7" title="Bordure rayée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57200" cy="11430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 12"/>
                        <wps:cNvSpPr>
                          <a:spLocks noChangeArrowheads="1"/>
                        </wps:cNvSpPr>
                        <wps:spPr bwMode="auto">
                          <a:xfrm>
                            <a:off x="276225" y="0"/>
                            <a:ext cx="91440" cy="1143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6B365" id="Groupe 5" o:spid="_x0000_s1026" alt="Titre : Bordure rayée" style="position:absolute;margin-left:36pt;margin-top:-98.25pt;width:36pt;height:943.95pt;z-index:-251671552;mso-position-horizontal-relative:page;mso-position-vertical-relative:page;mso-height-relative:margin" coordsize="4572,1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">
                <v:rect id="Rectangle 7" o:spid="_x0000_s1027" style="position:absolute;top:95;width:4572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" fillcolor="#fffdb7 [3209]" stroked="f" strokecolor="#4a7ebb" strokeweight="1.5pt">
                  <v:shadow opacity="22938f" offset="0"/>
                  <v:textbox inset=",7.2pt,,7.2pt"/>
                </v:rect>
                <v:rect id="Rectangle 12" o:spid="_x0000_s1028" style="position:absolute;left:2762;width:914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" fillcolor="white [3212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FF7E4C" w:rsidRPr="00C05092">
        <w:rPr>
          <w:lang w:val="fr-FR" w:bidi="fr-FR"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121571A4" wp14:editId="5DB68A68">
                <wp:simplePos x="0" y="0"/>
                <wp:positionH relativeFrom="page">
                  <wp:posOffset>-639445</wp:posOffset>
                </wp:positionH>
                <wp:positionV relativeFrom="page">
                  <wp:posOffset>457200</wp:posOffset>
                </wp:positionV>
                <wp:extent cx="2286000" cy="1371600"/>
                <wp:effectExtent l="17780" t="9525" r="10795" b="38100"/>
                <wp:wrapNone/>
                <wp:docPr id="2" name="Forme automatique 6" descr="bear.jpg" title="Nounours dans un bercea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F90CB" id="Forme automatique 6" o:spid="_x0000_s1026" alt="Titre : Nounours dans un berceau - Description : bear.jpg" style="position:absolute;margin-left:-50.35pt;margin-top:36pt;width:180pt;height:10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HCAAAAAFJnaHRsb25nAAAC7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" strokecolor="#4fc3f7 [3215]" strokeweight="1.5pt">
                <v:fill r:id="rId11" o:title="bear" recolor="t" type="frame"/>
                <v:shadow on="t" opacity="22938f" offset="0"/>
                <v:textbox inset=",7.2pt,,7.2pt"/>
                <w10:wrap anchorx="page" anchory="page"/>
                <w10:anchorlock/>
              </v:roundrect>
            </w:pict>
          </mc:Fallback>
        </mc:AlternateContent>
      </w:r>
      <w:r w:rsidR="00FF7E4C" w:rsidRPr="00C05092">
        <w:rPr>
          <w:lang w:val="fr-FR" w:bidi="fr-FR"/>
        </w:rPr>
        <mc:AlternateContent>
          <mc:Choice Requires="wps">
            <w:drawing>
              <wp:anchor distT="0" distB="0" distL="114300" distR="114300" simplePos="0" relativeHeight="251639808" behindDoc="1" locked="1" layoutInCell="1" allowOverlap="1" wp14:anchorId="5646D02E" wp14:editId="4341AC85">
                <wp:simplePos x="0" y="0"/>
                <wp:positionH relativeFrom="margin">
                  <wp:align>right</wp:align>
                </wp:positionH>
                <wp:positionV relativeFrom="page">
                  <wp:posOffset>457200</wp:posOffset>
                </wp:positionV>
                <wp:extent cx="8134350" cy="1371600"/>
                <wp:effectExtent l="0" t="0" r="0" b="0"/>
                <wp:wrapNone/>
                <wp:docPr id="1" name="Forme automatique 2" descr="Grand quadrillage" title="Arrière-plan color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0" cy="1371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pattFill prst="dkHorz">
                          <a:fgClr>
                            <a:schemeClr val="accent6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B5E22" id="Forme automatique 2" o:spid="_x0000_s1026" alt="Titre : Arrière-plan coloré - Description : Grand quadrillage" style="position:absolute;margin-left:589.3pt;margin-top:36pt;width:640.5pt;height:108pt;z-index:-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" fillcolor="#fffdb7 [3209]" stroked="f">
                <v:fill r:id="rId12" o:title="" color2="white [3212]" type="pattern"/>
                <v:textbox inset=",7.2pt,,7.2pt"/>
                <w10:wrap anchorx="margin" anchory="page"/>
                <w10:anchorlock/>
              </v:roundrect>
            </w:pict>
          </mc:Fallback>
        </mc:AlternateContent>
      </w:r>
      <w:r w:rsidR="00C8009F">
        <w:rPr>
          <w:lang w:val="fr-FR" w:bidi="fr-FR"/>
        </w:rPr>
        <w:t>Anabel &amp; Simon</w:t>
      </w:r>
      <w:r w:rsidR="002060FE" w:rsidRPr="00C05092">
        <w:rPr>
          <w:lang w:val="fr-FR" w:bidi="fr-FR"/>
        </w:rPr>
        <w:t xml:space="preserve"> </w:t>
      </w:r>
    </w:p>
    <w:p w:rsidR="002060FE" w:rsidRDefault="00684A2F" w:rsidP="00C8009F">
      <w:pPr>
        <w:pStyle w:val="Titre21"/>
        <w:spacing w:line="580" w:lineRule="exact"/>
        <w:rPr>
          <w:lang w:val="fr-FR" w:bidi="fr-FR"/>
        </w:rPr>
      </w:pPr>
      <w:r w:rsidRPr="00C05092">
        <w:rPr>
          <w:lang w:val="fr-FR" w:bidi="fr-FR"/>
        </w:rPr>
        <w:t xml:space="preserve">Liste </w:t>
      </w:r>
      <w:r w:rsidR="00C8009F">
        <w:rPr>
          <w:lang w:val="fr-FR" w:bidi="fr-FR"/>
        </w:rPr>
        <w:t>de souhaits pour</w:t>
      </w:r>
    </w:p>
    <w:p w:rsidR="00C8009F" w:rsidRDefault="00C8009F" w:rsidP="00C8009F">
      <w:pPr>
        <w:pStyle w:val="Titre21"/>
        <w:spacing w:line="580" w:lineRule="exact"/>
        <w:rPr>
          <w:lang w:val="fr-FR" w:bidi="fr-FR"/>
        </w:rPr>
      </w:pPr>
      <w:r>
        <w:rPr>
          <w:lang w:val="fr-FR" w:bidi="fr-FR"/>
        </w:rPr>
        <w:t xml:space="preserve">L’arrivee de liam </w:t>
      </w:r>
    </w:p>
    <w:p w:rsidR="005C77C9" w:rsidRPr="005C77C9" w:rsidRDefault="00C8009F" w:rsidP="005C77C9">
      <w:pPr>
        <w:pStyle w:val="Titre1"/>
        <w:rPr>
          <w:color w:val="0070C0"/>
          <w:lang w:val="fr-FR" w:bidi="fr-FR"/>
        </w:rPr>
      </w:pPr>
      <w:r>
        <w:rPr>
          <w:color w:val="0070C0"/>
          <w:lang w:val="fr-FR" w:bidi="fr-FR"/>
        </w:rPr>
        <w:t>Petit mot</w:t>
      </w:r>
      <w:r w:rsidR="005C77C9" w:rsidRPr="005C77C9">
        <w:rPr>
          <w:color w:val="0070C0"/>
          <w:lang w:val="fr-FR" w:bidi="fr-FR"/>
        </w:rPr>
        <w:t xml:space="preserve"> des parents</w:t>
      </w:r>
    </w:p>
    <w:p w:rsidR="005C77C9" w:rsidRPr="007C4C8A" w:rsidRDefault="005C77C9" w:rsidP="005C77C9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</w:pPr>
      <w:r w:rsidRPr="007C4C8A"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>J’encourage l’achat usagé</w:t>
      </w:r>
      <w:r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>,</w:t>
      </w:r>
      <w:r w:rsidRPr="007C4C8A"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 xml:space="preserve"> l’achat de produit local et consciencieux de l’environnement</w:t>
      </w:r>
    </w:p>
    <w:p w:rsidR="005C77C9" w:rsidRPr="007C4C8A" w:rsidRDefault="005C77C9" w:rsidP="005C77C9">
      <w:pPr>
        <w:pStyle w:val="Titre1"/>
        <w:jc w:val="both"/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</w:pPr>
      <w:r w:rsidRPr="007C4C8A">
        <w:rPr>
          <w:rFonts w:asciiTheme="minorHAnsi" w:eastAsiaTheme="minorHAnsi" w:hAnsiTheme="minorHAnsi" w:cstheme="minorBidi"/>
          <w:b w:val="0"/>
          <w:bCs w:val="0"/>
          <w:color w:val="656565" w:themeColor="text1"/>
          <w:spacing w:val="0"/>
          <w:sz w:val="22"/>
          <w:szCs w:val="24"/>
          <w:lang w:val="fr-FR" w:bidi="fr-FR"/>
        </w:rPr>
        <w:t>J’ai le siège d’auto et la poussette ; j’ai un parc de disponible ; j’ai suffisamment de petites doudou; j’ai un toutou lumineux; j’ai la plupart des meubles de rangement; pas trop de choses inutiles puisque je n’ai pas beaucoup d’espace dans la maison; nous allons allaiter; nous allons prendre des couches jetables; on se promène en transport en commun;</w:t>
      </w:r>
    </w:p>
    <w:p w:rsidR="00D11B68" w:rsidRDefault="00D11B68" w:rsidP="00417FC6">
      <w:pPr>
        <w:pStyle w:val="Titre1"/>
        <w:rPr>
          <w:lang w:val="fr-FR"/>
        </w:rPr>
      </w:pPr>
    </w:p>
    <w:p w:rsidR="005C77C9" w:rsidRPr="005C77C9" w:rsidRDefault="005C77C9" w:rsidP="005C77C9">
      <w:pPr>
        <w:rPr>
          <w:lang w:val="fr-FR"/>
        </w:rPr>
        <w:sectPr w:rsidR="005C77C9" w:rsidRPr="005C77C9" w:rsidSect="00C05092">
          <w:pgSz w:w="11906" w:h="16838" w:code="9"/>
          <w:pgMar w:top="907" w:right="720" w:bottom="720" w:left="2880" w:header="454" w:footer="454" w:gutter="0"/>
          <w:cols w:space="708"/>
          <w:titlePg/>
          <w:docGrid w:linePitch="360"/>
        </w:sectPr>
      </w:pPr>
    </w:p>
    <w:p w:rsidR="007C4C8A" w:rsidRDefault="007C4C8A" w:rsidP="00417FC6">
      <w:pPr>
        <w:pStyle w:val="Titre1"/>
        <w:rPr>
          <w:lang w:val="fr-FR" w:bidi="fr-FR"/>
        </w:rPr>
      </w:pPr>
    </w:p>
    <w:p w:rsidR="002060FE" w:rsidRPr="005C77C9" w:rsidRDefault="005C77C9" w:rsidP="00417FC6">
      <w:pPr>
        <w:pStyle w:val="Titre1"/>
        <w:rPr>
          <w:color w:val="0070C0"/>
          <w:lang w:val="fr-FR"/>
        </w:rPr>
      </w:pPr>
      <w:r w:rsidRPr="005C77C9">
        <w:rPr>
          <w:color w:val="0070C0"/>
          <w:lang w:val="fr-FR" w:bidi="fr-FR"/>
        </w:rPr>
        <w:t>Liste de souhaits</w:t>
      </w:r>
    </w:p>
    <w:p w:rsidR="005C77C9" w:rsidRP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667784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3906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E4151A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 xml:space="preserve">Sac à couche style sac à dos, beaucoup de rangement, qui se clip à la poussette (préférablement avec une bandoulière pour avoir le choix de le porter sur l’épaule, mais </w:t>
      </w:r>
      <w:r w:rsidR="00FE1FF5" w:rsidRPr="005C77C9">
        <w:rPr>
          <w:lang w:val="fr-FR" w:bidi="fr-FR"/>
        </w:rPr>
        <w:t>je n’en ai pas</w:t>
      </w:r>
      <w:r w:rsidR="005C77C9" w:rsidRPr="005C77C9">
        <w:rPr>
          <w:lang w:val="fr-FR" w:bidi="fr-FR"/>
        </w:rPr>
        <w:t xml:space="preserve"> trouvé)</w:t>
      </w:r>
    </w:p>
    <w:p w:rsidR="00E4151A" w:rsidRPr="00B33906" w:rsidRDefault="005C77C9" w:rsidP="005C77C9">
      <w:pPr>
        <w:pStyle w:val="retraitcasecocher"/>
        <w:rPr>
          <w:lang w:val="en-CA" w:bidi="fr-FR"/>
        </w:rPr>
      </w:pPr>
      <w:r w:rsidRPr="00B33906">
        <w:rPr>
          <w:lang w:val="en-CA" w:bidi="fr-FR"/>
        </w:rPr>
        <w:t>EX:</w:t>
      </w:r>
      <w:hyperlink r:id="rId13" w:anchor="start=1" w:history="1">
        <w:r w:rsidRPr="00B33906">
          <w:rPr>
            <w:rStyle w:val="Lienhypertexte"/>
            <w:lang w:val="en-CA" w:bidi="fr-FR"/>
          </w:rPr>
          <w:t>https://www.thymematernity.com/fr/412206.html?dwvar_412206_color=Grey%20Melange&amp;cgid=nursing-baby-accessories-diaper-bags#start=1</w:t>
        </w:r>
      </w:hyperlink>
      <w:r w:rsidRPr="00B33906">
        <w:rPr>
          <w:lang w:val="en-CA" w:bidi="fr-FR"/>
        </w:rPr>
        <w:t xml:space="preserve"> </w:t>
      </w:r>
      <w:r w:rsidR="00B33906" w:rsidRPr="00B33906">
        <w:rPr>
          <w:color w:val="FF0000"/>
          <w:lang w:val="en-CA" w:bidi="fr-FR"/>
        </w:rPr>
        <w:t>(Sophia)</w:t>
      </w:r>
    </w:p>
    <w:p w:rsidR="005C77C9" w:rsidRPr="00B33906" w:rsidRDefault="005C77C9" w:rsidP="005C77C9">
      <w:pPr>
        <w:pStyle w:val="retraitcasecocher"/>
        <w:rPr>
          <w:lang w:val="en-CA"/>
        </w:rPr>
      </w:pPr>
    </w:p>
    <w:p w:rsidR="002060FE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6952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Tire-lait de marque Medela; accessoires essentiels s’il y en a (j’ai vu qu’il y avait des protèges-mamelons et des trucs du genre, mais je ne sais pas ce qui est vraiment utile….)</w:t>
      </w:r>
      <w:r w:rsidR="005C77C9">
        <w:rPr>
          <w:lang w:val="fr-FR" w:bidi="fr-FR"/>
        </w:rPr>
        <w:t xml:space="preserve"> o</w:t>
      </w:r>
      <w:r w:rsidR="005C77C9" w:rsidRPr="005C77C9">
        <w:rPr>
          <w:lang w:val="fr-FR" w:bidi="fr-FR"/>
        </w:rPr>
        <w:t>u de marque Philips Avent</w:t>
      </w:r>
    </w:p>
    <w:p w:rsidR="005C77C9" w:rsidRPr="005C77C9" w:rsidRDefault="005C77C9" w:rsidP="005C77C9">
      <w:pPr>
        <w:pStyle w:val="retraitcasecocher"/>
        <w:rPr>
          <w:lang w:val="fr-FR" w:bidi="fr-FR"/>
        </w:rPr>
      </w:pPr>
    </w:p>
    <w:p w:rsidR="002060FE" w:rsidRDefault="00174744" w:rsidP="00684A2F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3791688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3906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Produits pour bébé non testé sur les animaux et si possible biodégradable (pas de marque Johnson n Johnson)</w:t>
      </w:r>
      <w:r w:rsidR="00B33906">
        <w:rPr>
          <w:lang w:val="fr-FR" w:bidi="fr-FR"/>
        </w:rPr>
        <w:t xml:space="preserve"> </w:t>
      </w:r>
      <w:r w:rsidR="00B33906" w:rsidRPr="00B33906">
        <w:rPr>
          <w:color w:val="FF0000"/>
          <w:lang w:val="fr-FR" w:bidi="fr-FR"/>
        </w:rPr>
        <w:t>(Mia et Caroline)</w:t>
      </w:r>
    </w:p>
    <w:p w:rsidR="00E3723D" w:rsidRDefault="00E3723D" w:rsidP="00684A2F">
      <w:pPr>
        <w:pStyle w:val="retraitcasecocher"/>
        <w:rPr>
          <w:lang w:val="fr-FR" w:bidi="fr-FR"/>
        </w:rPr>
      </w:pPr>
    </w:p>
    <w:p w:rsidR="00E3723D" w:rsidRDefault="00E3723D" w:rsidP="00684A2F">
      <w:pPr>
        <w:pStyle w:val="retraitcasecocher"/>
        <w:rPr>
          <w:lang w:val="fr-FR" w:bidi="fr-FR"/>
        </w:rPr>
      </w:pPr>
    </w:p>
    <w:p w:rsidR="00E3723D" w:rsidRDefault="00E3723D" w:rsidP="00684A2F">
      <w:pPr>
        <w:pStyle w:val="retraitcasecocher"/>
        <w:rPr>
          <w:lang w:val="fr-FR" w:bidi="fr-FR"/>
        </w:rPr>
      </w:pPr>
    </w:p>
    <w:p w:rsidR="00E3723D" w:rsidRDefault="00E3723D" w:rsidP="00684A2F">
      <w:pPr>
        <w:pStyle w:val="retraitcasecocher"/>
        <w:rPr>
          <w:lang w:val="fr-FR" w:bidi="fr-FR"/>
        </w:rPr>
      </w:pPr>
    </w:p>
    <w:p w:rsidR="00E3723D" w:rsidRDefault="00E3723D" w:rsidP="00684A2F">
      <w:pPr>
        <w:pStyle w:val="retraitcasecocher"/>
        <w:rPr>
          <w:lang w:val="fr-FR" w:bidi="fr-FR"/>
        </w:rPr>
      </w:pPr>
    </w:p>
    <w:p w:rsidR="005C77C9" w:rsidRPr="005C77C9" w:rsidRDefault="005C77C9" w:rsidP="00684A2F">
      <w:pPr>
        <w:pStyle w:val="retraitcasecocher"/>
        <w:rPr>
          <w:lang w:val="fr-CA" w:bidi="fr-FR"/>
        </w:rPr>
      </w:pPr>
    </w:p>
    <w:p w:rsidR="005C77C9" w:rsidRPr="00AA78AB" w:rsidRDefault="00174744" w:rsidP="00AA78AB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313534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723D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Poubelle à couches qui ont des refills pas trop chers</w:t>
      </w:r>
      <w:r w:rsidR="00E3723D">
        <w:rPr>
          <w:lang w:val="fr-FR" w:bidi="fr-FR"/>
        </w:rPr>
        <w:t xml:space="preserve"> </w:t>
      </w:r>
      <w:r w:rsidR="00E3723D" w:rsidRPr="00E3723D">
        <w:rPr>
          <w:color w:val="FF0000"/>
          <w:lang w:val="fr-FR" w:bidi="fr-FR"/>
        </w:rPr>
        <w:t>(Vanessa)</w:t>
      </w:r>
    </w:p>
    <w:p w:rsidR="005C77C9" w:rsidRPr="005C77C9" w:rsidRDefault="005C77C9" w:rsidP="00684A2F">
      <w:pPr>
        <w:pStyle w:val="retraitcasecocher"/>
        <w:rPr>
          <w:color w:val="0070C0"/>
          <w:lang w:val="fr-CA"/>
        </w:rPr>
      </w:pPr>
    </w:p>
    <w:p w:rsidR="002060FE" w:rsidRPr="00CA35B0" w:rsidRDefault="00174744" w:rsidP="00684A2F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1931721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>
        <w:rPr>
          <w:lang w:val="fr-FR" w:bidi="fr-FR"/>
        </w:rPr>
        <w:t>Nid d’ange</w:t>
      </w:r>
      <w:r w:rsidR="00CA35B0">
        <w:rPr>
          <w:lang w:val="fr-FR" w:bidi="fr-FR"/>
        </w:rPr>
        <w:t xml:space="preserve"> </w:t>
      </w:r>
      <w:r w:rsidR="00CA35B0">
        <w:rPr>
          <w:color w:val="FF0000"/>
          <w:lang w:val="fr-FR" w:bidi="fr-FR"/>
        </w:rPr>
        <w:t>(Caroline)</w:t>
      </w:r>
    </w:p>
    <w:p w:rsidR="005C77C9" w:rsidRPr="005C77C9" w:rsidRDefault="005C77C9" w:rsidP="00684A2F">
      <w:pPr>
        <w:pStyle w:val="retraitcasecocher"/>
        <w:rPr>
          <w:color w:val="0070C0"/>
          <w:lang w:val="fr-FR"/>
        </w:rPr>
      </w:pPr>
    </w:p>
    <w:p w:rsidR="002060FE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197455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AD"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Bacs de plastiques de rangement</w:t>
      </w:r>
    </w:p>
    <w:p w:rsidR="005C77C9" w:rsidRPr="005C77C9" w:rsidRDefault="005C77C9" w:rsidP="005C77C9">
      <w:pPr>
        <w:pStyle w:val="retraitcasecocher"/>
        <w:rPr>
          <w:lang w:val="fr-FR" w:bidi="fr-FR"/>
        </w:rPr>
      </w:pPr>
    </w:p>
    <w:p w:rsidR="005C77C9" w:rsidRPr="005C77C9" w:rsidRDefault="00174744" w:rsidP="005C77C9">
      <w:pPr>
        <w:pStyle w:val="retraitcasecocher"/>
        <w:rPr>
          <w:color w:val="0070C0"/>
          <w:lang w:val="fr-FR"/>
        </w:rPr>
      </w:pPr>
      <w:sdt>
        <w:sdtPr>
          <w:rPr>
            <w:color w:val="0070C0"/>
            <w:lang w:val="fr-FR"/>
          </w:rPr>
          <w:id w:val="193585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AD"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Biberons/verres à bec de marque Avent - Sans BPA</w:t>
      </w:r>
    </w:p>
    <w:p w:rsidR="002060FE" w:rsidRDefault="00174744" w:rsidP="005C77C9">
      <w:pPr>
        <w:pStyle w:val="retraitcasecocher"/>
        <w:rPr>
          <w:lang w:val="fr-FR" w:bidi="fr-FR"/>
        </w:rPr>
      </w:pPr>
      <w:hyperlink r:id="rId14" w:history="1">
        <w:r w:rsidR="005C77C9" w:rsidRPr="00470E7D">
          <w:rPr>
            <w:rStyle w:val="Lienhypertexte"/>
            <w:lang w:val="fr-FR"/>
          </w:rPr>
          <w:t>https://www.philips.ca/fr/c-m-mo/biberons-et-tetines/le-guide-pour-choisir-les-meilleurs-biberon-et-tetine</w:t>
        </w:r>
      </w:hyperlink>
      <w:r w:rsidR="005C77C9" w:rsidRPr="005C77C9">
        <w:rPr>
          <w:color w:val="0070C0"/>
          <w:lang w:val="fr-FR"/>
        </w:rPr>
        <w:t xml:space="preserve"> </w:t>
      </w:r>
      <w:r w:rsidR="005C77C9" w:rsidRPr="005C77C9">
        <w:rPr>
          <w:lang w:val="fr-FR" w:bidi="fr-FR"/>
        </w:rPr>
        <w:t>Site pour expliquer quels types de biberons sont les meilleurs pour ceux qui combinent allaitement et biberons (biberons naturels, tétines de différentes tailles, etc…)</w:t>
      </w:r>
    </w:p>
    <w:p w:rsidR="005C77C9" w:rsidRPr="005C77C9" w:rsidRDefault="005C77C9" w:rsidP="005C77C9">
      <w:pPr>
        <w:pStyle w:val="retraitcasecocher"/>
        <w:rPr>
          <w:color w:val="0070C0"/>
          <w:lang w:val="fr-FR"/>
        </w:rPr>
      </w:pPr>
    </w:p>
    <w:p w:rsidR="002060FE" w:rsidRDefault="00174744" w:rsidP="00684A2F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7099495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0B8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 xml:space="preserve">Poussette ajustable et accessoires (pour ma grandeur et celle de Simon) - à regarder les modèles </w:t>
      </w:r>
      <w:r w:rsidR="005C77C9" w:rsidRPr="00CF425A">
        <w:rPr>
          <w:color w:val="FF0000"/>
          <w:lang w:val="fr-FR" w:bidi="fr-FR"/>
        </w:rPr>
        <w:t>(</w:t>
      </w:r>
      <w:r w:rsidR="007F241F">
        <w:rPr>
          <w:color w:val="FF0000"/>
          <w:lang w:val="fr-FR" w:bidi="fr-FR"/>
        </w:rPr>
        <w:t>Ronald</w:t>
      </w:r>
      <w:r w:rsidR="005C77C9" w:rsidRPr="00CF425A">
        <w:rPr>
          <w:color w:val="FF0000"/>
          <w:lang w:val="fr-FR" w:bidi="fr-FR"/>
        </w:rPr>
        <w:t>)</w:t>
      </w:r>
    </w:p>
    <w:p w:rsidR="005C77C9" w:rsidRPr="005C77C9" w:rsidRDefault="005C77C9" w:rsidP="00684A2F">
      <w:pPr>
        <w:pStyle w:val="retraitcasecocher"/>
        <w:rPr>
          <w:color w:val="0070C0"/>
          <w:lang w:val="fr-CA"/>
        </w:rPr>
      </w:pPr>
    </w:p>
    <w:p w:rsidR="002060FE" w:rsidRPr="00174744" w:rsidRDefault="00174744" w:rsidP="00684A2F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17049858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Porte bébé de bonne qualité (va être beaucoup utilisé)</w:t>
      </w:r>
      <w:r>
        <w:rPr>
          <w:lang w:val="fr-FR" w:bidi="fr-FR"/>
        </w:rPr>
        <w:t xml:space="preserve"> </w:t>
      </w:r>
      <w:r>
        <w:rPr>
          <w:color w:val="FF0000"/>
          <w:lang w:val="fr-FR" w:bidi="fr-FR"/>
        </w:rPr>
        <w:t>(David)</w:t>
      </w:r>
    </w:p>
    <w:p w:rsidR="00AA78AB" w:rsidRDefault="00AA78AB" w:rsidP="00684A2F">
      <w:pPr>
        <w:pStyle w:val="retraitcasecocher"/>
        <w:rPr>
          <w:lang w:val="fr-FR" w:bidi="fr-FR"/>
        </w:rPr>
      </w:pPr>
    </w:p>
    <w:p w:rsidR="00AA78AB" w:rsidRPr="00174744" w:rsidRDefault="00174744" w:rsidP="00684A2F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1496649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AA78AB" w:rsidRPr="005C77C9">
        <w:rPr>
          <w:color w:val="0070C0"/>
          <w:lang w:val="fr-FR"/>
        </w:rPr>
        <w:tab/>
      </w:r>
      <w:r w:rsidR="00AA78AB">
        <w:rPr>
          <w:lang w:val="fr-FR" w:bidi="fr-FR"/>
        </w:rPr>
        <w:t>Échappe de portage</w:t>
      </w:r>
      <w:r>
        <w:rPr>
          <w:lang w:val="fr-FR" w:bidi="fr-FR"/>
        </w:rPr>
        <w:t xml:space="preserve"> </w:t>
      </w:r>
      <w:r>
        <w:rPr>
          <w:color w:val="FF0000"/>
          <w:lang w:val="fr-FR" w:bidi="fr-FR"/>
        </w:rPr>
        <w:t>(Caroline)</w:t>
      </w:r>
    </w:p>
    <w:p w:rsidR="005C77C9" w:rsidRPr="005C77C9" w:rsidRDefault="005C77C9" w:rsidP="00684A2F">
      <w:pPr>
        <w:pStyle w:val="retraitcasecocher"/>
        <w:rPr>
          <w:color w:val="0070C0"/>
          <w:lang w:val="fr-CA"/>
        </w:rPr>
      </w:pPr>
    </w:p>
    <w:p w:rsidR="005C77C9" w:rsidRP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481625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2060FE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 xml:space="preserve">Chaise vibrante </w:t>
      </w:r>
    </w:p>
    <w:p w:rsidR="005C77C9" w:rsidRPr="005C77C9" w:rsidRDefault="00174744" w:rsidP="005C77C9">
      <w:pPr>
        <w:pStyle w:val="retraitcasecocher"/>
        <w:rPr>
          <w:lang w:val="fr-FR" w:bidi="fr-FR"/>
        </w:rPr>
      </w:pPr>
      <w:hyperlink r:id="rId15" w:history="1">
        <w:r w:rsidR="005C77C9" w:rsidRPr="00470E7D">
          <w:rPr>
            <w:rStyle w:val="Lienhypertexte"/>
            <w:lang w:val="fr-FR" w:bidi="fr-FR"/>
          </w:rPr>
          <w:t>https://www.walmart.ca/fr/ip/-sauteuse-lyric-evenflo/PRD52HUW3YASL5V</w:t>
        </w:r>
      </w:hyperlink>
      <w:r w:rsidR="005C77C9">
        <w:rPr>
          <w:lang w:val="fr-FR" w:bidi="fr-FR"/>
        </w:rPr>
        <w:t xml:space="preserve"> </w:t>
      </w:r>
    </w:p>
    <w:p w:rsidR="00E4151A" w:rsidRPr="00CA35B0" w:rsidRDefault="00174744" w:rsidP="005C77C9">
      <w:pPr>
        <w:pStyle w:val="retraitcasecocher"/>
        <w:rPr>
          <w:lang w:val="fr-CA" w:bidi="fr-FR"/>
        </w:rPr>
      </w:pPr>
      <w:hyperlink r:id="rId16" w:history="1">
        <w:r w:rsidR="005C77C9" w:rsidRPr="00CA35B0">
          <w:rPr>
            <w:rStyle w:val="Lienhypertexte"/>
            <w:lang w:val="fr-CA" w:bidi="fr-FR"/>
          </w:rPr>
          <w:t>https://www.babiesrus.ca/fr/Fisher-Price---Siege-sauteur-de-luxe-Mon-petit-agneau./29AAA86A.html?gclid=Cj0KCQiAno_uBRC1ARIsAB496IW7prDj-pzW9sG7SSjq6zCccLXDT4YYmJXVDfx94BNYT1-VOnUanX0aAk5lEALw_wcB</w:t>
        </w:r>
      </w:hyperlink>
      <w:r w:rsidR="005C77C9" w:rsidRPr="00CA35B0">
        <w:rPr>
          <w:lang w:val="fr-CA" w:bidi="fr-FR"/>
        </w:rPr>
        <w:t xml:space="preserve"> </w:t>
      </w:r>
      <w:r w:rsidR="00CA35B0" w:rsidRPr="00CA35B0">
        <w:rPr>
          <w:color w:val="FF0000"/>
          <w:lang w:val="fr-CA" w:bidi="fr-FR"/>
        </w:rPr>
        <w:t>(Audrey et Simon)</w:t>
      </w:r>
    </w:p>
    <w:p w:rsidR="005C77C9" w:rsidRPr="00CA35B0" w:rsidRDefault="005C77C9" w:rsidP="005C77C9">
      <w:pPr>
        <w:pStyle w:val="retraitcasecocher"/>
        <w:rPr>
          <w:color w:val="0070C0"/>
          <w:lang w:val="fr-CA"/>
        </w:rPr>
      </w:pPr>
    </w:p>
    <w:p w:rsidR="00D11B68" w:rsidRDefault="00174744" w:rsidP="00684A2F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86795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AD"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="00E4151A" w:rsidRPr="005C77C9">
        <w:rPr>
          <w:color w:val="0070C0"/>
          <w:lang w:val="fr-FR"/>
        </w:rPr>
        <w:tab/>
      </w:r>
      <w:r w:rsidR="005C77C9" w:rsidRPr="005C77C9">
        <w:rPr>
          <w:lang w:val="fr-FR" w:bidi="fr-FR"/>
        </w:rPr>
        <w:t>Moniteur - peu importe la marque tant que ça fonctionne</w:t>
      </w:r>
    </w:p>
    <w:p w:rsidR="005C77C9" w:rsidRDefault="005C77C9" w:rsidP="00684A2F">
      <w:pPr>
        <w:pStyle w:val="retraitcasecocher"/>
        <w:rPr>
          <w:lang w:val="fr-FR" w:bidi="fr-FR"/>
        </w:rPr>
      </w:pPr>
    </w:p>
    <w:p w:rsidR="005C77C9" w:rsidRP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1157038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Bain le plus pratique possible (antidérapant et rangement facile)</w:t>
      </w:r>
    </w:p>
    <w:p w:rsidR="005C77C9" w:rsidRPr="00CA35B0" w:rsidRDefault="00174744" w:rsidP="005C77C9">
      <w:pPr>
        <w:pStyle w:val="retraitcasecocher"/>
        <w:rPr>
          <w:lang w:val="fr-CA" w:bidi="fr-FR"/>
        </w:rPr>
      </w:pPr>
      <w:hyperlink r:id="rId17" w:history="1">
        <w:r w:rsidR="005C77C9" w:rsidRPr="00CA35B0">
          <w:rPr>
            <w:rStyle w:val="Lienhypertexte"/>
            <w:lang w:val="fr-CA" w:bidi="fr-FR"/>
          </w:rPr>
          <w:t>https://www.babiesrus.ca/fr/Baignoire-a-la-bonne-hauteur-de-Summer-Infant./8A5B8525.html</w:t>
        </w:r>
      </w:hyperlink>
      <w:r w:rsidR="005C77C9" w:rsidRPr="00CA35B0">
        <w:rPr>
          <w:lang w:val="fr-CA" w:bidi="fr-FR"/>
        </w:rPr>
        <w:t xml:space="preserve"> </w:t>
      </w:r>
      <w:r w:rsidR="00CA35B0" w:rsidRPr="00CA35B0">
        <w:rPr>
          <w:color w:val="FF0000"/>
          <w:lang w:val="fr-CA" w:bidi="fr-FR"/>
        </w:rPr>
        <w:t>(Audrey et Simon)</w:t>
      </w:r>
    </w:p>
    <w:p w:rsidR="005C77C9" w:rsidRPr="00CA35B0" w:rsidRDefault="005C77C9" w:rsidP="005C77C9">
      <w:pPr>
        <w:pStyle w:val="retraitcasecocher"/>
        <w:rPr>
          <w:lang w:val="fr-CA" w:bidi="fr-FR"/>
        </w:rPr>
      </w:pPr>
    </w:p>
    <w:p w:rsidR="005C77C9" w:rsidRPr="00FE1FF5" w:rsidRDefault="00174744" w:rsidP="005C77C9">
      <w:pPr>
        <w:pStyle w:val="retraitcasecocher"/>
        <w:rPr>
          <w:lang w:val="fr-CA" w:bidi="fr-FR"/>
        </w:rPr>
      </w:pPr>
      <w:sdt>
        <w:sdtPr>
          <w:rPr>
            <w:color w:val="0070C0"/>
            <w:lang w:val="fr-CA"/>
          </w:rPr>
          <w:id w:val="1775443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CA"/>
            </w:rPr>
            <w:t>☒</w:t>
          </w:r>
        </w:sdtContent>
      </w:sdt>
      <w:r w:rsidR="005C77C9" w:rsidRPr="00FE1FF5">
        <w:rPr>
          <w:lang w:val="fr-CA" w:bidi="fr-FR"/>
        </w:rPr>
        <w:tab/>
        <w:t>Tapis d’éveil</w:t>
      </w:r>
    </w:p>
    <w:p w:rsidR="005C77C9" w:rsidRPr="00FE1FF5" w:rsidRDefault="00174744" w:rsidP="005C77C9">
      <w:pPr>
        <w:pStyle w:val="retraitcasecocher"/>
        <w:rPr>
          <w:lang w:val="fr-CA" w:bidi="fr-FR"/>
        </w:rPr>
      </w:pPr>
      <w:hyperlink r:id="rId18" w:anchor="start=1" w:history="1">
        <w:r w:rsidR="005C77C9" w:rsidRPr="00FE1FF5">
          <w:rPr>
            <w:rStyle w:val="Lienhypertexte"/>
            <w:lang w:val="fr-CA" w:bidi="fr-FR"/>
          </w:rPr>
          <w:t>https://www.thymematernity.com/fr/427332.html?cgid=TM-Baby-Online-Exclusives&amp;dwvar_427332_color=Fruits%20%26%20Veggies#start=1</w:t>
        </w:r>
      </w:hyperlink>
      <w:r w:rsidR="005C77C9" w:rsidRPr="00FE1FF5">
        <w:rPr>
          <w:lang w:val="fr-CA" w:bidi="fr-FR"/>
        </w:rPr>
        <w:t xml:space="preserve"> </w:t>
      </w:r>
    </w:p>
    <w:p w:rsidR="005C77C9" w:rsidRPr="00CA35B0" w:rsidRDefault="00174744" w:rsidP="005C77C9">
      <w:pPr>
        <w:pStyle w:val="retraitcasecocher"/>
        <w:rPr>
          <w:lang w:val="fr-CA" w:bidi="fr-FR"/>
        </w:rPr>
      </w:pPr>
      <w:hyperlink r:id="rId19" w:history="1">
        <w:r w:rsidR="005C77C9" w:rsidRPr="00CA35B0">
          <w:rPr>
            <w:rStyle w:val="Lienhypertexte"/>
            <w:lang w:val="fr-CA" w:bidi="fr-FR"/>
          </w:rPr>
          <w:t>https://www.bebedepotplus.com/gyms-play-mats-exerciseurs-tapis-jeu/skiphop-camping-cubs-activity-gym</w:t>
        </w:r>
      </w:hyperlink>
      <w:r w:rsidR="005C77C9" w:rsidRPr="00CA35B0">
        <w:rPr>
          <w:lang w:val="fr-CA" w:bidi="fr-FR"/>
        </w:rPr>
        <w:t xml:space="preserve"> </w:t>
      </w:r>
      <w:r w:rsidR="00CA35B0" w:rsidRPr="00CA35B0">
        <w:rPr>
          <w:color w:val="FF0000"/>
          <w:lang w:val="fr-CA" w:bidi="fr-FR"/>
        </w:rPr>
        <w:t>(Audrey et Simon)</w:t>
      </w:r>
    </w:p>
    <w:p w:rsidR="005C77C9" w:rsidRPr="00CA35B0" w:rsidRDefault="005C77C9" w:rsidP="005C77C9">
      <w:pPr>
        <w:pStyle w:val="retraitcasecocher"/>
        <w:rPr>
          <w:lang w:val="fr-CA" w:bidi="fr-FR"/>
        </w:rPr>
      </w:pPr>
    </w:p>
    <w:p w:rsid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728843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35B0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Suce et attache suce</w:t>
      </w:r>
      <w:r w:rsidR="00CA35B0">
        <w:rPr>
          <w:lang w:val="fr-FR" w:bidi="fr-FR"/>
        </w:rPr>
        <w:t xml:space="preserve"> </w:t>
      </w:r>
      <w:r w:rsidR="00CA35B0" w:rsidRPr="00CA35B0">
        <w:rPr>
          <w:color w:val="FF0000"/>
          <w:lang w:val="fr-FR" w:bidi="fr-FR"/>
        </w:rPr>
        <w:t>(Karine)</w:t>
      </w:r>
      <w:r w:rsidR="00CA35B0">
        <w:rPr>
          <w:color w:val="FF0000"/>
          <w:lang w:val="fr-FR" w:bidi="fr-FR"/>
        </w:rPr>
        <w:t xml:space="preserve"> ** D’autres peuvent aussi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004355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1F12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AA78AB">
        <w:rPr>
          <w:lang w:val="fr-FR" w:bidi="fr-FR"/>
        </w:rPr>
        <w:t>P</w:t>
      </w:r>
      <w:r w:rsidR="005C77C9" w:rsidRPr="005C77C9">
        <w:rPr>
          <w:lang w:val="fr-FR" w:bidi="fr-FR"/>
        </w:rPr>
        <w:t>ots pour lait maternel</w:t>
      </w:r>
      <w:r w:rsidR="00C81F12">
        <w:rPr>
          <w:lang w:val="fr-FR" w:bidi="fr-FR"/>
        </w:rPr>
        <w:t xml:space="preserve"> </w:t>
      </w:r>
      <w:r w:rsidR="00C81F12" w:rsidRPr="00CF425A">
        <w:rPr>
          <w:color w:val="FF0000"/>
          <w:lang w:val="fr-FR" w:bidi="fr-FR"/>
        </w:rPr>
        <w:t>(Sophia)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1975445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3906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Thermomètre rectal</w:t>
      </w:r>
      <w:r w:rsidR="00B33906">
        <w:rPr>
          <w:lang w:val="fr-FR" w:bidi="fr-FR"/>
        </w:rPr>
        <w:t xml:space="preserve"> </w:t>
      </w:r>
      <w:r w:rsidR="00B33906" w:rsidRPr="00B33906">
        <w:rPr>
          <w:color w:val="FF0000"/>
          <w:lang w:val="fr-FR" w:bidi="fr-FR"/>
        </w:rPr>
        <w:t>(Brigitte)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339196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425A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Chaise berçante confortable (sans le petit pouf)</w:t>
      </w:r>
      <w:r w:rsidR="00CF425A">
        <w:rPr>
          <w:lang w:val="fr-FR" w:bidi="fr-FR"/>
        </w:rPr>
        <w:t xml:space="preserve"> </w:t>
      </w:r>
      <w:r w:rsidR="00CF425A" w:rsidRPr="00CF425A">
        <w:rPr>
          <w:color w:val="FF0000"/>
          <w:lang w:val="fr-FR" w:bidi="fr-FR"/>
        </w:rPr>
        <w:t>(Caroline)</w:t>
      </w:r>
    </w:p>
    <w:p w:rsidR="005C77C9" w:rsidRPr="00CF425A" w:rsidRDefault="00174744" w:rsidP="005C77C9">
      <w:pPr>
        <w:pStyle w:val="retraitcasecocher"/>
        <w:rPr>
          <w:lang w:val="fr-CA" w:bidi="fr-FR"/>
        </w:rPr>
      </w:pPr>
      <w:hyperlink r:id="rId20" w:history="1">
        <w:r w:rsidR="005C77C9" w:rsidRPr="00CF425A">
          <w:rPr>
            <w:rStyle w:val="Lienhypertexte"/>
            <w:lang w:val="fr-CA" w:bidi="fr-FR"/>
          </w:rPr>
          <w:t>https://www.walmart.ca/fr/ip/lennox-chaise-berante-avec-tabouret-espresso-beige/6000199729161</w:t>
        </w:r>
      </w:hyperlink>
      <w:r w:rsidR="005C77C9" w:rsidRPr="00CF425A">
        <w:rPr>
          <w:lang w:val="fr-CA" w:bidi="fr-FR"/>
        </w:rPr>
        <w:t xml:space="preserve"> </w:t>
      </w:r>
    </w:p>
    <w:p w:rsidR="005C77C9" w:rsidRDefault="00174744" w:rsidP="005C77C9">
      <w:pPr>
        <w:pStyle w:val="retraitcasecocher"/>
        <w:rPr>
          <w:lang w:val="fr-FR" w:bidi="fr-FR"/>
        </w:rPr>
      </w:pPr>
      <w:hyperlink r:id="rId21" w:history="1">
        <w:r w:rsidR="005C77C9" w:rsidRPr="00470E7D">
          <w:rPr>
            <w:rStyle w:val="Lienhypertexte"/>
            <w:lang w:val="fr-FR" w:bidi="fr-FR"/>
          </w:rPr>
          <w:t>https://www.wayfair.ca/fr/bebes-et-enfants/pdp/harriet-bee-fauteuil-oscillant-essex-c000562186.html</w:t>
        </w:r>
      </w:hyperlink>
      <w:r w:rsidR="005C77C9">
        <w:rPr>
          <w:lang w:val="fr-FR" w:bidi="fr-FR"/>
        </w:rPr>
        <w:t xml:space="preserve"> 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174744" w:rsidRDefault="00174744" w:rsidP="005C77C9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216672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Jouets de gencives</w:t>
      </w:r>
      <w:r>
        <w:rPr>
          <w:lang w:val="fr-FR" w:bidi="fr-FR"/>
        </w:rPr>
        <w:t xml:space="preserve"> </w:t>
      </w:r>
      <w:r>
        <w:rPr>
          <w:color w:val="FF0000"/>
          <w:lang w:val="fr-FR" w:bidi="fr-FR"/>
        </w:rPr>
        <w:t>(Fabie, et autres)</w:t>
      </w:r>
      <w:bookmarkStart w:id="0" w:name="_GoBack"/>
      <w:bookmarkEnd w:id="0"/>
    </w:p>
    <w:p w:rsidR="005C77C9" w:rsidRDefault="005C77C9" w:rsidP="005C77C9">
      <w:pPr>
        <w:pStyle w:val="retraitcasecocher"/>
        <w:rPr>
          <w:lang w:val="fr-FR" w:bidi="fr-FR"/>
        </w:rPr>
      </w:pPr>
    </w:p>
    <w:p w:rsidR="005C77C9" w:rsidRP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1065619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1732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Jouet apaisant</w:t>
      </w:r>
    </w:p>
    <w:p w:rsidR="005C77C9" w:rsidRPr="007F241F" w:rsidRDefault="00174744" w:rsidP="005C77C9">
      <w:pPr>
        <w:pStyle w:val="retraitcasecocher"/>
        <w:rPr>
          <w:lang w:val="fr-CA" w:bidi="fr-FR"/>
        </w:rPr>
      </w:pPr>
      <w:hyperlink r:id="rId22" w:anchor="start=13" w:history="1">
        <w:r w:rsidR="005C77C9" w:rsidRPr="007F241F">
          <w:rPr>
            <w:rStyle w:val="Lienhypertexte"/>
            <w:lang w:val="fr-CA" w:bidi="fr-FR"/>
          </w:rPr>
          <w:t>https://www.thymematernity.com/fr/420586.html?cgid=TM-Baby-Toys&amp;dwvar_420586_color=Snow%20White#start=13</w:t>
        </w:r>
      </w:hyperlink>
      <w:r w:rsidR="005C77C9" w:rsidRPr="007F241F">
        <w:rPr>
          <w:lang w:val="fr-CA" w:bidi="fr-FR"/>
        </w:rPr>
        <w:t xml:space="preserve"> </w:t>
      </w:r>
      <w:r w:rsidR="00761E52" w:rsidRPr="007F241F">
        <w:rPr>
          <w:color w:val="FF0000"/>
          <w:lang w:val="fr-CA" w:bidi="fr-FR"/>
        </w:rPr>
        <w:t>(Karine)</w:t>
      </w:r>
    </w:p>
    <w:p w:rsidR="005C77C9" w:rsidRPr="007F241F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96531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AA78AB">
        <w:rPr>
          <w:lang w:val="fr-FR" w:bidi="fr-FR"/>
        </w:rPr>
        <w:t>Autres</w:t>
      </w:r>
      <w:r w:rsidR="00AA78AB" w:rsidRPr="005C77C9">
        <w:rPr>
          <w:lang w:val="fr-FR" w:bidi="fr-FR"/>
        </w:rPr>
        <w:t xml:space="preserve"> :</w:t>
      </w:r>
    </w:p>
    <w:p w:rsidR="005C77C9" w:rsidRDefault="00174744" w:rsidP="005C77C9">
      <w:pPr>
        <w:pStyle w:val="retraitcasecocher"/>
        <w:rPr>
          <w:lang w:val="fr-FR" w:bidi="fr-FR"/>
        </w:rPr>
      </w:pPr>
      <w:hyperlink r:id="rId23" w:anchor="start=1" w:history="1">
        <w:r w:rsidR="005C77C9" w:rsidRPr="00470E7D">
          <w:rPr>
            <w:rStyle w:val="Lienhypertexte"/>
            <w:lang w:val="fr-FR" w:bidi="fr-FR"/>
          </w:rPr>
          <w:t>https://www.thymematernity.com/fr/412229.html?cgid=TM-Gifts-New-Dads&amp;dwvar_412229_color=Medium%20Grey%20Mix#start=1</w:t>
        </w:r>
      </w:hyperlink>
      <w:r w:rsidR="005C77C9">
        <w:rPr>
          <w:lang w:val="fr-FR" w:bidi="fr-FR"/>
        </w:rPr>
        <w:t xml:space="preserve"> 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40274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Bavoirs, verr</w:t>
      </w:r>
      <w:r w:rsidR="00AA78AB">
        <w:rPr>
          <w:lang w:val="fr-FR" w:bidi="fr-FR"/>
        </w:rPr>
        <w:t>es à bec ou anti-dégât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9741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Trousse de sécurité bébé</w:t>
      </w:r>
    </w:p>
    <w:p w:rsidR="005C77C9" w:rsidRPr="00174744" w:rsidRDefault="00174744" w:rsidP="005C77C9">
      <w:pPr>
        <w:pStyle w:val="retraitcasecocher"/>
        <w:rPr>
          <w:color w:val="FF0000"/>
          <w:lang w:val="fr-CA" w:bidi="fr-FR"/>
        </w:rPr>
      </w:pPr>
      <w:hyperlink r:id="rId24" w:history="1">
        <w:r w:rsidR="005C77C9" w:rsidRPr="00174744">
          <w:rPr>
            <w:rStyle w:val="Lienhypertexte"/>
            <w:lang w:val="fr-CA" w:bidi="fr-FR"/>
          </w:rPr>
          <w:t>https://www.bo-bebe.com/fr/securite/accessoires-de-securite/trousse-de-securite-pour-enfants-46-pieces</w:t>
        </w:r>
      </w:hyperlink>
      <w:r w:rsidR="005C77C9" w:rsidRPr="00174744">
        <w:rPr>
          <w:lang w:val="fr-CA" w:bidi="fr-FR"/>
        </w:rPr>
        <w:t xml:space="preserve"> </w:t>
      </w:r>
      <w:r w:rsidRPr="00174744">
        <w:rPr>
          <w:color w:val="FF0000"/>
          <w:lang w:val="fr-CA" w:bidi="fr-FR"/>
        </w:rPr>
        <w:t>(Fabi</w:t>
      </w:r>
      <w:r>
        <w:rPr>
          <w:color w:val="FF0000"/>
          <w:lang w:val="fr-CA" w:bidi="fr-FR"/>
        </w:rPr>
        <w:t>e)</w:t>
      </w:r>
    </w:p>
    <w:p w:rsidR="005C77C9" w:rsidRPr="00174744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5700304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Humidificateur</w:t>
      </w:r>
    </w:p>
    <w:p w:rsidR="005C77C9" w:rsidRPr="00174744" w:rsidRDefault="00174744" w:rsidP="005C77C9">
      <w:pPr>
        <w:pStyle w:val="retraitcasecocher"/>
        <w:rPr>
          <w:color w:val="FF0000"/>
          <w:lang w:val="en-CA" w:bidi="fr-FR"/>
        </w:rPr>
      </w:pPr>
      <w:hyperlink r:id="rId25" w:history="1">
        <w:r w:rsidR="005C77C9" w:rsidRPr="00174744">
          <w:rPr>
            <w:rStyle w:val="Lienhypertexte"/>
            <w:lang w:val="en-CA" w:bidi="fr-FR"/>
          </w:rPr>
          <w:t>https://www.bebedepotplus.com/babymoov-humidificateur-hygro-plus</w:t>
        </w:r>
      </w:hyperlink>
      <w:r w:rsidR="005C77C9" w:rsidRPr="00174744">
        <w:rPr>
          <w:lang w:val="en-CA" w:bidi="fr-FR"/>
        </w:rPr>
        <w:t xml:space="preserve"> </w:t>
      </w:r>
      <w:r w:rsidRPr="00174744">
        <w:rPr>
          <w:color w:val="FF0000"/>
          <w:lang w:val="en-CA" w:bidi="fr-FR"/>
        </w:rPr>
        <w:t>(Kim)</w:t>
      </w:r>
    </w:p>
    <w:p w:rsidR="005C77C9" w:rsidRPr="00174744" w:rsidRDefault="005C77C9" w:rsidP="005C77C9">
      <w:pPr>
        <w:pStyle w:val="retraitcasecocher"/>
        <w:rPr>
          <w:lang w:val="en-CA" w:bidi="fr-FR"/>
        </w:rPr>
      </w:pPr>
    </w:p>
    <w:p w:rsidR="005C77C9" w:rsidRPr="00174744" w:rsidRDefault="00174744" w:rsidP="005C77C9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176668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 xml:space="preserve">Une bouteille de vin l’Orpailleur blanc / Chocolats </w:t>
      </w:r>
      <w:r w:rsidR="005C77C9" w:rsidRPr="005C77C9">
        <w:rPr>
          <w:lang w:val="fr-FR" w:bidi="fr-FR"/>
        </w:rPr>
        <w:lastRenderedPageBreak/>
        <w:t>favoris</w:t>
      </w:r>
      <w:r>
        <w:rPr>
          <w:lang w:val="fr-FR" w:bidi="fr-FR"/>
        </w:rPr>
        <w:t xml:space="preserve"> </w:t>
      </w:r>
      <w:r>
        <w:rPr>
          <w:color w:val="FF0000"/>
          <w:lang w:val="fr-FR" w:bidi="fr-FR"/>
        </w:rPr>
        <w:t>(Présents pour maman, quantité illimitée !)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174744" w:rsidRDefault="00174744" w:rsidP="005C77C9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12188926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Protège-matelas</w:t>
      </w:r>
      <w:r>
        <w:rPr>
          <w:lang w:val="fr-FR" w:bidi="fr-FR"/>
        </w:rPr>
        <w:t xml:space="preserve"> </w:t>
      </w:r>
      <w:r>
        <w:rPr>
          <w:color w:val="FF0000"/>
          <w:lang w:val="fr-FR" w:bidi="fr-FR"/>
        </w:rPr>
        <w:t>(Caroline)</w:t>
      </w:r>
    </w:p>
    <w:p w:rsidR="00AA78AB" w:rsidRDefault="00AA78AB" w:rsidP="005C77C9">
      <w:pPr>
        <w:pStyle w:val="retraitcasecocher"/>
        <w:rPr>
          <w:lang w:val="fr-FR" w:bidi="fr-FR"/>
        </w:rPr>
      </w:pPr>
    </w:p>
    <w:p w:rsidR="00AA78AB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90775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8AB" w:rsidRPr="005C77C9">
            <w:rPr>
              <w:rFonts w:ascii="Segoe UI Symbol" w:hAnsi="Segoe UI Symbol" w:cs="Segoe UI Symbol"/>
              <w:color w:val="0070C0"/>
              <w:lang w:val="fr-FR"/>
            </w:rPr>
            <w:t>☐</w:t>
          </w:r>
        </w:sdtContent>
      </w:sdt>
      <w:r w:rsidR="00AA78AB" w:rsidRPr="005C77C9">
        <w:rPr>
          <w:color w:val="0070C0"/>
          <w:lang w:val="fr-FR"/>
        </w:rPr>
        <w:tab/>
      </w:r>
      <w:r w:rsidR="00AA78AB">
        <w:rPr>
          <w:lang w:val="fr-FR" w:bidi="fr-FR"/>
        </w:rPr>
        <w:t>Matelas à langer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174744" w:rsidRDefault="00174744" w:rsidP="00AA78AB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94306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Jouet/dispositif/mobile qui joue de la musique pour dormir en continu pendant plusieurs minutes</w:t>
      </w:r>
      <w:r>
        <w:rPr>
          <w:lang w:val="fr-FR" w:bidi="fr-FR"/>
        </w:rPr>
        <w:t xml:space="preserve"> </w:t>
      </w:r>
      <w:r>
        <w:rPr>
          <w:color w:val="FF0000"/>
          <w:lang w:val="fr-FR" w:bidi="fr-FR"/>
        </w:rPr>
        <w:t>(Fabie)</w:t>
      </w:r>
    </w:p>
    <w:p w:rsidR="005C77C9" w:rsidRPr="005C77C9" w:rsidRDefault="005C77C9" w:rsidP="00AA78AB">
      <w:pPr>
        <w:pStyle w:val="retraitcasecocher"/>
        <w:ind w:left="0" w:firstLine="0"/>
        <w:rPr>
          <w:lang w:val="fr-CA" w:bidi="fr-FR"/>
        </w:rPr>
      </w:pPr>
    </w:p>
    <w:p w:rsidR="005C77C9" w:rsidRDefault="00174744" w:rsidP="005C77C9">
      <w:pPr>
        <w:pStyle w:val="retraitcasecocher"/>
        <w:rPr>
          <w:lang w:val="fr-FR" w:bidi="fr-FR"/>
        </w:rPr>
      </w:pPr>
      <w:sdt>
        <w:sdtPr>
          <w:rPr>
            <w:color w:val="0070C0"/>
            <w:lang w:val="fr-FR"/>
          </w:rPr>
          <w:id w:val="-11376502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425A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Chaise haute qui se range facilement</w:t>
      </w:r>
      <w:r w:rsidR="00CF425A">
        <w:rPr>
          <w:lang w:val="fr-FR" w:bidi="fr-FR"/>
        </w:rPr>
        <w:t xml:space="preserve"> </w:t>
      </w:r>
      <w:r w:rsidR="00CF425A" w:rsidRPr="00CF425A">
        <w:rPr>
          <w:color w:val="FF0000"/>
          <w:lang w:val="fr-FR" w:bidi="fr-FR"/>
        </w:rPr>
        <w:t>(Caroline)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174744" w:rsidRDefault="00174744" w:rsidP="005C77C9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206459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Coussin d’allaitement</w:t>
      </w:r>
      <w:r>
        <w:rPr>
          <w:lang w:val="fr-FR" w:bidi="fr-FR"/>
        </w:rPr>
        <w:t xml:space="preserve"> </w:t>
      </w:r>
      <w:r>
        <w:rPr>
          <w:color w:val="FF0000"/>
          <w:lang w:val="fr-FR" w:bidi="fr-FR"/>
        </w:rPr>
        <w:t>(Fabie)</w:t>
      </w: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174744" w:rsidRPr="00174744" w:rsidRDefault="00174744" w:rsidP="00174744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210845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C9">
            <w:rPr>
              <w:rFonts w:ascii="MS Gothic" w:eastAsia="MS Gothic" w:hAnsi="MS Gothic" w:hint="eastAsia"/>
              <w:color w:val="0070C0"/>
              <w:lang w:val="fr-FR"/>
            </w:rPr>
            <w:t>☐</w:t>
          </w:r>
        </w:sdtContent>
      </w:sdt>
      <w:r w:rsidR="005C77C9" w:rsidRPr="00C05092">
        <w:rPr>
          <w:lang w:val="fr-FR" w:bidi="fr-FR"/>
        </w:rPr>
        <w:tab/>
      </w:r>
      <w:r w:rsidR="005C77C9" w:rsidRPr="005C77C9">
        <w:rPr>
          <w:lang w:val="fr-FR" w:bidi="fr-FR"/>
        </w:rPr>
        <w:t>Vêtements divers, débarbouillettes, serviettes pour bébé, etc...</w:t>
      </w:r>
      <w:r>
        <w:rPr>
          <w:lang w:val="fr-FR" w:bidi="fr-FR"/>
        </w:rPr>
        <w:t xml:space="preserve"> </w:t>
      </w:r>
      <w:r>
        <w:rPr>
          <w:color w:val="FF0000"/>
          <w:lang w:val="fr-FR" w:bidi="fr-FR"/>
        </w:rPr>
        <w:t>(Tout le monde peut en acheter sans problème, bébé n’aura pas trop de vêtements !!)</w:t>
      </w:r>
    </w:p>
    <w:p w:rsidR="00B33906" w:rsidRDefault="00B33906" w:rsidP="005C77C9">
      <w:pPr>
        <w:pStyle w:val="retraitcasecocher"/>
        <w:rPr>
          <w:lang w:val="fr-FR" w:bidi="fr-FR"/>
        </w:rPr>
      </w:pPr>
    </w:p>
    <w:p w:rsidR="00B33906" w:rsidRDefault="00174744" w:rsidP="00B33906">
      <w:pPr>
        <w:pStyle w:val="retraitcasecocher"/>
        <w:rPr>
          <w:color w:val="FF0000"/>
          <w:lang w:val="fr-FR" w:bidi="fr-FR"/>
        </w:rPr>
      </w:pPr>
      <w:sdt>
        <w:sdtPr>
          <w:rPr>
            <w:color w:val="0070C0"/>
            <w:lang w:val="fr-FR"/>
          </w:rPr>
          <w:id w:val="-17339915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3906">
            <w:rPr>
              <w:rFonts w:ascii="MS Gothic" w:eastAsia="MS Gothic" w:hAnsi="MS Gothic" w:hint="eastAsia"/>
              <w:color w:val="0070C0"/>
              <w:lang w:val="fr-FR"/>
            </w:rPr>
            <w:t>☒</w:t>
          </w:r>
        </w:sdtContent>
      </w:sdt>
      <w:r w:rsidR="00B33906" w:rsidRPr="00C05092">
        <w:rPr>
          <w:lang w:val="fr-FR" w:bidi="fr-FR"/>
        </w:rPr>
        <w:tab/>
      </w:r>
      <w:r w:rsidR="00B33906" w:rsidRPr="005C77C9">
        <w:rPr>
          <w:lang w:val="fr-FR" w:bidi="fr-FR"/>
        </w:rPr>
        <w:t>C</w:t>
      </w:r>
      <w:r w:rsidR="00B33906">
        <w:rPr>
          <w:lang w:val="fr-FR" w:bidi="fr-FR"/>
        </w:rPr>
        <w:t>einture post partum</w:t>
      </w:r>
      <w:r w:rsidR="00AA78AB">
        <w:rPr>
          <w:lang w:val="fr-FR" w:bidi="fr-FR"/>
        </w:rPr>
        <w:t xml:space="preserve"> : </w:t>
      </w:r>
      <w:hyperlink r:id="rId26" w:tgtFrame="_blank" w:history="1">
        <w:r w:rsidR="00AA78AB" w:rsidRPr="00AA78AB">
          <w:rPr>
            <w:rStyle w:val="Lienhypertexte"/>
            <w:lang w:val="fr-CA"/>
          </w:rPr>
          <w:t>https://www.walmart.ca/en/ip/LELINTA-Womens-Waist-Trainer-Slimming-Body-Shaper-Belt-Sport-Girdle-Waist-Trimmer-Hot-Sweat-Neoprene-Belt/4TCZGJTOYEFB</w:t>
        </w:r>
      </w:hyperlink>
      <w:r w:rsidR="00B33906">
        <w:rPr>
          <w:lang w:val="fr-FR" w:bidi="fr-FR"/>
        </w:rPr>
        <w:t xml:space="preserve"> </w:t>
      </w:r>
      <w:r w:rsidR="00B33906" w:rsidRPr="00B33906">
        <w:rPr>
          <w:color w:val="FF0000"/>
          <w:lang w:val="fr-FR" w:bidi="fr-FR"/>
        </w:rPr>
        <w:t>(Caroline)</w:t>
      </w:r>
    </w:p>
    <w:p w:rsidR="00CA35B0" w:rsidRDefault="00CA35B0" w:rsidP="00B33906">
      <w:pPr>
        <w:pStyle w:val="retraitcasecocher"/>
        <w:rPr>
          <w:lang w:val="fr-FR" w:bidi="fr-FR"/>
        </w:rPr>
      </w:pPr>
    </w:p>
    <w:p w:rsidR="00CA35B0" w:rsidRDefault="00CA35B0" w:rsidP="00B33906">
      <w:pPr>
        <w:pStyle w:val="retraitcasecocher"/>
        <w:rPr>
          <w:lang w:val="fr-FR" w:bidi="fr-FR"/>
        </w:rPr>
      </w:pPr>
    </w:p>
    <w:p w:rsidR="00B33906" w:rsidRDefault="00B33906" w:rsidP="005C77C9">
      <w:pPr>
        <w:pStyle w:val="retraitcasecocher"/>
        <w:rPr>
          <w:lang w:val="fr-FR" w:bidi="fr-FR"/>
        </w:rPr>
      </w:pPr>
    </w:p>
    <w:p w:rsidR="00B33906" w:rsidRPr="00B33906" w:rsidRDefault="00B33906" w:rsidP="005C77C9">
      <w:pPr>
        <w:pStyle w:val="retraitcasecocher"/>
        <w:rPr>
          <w:lang w:val="fr-FR" w:bidi="fr-FR"/>
        </w:rPr>
      </w:pP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5C77C9" w:rsidP="005C77C9">
      <w:pPr>
        <w:pStyle w:val="retraitcasecocher"/>
        <w:rPr>
          <w:lang w:val="fr-CA" w:bidi="fr-FR"/>
        </w:rPr>
      </w:pPr>
    </w:p>
    <w:p w:rsidR="005C77C9" w:rsidRPr="005C77C9" w:rsidRDefault="005C77C9" w:rsidP="00684A2F">
      <w:pPr>
        <w:pStyle w:val="retraitcasecocher"/>
        <w:rPr>
          <w:color w:val="0070C0"/>
          <w:lang w:val="fr-CA"/>
        </w:rPr>
      </w:pPr>
    </w:p>
    <w:p w:rsidR="002060FE" w:rsidRPr="00C05092" w:rsidRDefault="002060FE" w:rsidP="005C77C9">
      <w:pPr>
        <w:pStyle w:val="retraitcasecocher"/>
        <w:ind w:left="0" w:firstLine="0"/>
        <w:rPr>
          <w:lang w:val="fr-FR"/>
        </w:rPr>
      </w:pPr>
    </w:p>
    <w:sectPr w:rsidR="002060FE" w:rsidRPr="00C05092" w:rsidSect="00C05092">
      <w:type w:val="continuous"/>
      <w:pgSz w:w="11906" w:h="16838" w:code="9"/>
      <w:pgMar w:top="1134" w:right="720" w:bottom="720" w:left="2880" w:header="706" w:footer="706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8A" w:rsidRDefault="007C4C8A" w:rsidP="007E740D">
      <w:r>
        <w:separator/>
      </w:r>
    </w:p>
  </w:endnote>
  <w:endnote w:type="continuationSeparator" w:id="0">
    <w:p w:rsidR="007C4C8A" w:rsidRDefault="007C4C8A" w:rsidP="007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8A" w:rsidRDefault="007C4C8A" w:rsidP="007E740D">
      <w:r>
        <w:separator/>
      </w:r>
    </w:p>
  </w:footnote>
  <w:footnote w:type="continuationSeparator" w:id="0">
    <w:p w:rsidR="007C4C8A" w:rsidRDefault="007C4C8A" w:rsidP="007E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C036F"/>
    <w:multiLevelType w:val="multilevel"/>
    <w:tmpl w:val="9DC88B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14017"/>
    <w:multiLevelType w:val="multilevel"/>
    <w:tmpl w:val="F95860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A656A"/>
    <w:multiLevelType w:val="multilevel"/>
    <w:tmpl w:val="EE7A72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22770"/>
    <w:multiLevelType w:val="multilevel"/>
    <w:tmpl w:val="F95860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C6131"/>
    <w:multiLevelType w:val="multilevel"/>
    <w:tmpl w:val="A880B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450F7"/>
    <w:multiLevelType w:val="multilevel"/>
    <w:tmpl w:val="A880B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33596"/>
    <w:multiLevelType w:val="multilevel"/>
    <w:tmpl w:val="EE7A724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C6917"/>
    <w:multiLevelType w:val="multilevel"/>
    <w:tmpl w:val="C47C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E422F"/>
    <w:multiLevelType w:val="multilevel"/>
    <w:tmpl w:val="9DC88B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50ED8"/>
    <w:multiLevelType w:val="multilevel"/>
    <w:tmpl w:val="39C0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8A"/>
    <w:rsid w:val="0006085C"/>
    <w:rsid w:val="000720B8"/>
    <w:rsid w:val="00073EB8"/>
    <w:rsid w:val="00095E95"/>
    <w:rsid w:val="000A59DC"/>
    <w:rsid w:val="000B7A81"/>
    <w:rsid w:val="00174744"/>
    <w:rsid w:val="002060FE"/>
    <w:rsid w:val="0021069F"/>
    <w:rsid w:val="002C2B68"/>
    <w:rsid w:val="002C3147"/>
    <w:rsid w:val="003729F6"/>
    <w:rsid w:val="003E2623"/>
    <w:rsid w:val="003F2C8A"/>
    <w:rsid w:val="00402A8C"/>
    <w:rsid w:val="00417FC6"/>
    <w:rsid w:val="00464CAD"/>
    <w:rsid w:val="004E6F3C"/>
    <w:rsid w:val="005063C9"/>
    <w:rsid w:val="00516635"/>
    <w:rsid w:val="005438EC"/>
    <w:rsid w:val="005C0443"/>
    <w:rsid w:val="005C77C9"/>
    <w:rsid w:val="005E0CB9"/>
    <w:rsid w:val="005F0980"/>
    <w:rsid w:val="00684A2F"/>
    <w:rsid w:val="006A7F66"/>
    <w:rsid w:val="00710724"/>
    <w:rsid w:val="007515D7"/>
    <w:rsid w:val="00761E52"/>
    <w:rsid w:val="00781732"/>
    <w:rsid w:val="007C4C8A"/>
    <w:rsid w:val="007E740D"/>
    <w:rsid w:val="007F241F"/>
    <w:rsid w:val="00824124"/>
    <w:rsid w:val="00842C8E"/>
    <w:rsid w:val="008556FE"/>
    <w:rsid w:val="0089746C"/>
    <w:rsid w:val="008A7BCF"/>
    <w:rsid w:val="008D3B9E"/>
    <w:rsid w:val="008D5415"/>
    <w:rsid w:val="009171BC"/>
    <w:rsid w:val="00952770"/>
    <w:rsid w:val="009A4EE2"/>
    <w:rsid w:val="009B1872"/>
    <w:rsid w:val="00A20A28"/>
    <w:rsid w:val="00A3434B"/>
    <w:rsid w:val="00AA31EF"/>
    <w:rsid w:val="00AA78AB"/>
    <w:rsid w:val="00B01171"/>
    <w:rsid w:val="00B33906"/>
    <w:rsid w:val="00BD00C8"/>
    <w:rsid w:val="00BD213F"/>
    <w:rsid w:val="00BF1BA9"/>
    <w:rsid w:val="00C05092"/>
    <w:rsid w:val="00C10371"/>
    <w:rsid w:val="00C2772C"/>
    <w:rsid w:val="00C51666"/>
    <w:rsid w:val="00C6208E"/>
    <w:rsid w:val="00C8009F"/>
    <w:rsid w:val="00C81F12"/>
    <w:rsid w:val="00CA35B0"/>
    <w:rsid w:val="00CF36E6"/>
    <w:rsid w:val="00CF425A"/>
    <w:rsid w:val="00D11B68"/>
    <w:rsid w:val="00D74477"/>
    <w:rsid w:val="00DB5EB4"/>
    <w:rsid w:val="00E34AE8"/>
    <w:rsid w:val="00E3723D"/>
    <w:rsid w:val="00E4151A"/>
    <w:rsid w:val="00E42D77"/>
    <w:rsid w:val="00E60475"/>
    <w:rsid w:val="00EF0EBD"/>
    <w:rsid w:val="00F035A0"/>
    <w:rsid w:val="00F458F0"/>
    <w:rsid w:val="00F469C5"/>
    <w:rsid w:val="00F60A47"/>
    <w:rsid w:val="00FC0985"/>
    <w:rsid w:val="00FE1FF5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E9CC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4A2F"/>
    <w:pPr>
      <w:spacing w:after="160" w:line="259" w:lineRule="auto"/>
    </w:pPr>
    <w:rPr>
      <w:color w:val="656565" w:themeColor="text1"/>
      <w:sz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7FC6"/>
    <w:pPr>
      <w:keepNext/>
      <w:keepLines/>
      <w:spacing w:after="80" w:line="240" w:lineRule="auto"/>
      <w:outlineLvl w:val="0"/>
    </w:pPr>
    <w:rPr>
      <w:rFonts w:ascii="Comic Sans MS" w:eastAsiaTheme="majorEastAsia" w:hAnsi="Comic Sans MS" w:cstheme="majorBidi"/>
      <w:b/>
      <w:bCs/>
      <w:color w:val="BA90D4" w:themeColor="accent1"/>
      <w:spacing w:val="-1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0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7E740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E740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E740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40D"/>
    <w:rPr>
      <w:lang w:val="en-US"/>
    </w:rPr>
  </w:style>
  <w:style w:type="paragraph" w:styleId="Paragraphedeliste">
    <w:name w:val="List Paragraph"/>
    <w:basedOn w:val="Normal"/>
    <w:uiPriority w:val="34"/>
    <w:rsid w:val="00E4151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17FC6"/>
    <w:pPr>
      <w:spacing w:after="0" w:line="680" w:lineRule="exact"/>
      <w:contextualSpacing/>
    </w:pPr>
    <w:rPr>
      <w:rFonts w:ascii="Comic Sans MS" w:eastAsiaTheme="majorEastAsia" w:hAnsi="Comic Sans MS" w:cstheme="majorBidi"/>
      <w:b/>
      <w:noProof/>
      <w:color w:val="4FC3F7" w:themeColor="text2"/>
      <w:spacing w:val="-5"/>
      <w:kern w:val="28"/>
      <w:sz w:val="68"/>
      <w:szCs w:val="68"/>
      <w:lang w:val="en-GB" w:eastAsia="en-GB"/>
    </w:rPr>
  </w:style>
  <w:style w:type="character" w:customStyle="1" w:styleId="TitreCar">
    <w:name w:val="Titre Car"/>
    <w:basedOn w:val="Policepardfaut"/>
    <w:link w:val="Titre"/>
    <w:uiPriority w:val="10"/>
    <w:rsid w:val="00417FC6"/>
    <w:rPr>
      <w:rFonts w:ascii="Comic Sans MS" w:eastAsiaTheme="majorEastAsia" w:hAnsi="Comic Sans MS" w:cstheme="majorBidi"/>
      <w:b/>
      <w:noProof/>
      <w:color w:val="4FC3F7" w:themeColor="text2"/>
      <w:spacing w:val="-5"/>
      <w:kern w:val="28"/>
      <w:sz w:val="68"/>
      <w:szCs w:val="68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417FC6"/>
    <w:rPr>
      <w:rFonts w:ascii="Comic Sans MS" w:eastAsiaTheme="majorEastAsia" w:hAnsi="Comic Sans MS" w:cstheme="majorBidi"/>
      <w:b/>
      <w:bCs/>
      <w:color w:val="BA90D4" w:themeColor="accent1"/>
      <w:spacing w:val="-10"/>
      <w:sz w:val="28"/>
      <w:szCs w:val="28"/>
      <w:lang w:val="en-US"/>
    </w:rPr>
  </w:style>
  <w:style w:type="paragraph" w:customStyle="1" w:styleId="retraitcasecocher">
    <w:name w:val="retrait case à cocher"/>
    <w:basedOn w:val="Normal"/>
    <w:qFormat/>
    <w:rsid w:val="00D11B68"/>
    <w:pPr>
      <w:spacing w:after="220"/>
      <w:ind w:left="360" w:hanging="360"/>
      <w:contextualSpacing/>
    </w:pPr>
  </w:style>
  <w:style w:type="paragraph" w:customStyle="1" w:styleId="Titre21">
    <w:name w:val="Titre 21"/>
    <w:basedOn w:val="Titre"/>
    <w:link w:val="Caractredetitre2"/>
    <w:qFormat/>
    <w:rsid w:val="00417FC6"/>
    <w:pPr>
      <w:spacing w:after="560"/>
    </w:pPr>
    <w:rPr>
      <w:b w:val="0"/>
      <w:caps/>
      <w:sz w:val="48"/>
      <w:szCs w:val="48"/>
    </w:rPr>
  </w:style>
  <w:style w:type="character" w:customStyle="1" w:styleId="Caractredetitre2">
    <w:name w:val="Caractère de titre 2"/>
    <w:basedOn w:val="TitreCar"/>
    <w:link w:val="Titre21"/>
    <w:rsid w:val="00417FC6"/>
    <w:rPr>
      <w:rFonts w:ascii="Comic Sans MS" w:eastAsiaTheme="majorEastAsia" w:hAnsi="Comic Sans MS" w:cstheme="majorBidi"/>
      <w:b w:val="0"/>
      <w:caps/>
      <w:noProof/>
      <w:color w:val="4FC3F7" w:themeColor="text2"/>
      <w:spacing w:val="-5"/>
      <w:kern w:val="28"/>
      <w:sz w:val="48"/>
      <w:szCs w:val="48"/>
      <w:lang w:eastAsia="en-GB"/>
    </w:rPr>
  </w:style>
  <w:style w:type="character" w:styleId="Lienhypertexte">
    <w:name w:val="Hyperlink"/>
    <w:basedOn w:val="Policepardfaut"/>
    <w:uiPriority w:val="99"/>
    <w:unhideWhenUsed/>
    <w:rsid w:val="005C77C9"/>
    <w:rPr>
      <w:color w:val="5188C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77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78AB"/>
    <w:rPr>
      <w:color w:val="C085AD" w:themeColor="followedHyperlink"/>
      <w:u w:val="single"/>
    </w:rPr>
  </w:style>
  <w:style w:type="character" w:customStyle="1" w:styleId="5yl5">
    <w:name w:val="_5yl5"/>
    <w:basedOn w:val="Policepardfaut"/>
    <w:rsid w:val="00AA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ymematernity.com/fr/412206.html?dwvar_412206_color=Grey%20Melange&amp;cgid=nursing-baby-accessories-diaper-bags" TargetMode="External"/><Relationship Id="rId18" Type="http://schemas.openxmlformats.org/officeDocument/2006/relationships/hyperlink" Target="https://www.thymematernity.com/fr/427332.html?cgid=TM-Baby-Online-Exclusives&amp;dwvar_427332_color=Fruits%20%26%20Veggies" TargetMode="External"/><Relationship Id="rId26" Type="http://schemas.openxmlformats.org/officeDocument/2006/relationships/hyperlink" Target="https://www.walmart.ca/en/ip/LELINTA-Womens-Waist-Trainer-Slimming-Body-Shaper-Belt-Sport-Girdle-Waist-Trimmer-Hot-Sweat-Neoprene-Belt/4TCZGJTOYEFB?fbclid=IwAR3hQhiySm7-WzexyjMGjENz7ArjdNqIP4-Opct9zjU_Gyu_ujwDXVHqvd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ayfair.ca/fr/bebes-et-enfants/pdp/harriet-bee-fauteuil-oscillant-essex-c000562186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hyperlink" Target="https://www.babiesrus.ca/fr/Baignoire-a-la-bonne-hauteur-de-Summer-Infant./8A5B8525.html" TargetMode="External"/><Relationship Id="rId25" Type="http://schemas.openxmlformats.org/officeDocument/2006/relationships/hyperlink" Target="https://www.bebedepotplus.com/babymoov-humidificateur-hygro-pl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biesrus.ca/fr/Fisher-Price---Siege-sauteur-de-luxe-Mon-petit-agneau./29AAA86A.html?gclid=Cj0KCQiAno_uBRC1ARIsAB496IW7prDj-pzW9sG7SSjq6zCccLXDT4YYmJXVDfx94BNYT1-VOnUanX0aAk5lEALw_wcB" TargetMode="External"/><Relationship Id="rId20" Type="http://schemas.openxmlformats.org/officeDocument/2006/relationships/hyperlink" Target="https://www.walmart.ca/fr/ip/lennox-chaise-berante-avec-tabouret-espresso-beige/600019972916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bo-bebe.com/fr/securite/accessoires-de-securite/trousse-de-securite-pour-enfants-46-piec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almart.ca/fr/ip/-sauteuse-lyric-evenflo/PRD52HUW3YASL5V" TargetMode="External"/><Relationship Id="rId23" Type="http://schemas.openxmlformats.org/officeDocument/2006/relationships/hyperlink" Target="https://www.thymematernity.com/fr/412229.html?cgid=TM-Gifts-New-Dads&amp;dwvar_412229_color=Medium%20Grey%20Mi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bebedepotplus.com/gyms-play-mats-exerciseurs-tapis-jeu/skiphop-camping-cubs-activity-gy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hilips.ca/fr/c-m-mo/biberons-et-tetines/le-guide-pour-choisir-les-meilleurs-biberon-et-tetine" TargetMode="External"/><Relationship Id="rId22" Type="http://schemas.openxmlformats.org/officeDocument/2006/relationships/hyperlink" Target="https://www.thymematernity.com/fr/420586.html?cgid=TM-Baby-Toys&amp;dwvar_420586_color=Snow%20White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v\AppData\Roaming\Microsoft\Templates\Liste%20de%20contr&#244;le%20de%20planification%20en%20vue%20de%20l&#8217;arriv&#233;e%20d&#8217;un%20nouveau-n&#233;.dotx" TargetMode="External"/></Relationships>
</file>

<file path=word/theme/theme1.xml><?xml version="1.0" encoding="utf-8"?>
<a:theme xmlns:a="http://schemas.openxmlformats.org/drawingml/2006/main" name="Office Theme">
  <a:themeElements>
    <a:clrScheme name="Custom 21">
      <a:dk1>
        <a:srgbClr val="656565"/>
      </a:dk1>
      <a:lt1>
        <a:sysClr val="window" lastClr="FFFFFF"/>
      </a:lt1>
      <a:dk2>
        <a:srgbClr val="4FC3F7"/>
      </a:dk2>
      <a:lt2>
        <a:srgbClr val="E0E0E0"/>
      </a:lt2>
      <a:accent1>
        <a:srgbClr val="BA90D4"/>
      </a:accent1>
      <a:accent2>
        <a:srgbClr val="5188C0"/>
      </a:accent2>
      <a:accent3>
        <a:srgbClr val="A9CC63"/>
      </a:accent3>
      <a:accent4>
        <a:srgbClr val="87C3D3"/>
      </a:accent4>
      <a:accent5>
        <a:srgbClr val="E298E8"/>
      </a:accent5>
      <a:accent6>
        <a:srgbClr val="FFFDB7"/>
      </a:accent6>
      <a:hlink>
        <a:srgbClr val="5188C0"/>
      </a:hlink>
      <a:folHlink>
        <a:srgbClr val="C085AD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EE3CC-1815-41D7-A7E8-931810D124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FC06E4-02D3-4278-92F5-02BCAAE91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D388F-25A9-4256-BC74-93E267EC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de planification en vue de l’arrivée d’un nouveau-né</Template>
  <TotalTime>0</TotalTime>
  <Pages>3</Pages>
  <Words>966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2019-12-17T20:45:00Z</dcterms:created>
  <dcterms:modified xsi:type="dcterms:W3CDTF">2020-02-20T21:30:00Z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