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F6" w:rsidRPr="00C05092" w:rsidRDefault="00C05092" w:rsidP="00C05092">
      <w:pPr>
        <w:pStyle w:val="Titre"/>
        <w:spacing w:line="700" w:lineRule="exact"/>
        <w:rPr>
          <w:lang w:val="fr-FR"/>
        </w:rPr>
      </w:pPr>
      <w:r w:rsidRPr="00C05092">
        <w:rPr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ABA1758" wp14:editId="748A6D07">
                <wp:simplePos x="0" y="0"/>
                <wp:positionH relativeFrom="page">
                  <wp:posOffset>5989955</wp:posOffset>
                </wp:positionH>
                <wp:positionV relativeFrom="margin">
                  <wp:posOffset>222885</wp:posOffset>
                </wp:positionV>
                <wp:extent cx="582930" cy="1184275"/>
                <wp:effectExtent l="95250" t="0" r="26670" b="0"/>
                <wp:wrapNone/>
                <wp:docPr id="23" name="Groupe 23" title="baby rat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184275"/>
                          <a:chOff x="0" y="0"/>
                          <a:chExt cx="668748" cy="1357297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>
                            <a:off x="0" y="0"/>
                            <a:ext cx="668748" cy="1357297"/>
                            <a:chOff x="0" y="0"/>
                            <a:chExt cx="668748" cy="1357297"/>
                          </a:xfrm>
                        </wpg:grpSpPr>
                        <wpg:grpSp>
                          <wpg:cNvPr id="21" name="Groupe 21"/>
                          <wpg:cNvGrpSpPr/>
                          <wpg:grpSpPr>
                            <a:xfrm>
                              <a:off x="0" y="0"/>
                              <a:ext cx="668748" cy="1357297"/>
                              <a:chOff x="0" y="0"/>
                              <a:chExt cx="668748" cy="1357297"/>
                            </a:xfrm>
                          </wpg:grpSpPr>
                          <wps:wsp>
                            <wps:cNvPr id="818" name="Forme libre 820"/>
                            <wps:cNvSpPr>
                              <a:spLocks noEditPoints="1"/>
                            </wps:cNvSpPr>
                            <wps:spPr bwMode="auto">
                              <a:xfrm rot="1455503">
                                <a:off x="4762" y="0"/>
                                <a:ext cx="521480" cy="1357297"/>
                              </a:xfrm>
                              <a:custGeom>
                                <a:avLst/>
                                <a:gdLst>
                                  <a:gd name="T0" fmla="*/ 828 w 1978"/>
                                  <a:gd name="T1" fmla="*/ 12 h 5148"/>
                                  <a:gd name="T2" fmla="*/ 567 w 1978"/>
                                  <a:gd name="T3" fmla="*/ 94 h 5148"/>
                                  <a:gd name="T4" fmla="*/ 338 w 1978"/>
                                  <a:gd name="T5" fmla="*/ 247 h 5148"/>
                                  <a:gd name="T6" fmla="*/ 158 w 1978"/>
                                  <a:gd name="T7" fmla="*/ 453 h 5148"/>
                                  <a:gd name="T8" fmla="*/ 40 w 1978"/>
                                  <a:gd name="T9" fmla="*/ 700 h 5148"/>
                                  <a:gd name="T10" fmla="*/ 3 w 1978"/>
                                  <a:gd name="T11" fmla="*/ 927 h 5148"/>
                                  <a:gd name="T12" fmla="*/ 9 w 1978"/>
                                  <a:gd name="T13" fmla="*/ 1131 h 5148"/>
                                  <a:gd name="T14" fmla="*/ 76 w 1978"/>
                                  <a:gd name="T15" fmla="*/ 1366 h 5148"/>
                                  <a:gd name="T16" fmla="*/ 199 w 1978"/>
                                  <a:gd name="T17" fmla="*/ 1578 h 5148"/>
                                  <a:gd name="T18" fmla="*/ 368 w 1978"/>
                                  <a:gd name="T19" fmla="*/ 1754 h 5148"/>
                                  <a:gd name="T20" fmla="*/ 575 w 1978"/>
                                  <a:gd name="T21" fmla="*/ 1885 h 5148"/>
                                  <a:gd name="T22" fmla="*/ 709 w 1978"/>
                                  <a:gd name="T23" fmla="*/ 1930 h 5148"/>
                                  <a:gd name="T24" fmla="*/ 748 w 1978"/>
                                  <a:gd name="T25" fmla="*/ 1998 h 5148"/>
                                  <a:gd name="T26" fmla="*/ 741 w 1978"/>
                                  <a:gd name="T27" fmla="*/ 2149 h 5148"/>
                                  <a:gd name="T28" fmla="*/ 737 w 1978"/>
                                  <a:gd name="T29" fmla="*/ 4209 h 5148"/>
                                  <a:gd name="T30" fmla="*/ 625 w 1978"/>
                                  <a:gd name="T31" fmla="*/ 4297 h 5148"/>
                                  <a:gd name="T32" fmla="*/ 504 w 1978"/>
                                  <a:gd name="T33" fmla="*/ 4518 h 5148"/>
                                  <a:gd name="T34" fmla="*/ 514 w 1978"/>
                                  <a:gd name="T35" fmla="*/ 4822 h 5148"/>
                                  <a:gd name="T36" fmla="*/ 600 w 1978"/>
                                  <a:gd name="T37" fmla="*/ 4968 h 5148"/>
                                  <a:gd name="T38" fmla="*/ 741 w 1978"/>
                                  <a:gd name="T39" fmla="*/ 5086 h 5148"/>
                                  <a:gd name="T40" fmla="*/ 1035 w 1978"/>
                                  <a:gd name="T41" fmla="*/ 5148 h 5148"/>
                                  <a:gd name="T42" fmla="*/ 1313 w 1978"/>
                                  <a:gd name="T43" fmla="*/ 5032 h 5148"/>
                                  <a:gd name="T44" fmla="*/ 1402 w 1978"/>
                                  <a:gd name="T45" fmla="*/ 4932 h 5148"/>
                                  <a:gd name="T46" fmla="*/ 1490 w 1978"/>
                                  <a:gd name="T47" fmla="*/ 4660 h 5148"/>
                                  <a:gd name="T48" fmla="*/ 1402 w 1978"/>
                                  <a:gd name="T49" fmla="*/ 4360 h 5148"/>
                                  <a:gd name="T50" fmla="*/ 1273 w 1978"/>
                                  <a:gd name="T51" fmla="*/ 4238 h 5148"/>
                                  <a:gd name="T52" fmla="*/ 1230 w 1978"/>
                                  <a:gd name="T53" fmla="*/ 4158 h 5148"/>
                                  <a:gd name="T54" fmla="*/ 1234 w 1978"/>
                                  <a:gd name="T55" fmla="*/ 4002 h 5148"/>
                                  <a:gd name="T56" fmla="*/ 1278 w 1978"/>
                                  <a:gd name="T57" fmla="*/ 1931 h 5148"/>
                                  <a:gd name="T58" fmla="*/ 1525 w 1978"/>
                                  <a:gd name="T59" fmla="*/ 1816 h 5148"/>
                                  <a:gd name="T60" fmla="*/ 1729 w 1978"/>
                                  <a:gd name="T61" fmla="*/ 1637 h 5148"/>
                                  <a:gd name="T62" fmla="*/ 1878 w 1978"/>
                                  <a:gd name="T63" fmla="*/ 1410 h 5148"/>
                                  <a:gd name="T64" fmla="*/ 1963 w 1978"/>
                                  <a:gd name="T65" fmla="*/ 1153 h 5148"/>
                                  <a:gd name="T66" fmla="*/ 1970 w 1978"/>
                                  <a:gd name="T67" fmla="*/ 881 h 5148"/>
                                  <a:gd name="T68" fmla="*/ 1938 w 1978"/>
                                  <a:gd name="T69" fmla="*/ 714 h 5148"/>
                                  <a:gd name="T70" fmla="*/ 1841 w 1978"/>
                                  <a:gd name="T71" fmla="*/ 489 h 5148"/>
                                  <a:gd name="T72" fmla="*/ 1691 w 1978"/>
                                  <a:gd name="T73" fmla="*/ 297 h 5148"/>
                                  <a:gd name="T74" fmla="*/ 1501 w 1978"/>
                                  <a:gd name="T75" fmla="*/ 144 h 5148"/>
                                  <a:gd name="T76" fmla="*/ 1279 w 1978"/>
                                  <a:gd name="T77" fmla="*/ 43 h 5148"/>
                                  <a:gd name="T78" fmla="*/ 1078 w 1978"/>
                                  <a:gd name="T79" fmla="*/ 4 h 5148"/>
                                  <a:gd name="T80" fmla="*/ 966 w 1978"/>
                                  <a:gd name="T81" fmla="*/ 0 h 5148"/>
                                  <a:gd name="T82" fmla="*/ 1010 w 1978"/>
                                  <a:gd name="T83" fmla="*/ 4628 h 5148"/>
                                  <a:gd name="T84" fmla="*/ 985 w 1978"/>
                                  <a:gd name="T85" fmla="*/ 4677 h 5148"/>
                                  <a:gd name="T86" fmla="*/ 959 w 1978"/>
                                  <a:gd name="T87" fmla="*/ 4656 h 5148"/>
                                  <a:gd name="T88" fmla="*/ 981 w 1978"/>
                                  <a:gd name="T89" fmla="*/ 4617 h 5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978" h="5148">
                                    <a:moveTo>
                                      <a:pt x="966" y="0"/>
                                    </a:moveTo>
                                    <a:lnTo>
                                      <a:pt x="919" y="2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39" y="31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567" y="94"/>
                                    </a:lnTo>
                                    <a:lnTo>
                                      <a:pt x="487" y="138"/>
                                    </a:lnTo>
                                    <a:lnTo>
                                      <a:pt x="409" y="189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212" y="378"/>
                                    </a:lnTo>
                                    <a:lnTo>
                                      <a:pt x="158" y="453"/>
                                    </a:lnTo>
                                    <a:lnTo>
                                      <a:pt x="111" y="531"/>
                                    </a:lnTo>
                                    <a:lnTo>
                                      <a:pt x="71" y="613"/>
                                    </a:lnTo>
                                    <a:lnTo>
                                      <a:pt x="40" y="700"/>
                                    </a:lnTo>
                                    <a:lnTo>
                                      <a:pt x="18" y="789"/>
                                    </a:lnTo>
                                    <a:lnTo>
                                      <a:pt x="5" y="881"/>
                                    </a:lnTo>
                                    <a:lnTo>
                                      <a:pt x="3" y="927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2" y="1050"/>
                                    </a:lnTo>
                                    <a:lnTo>
                                      <a:pt x="9" y="1131"/>
                                    </a:lnTo>
                                    <a:lnTo>
                                      <a:pt x="25" y="1212"/>
                                    </a:lnTo>
                                    <a:lnTo>
                                      <a:pt x="48" y="1290"/>
                                    </a:lnTo>
                                    <a:lnTo>
                                      <a:pt x="76" y="1366"/>
                                    </a:lnTo>
                                    <a:lnTo>
                                      <a:pt x="111" y="1441"/>
                                    </a:lnTo>
                                    <a:lnTo>
                                      <a:pt x="153" y="1510"/>
                                    </a:lnTo>
                                    <a:lnTo>
                                      <a:pt x="199" y="1578"/>
                                    </a:lnTo>
                                    <a:lnTo>
                                      <a:pt x="251" y="1642"/>
                                    </a:lnTo>
                                    <a:lnTo>
                                      <a:pt x="306" y="1700"/>
                                    </a:lnTo>
                                    <a:lnTo>
                                      <a:pt x="368" y="1754"/>
                                    </a:lnTo>
                                    <a:lnTo>
                                      <a:pt x="433" y="1803"/>
                                    </a:lnTo>
                                    <a:lnTo>
                                      <a:pt x="502" y="1847"/>
                                    </a:lnTo>
                                    <a:lnTo>
                                      <a:pt x="575" y="1885"/>
                                    </a:lnTo>
                                    <a:lnTo>
                                      <a:pt x="651" y="1916"/>
                                    </a:lnTo>
                                    <a:lnTo>
                                      <a:pt x="691" y="1927"/>
                                    </a:lnTo>
                                    <a:lnTo>
                                      <a:pt x="709" y="1930"/>
                                    </a:lnTo>
                                    <a:lnTo>
                                      <a:pt x="732" y="1945"/>
                                    </a:lnTo>
                                    <a:lnTo>
                                      <a:pt x="745" y="1969"/>
                                    </a:lnTo>
                                    <a:lnTo>
                                      <a:pt x="748" y="1998"/>
                                    </a:lnTo>
                                    <a:lnTo>
                                      <a:pt x="744" y="2050"/>
                                    </a:lnTo>
                                    <a:lnTo>
                                      <a:pt x="736" y="2121"/>
                                    </a:lnTo>
                                    <a:lnTo>
                                      <a:pt x="741" y="2149"/>
                                    </a:lnTo>
                                    <a:lnTo>
                                      <a:pt x="741" y="2664"/>
                                    </a:lnTo>
                                    <a:lnTo>
                                      <a:pt x="742" y="3697"/>
                                    </a:lnTo>
                                    <a:lnTo>
                                      <a:pt x="737" y="4209"/>
                                    </a:lnTo>
                                    <a:lnTo>
                                      <a:pt x="713" y="4225"/>
                                    </a:lnTo>
                                    <a:lnTo>
                                      <a:pt x="666" y="4258"/>
                                    </a:lnTo>
                                    <a:lnTo>
                                      <a:pt x="625" y="4297"/>
                                    </a:lnTo>
                                    <a:lnTo>
                                      <a:pt x="589" y="4340"/>
                                    </a:lnTo>
                                    <a:lnTo>
                                      <a:pt x="544" y="4412"/>
                                    </a:lnTo>
                                    <a:lnTo>
                                      <a:pt x="504" y="4518"/>
                                    </a:lnTo>
                                    <a:lnTo>
                                      <a:pt x="486" y="4629"/>
                                    </a:lnTo>
                                    <a:lnTo>
                                      <a:pt x="492" y="4741"/>
                                    </a:lnTo>
                                    <a:lnTo>
                                      <a:pt x="514" y="4822"/>
                                    </a:lnTo>
                                    <a:lnTo>
                                      <a:pt x="536" y="4874"/>
                                    </a:lnTo>
                                    <a:lnTo>
                                      <a:pt x="564" y="4923"/>
                                    </a:lnTo>
                                    <a:lnTo>
                                      <a:pt x="600" y="4968"/>
                                    </a:lnTo>
                                    <a:lnTo>
                                      <a:pt x="621" y="4990"/>
                                    </a:lnTo>
                                    <a:lnTo>
                                      <a:pt x="657" y="5026"/>
                                    </a:lnTo>
                                    <a:lnTo>
                                      <a:pt x="741" y="5086"/>
                                    </a:lnTo>
                                    <a:lnTo>
                                      <a:pt x="834" y="5126"/>
                                    </a:lnTo>
                                    <a:lnTo>
                                      <a:pt x="933" y="5146"/>
                                    </a:lnTo>
                                    <a:lnTo>
                                      <a:pt x="1035" y="5148"/>
                                    </a:lnTo>
                                    <a:lnTo>
                                      <a:pt x="1136" y="5128"/>
                                    </a:lnTo>
                                    <a:lnTo>
                                      <a:pt x="1229" y="5090"/>
                                    </a:lnTo>
                                    <a:lnTo>
                                      <a:pt x="1313" y="5032"/>
                                    </a:lnTo>
                                    <a:lnTo>
                                      <a:pt x="1349" y="4994"/>
                                    </a:lnTo>
                                    <a:lnTo>
                                      <a:pt x="1368" y="4975"/>
                                    </a:lnTo>
                                    <a:lnTo>
                                      <a:pt x="1402" y="4932"/>
                                    </a:lnTo>
                                    <a:lnTo>
                                      <a:pt x="1443" y="4864"/>
                                    </a:lnTo>
                                    <a:lnTo>
                                      <a:pt x="1477" y="4764"/>
                                    </a:lnTo>
                                    <a:lnTo>
                                      <a:pt x="1490" y="4660"/>
                                    </a:lnTo>
                                    <a:lnTo>
                                      <a:pt x="1481" y="4555"/>
                                    </a:lnTo>
                                    <a:lnTo>
                                      <a:pt x="1452" y="4453"/>
                                    </a:lnTo>
                                    <a:lnTo>
                                      <a:pt x="1402" y="4360"/>
                                    </a:lnTo>
                                    <a:lnTo>
                                      <a:pt x="1334" y="4279"/>
                                    </a:lnTo>
                                    <a:lnTo>
                                      <a:pt x="1291" y="4245"/>
                                    </a:lnTo>
                                    <a:lnTo>
                                      <a:pt x="1273" y="4238"/>
                                    </a:lnTo>
                                    <a:lnTo>
                                      <a:pt x="1248" y="4217"/>
                                    </a:lnTo>
                                    <a:lnTo>
                                      <a:pt x="1235" y="4190"/>
                                    </a:lnTo>
                                    <a:lnTo>
                                      <a:pt x="1230" y="4158"/>
                                    </a:lnTo>
                                    <a:lnTo>
                                      <a:pt x="1232" y="4106"/>
                                    </a:lnTo>
                                    <a:lnTo>
                                      <a:pt x="1237" y="4035"/>
                                    </a:lnTo>
                                    <a:lnTo>
                                      <a:pt x="1234" y="4002"/>
                                    </a:lnTo>
                                    <a:lnTo>
                                      <a:pt x="1233" y="2973"/>
                                    </a:lnTo>
                                    <a:lnTo>
                                      <a:pt x="1234" y="1943"/>
                                    </a:lnTo>
                                    <a:lnTo>
                                      <a:pt x="1278" y="1931"/>
                                    </a:lnTo>
                                    <a:lnTo>
                                      <a:pt x="1365" y="1901"/>
                                    </a:lnTo>
                                    <a:lnTo>
                                      <a:pt x="1447" y="1863"/>
                                    </a:lnTo>
                                    <a:lnTo>
                                      <a:pt x="1525" y="1816"/>
                                    </a:lnTo>
                                    <a:lnTo>
                                      <a:pt x="1598" y="1762"/>
                                    </a:lnTo>
                                    <a:lnTo>
                                      <a:pt x="1667" y="1703"/>
                                    </a:lnTo>
                                    <a:lnTo>
                                      <a:pt x="1729" y="1637"/>
                                    </a:lnTo>
                                    <a:lnTo>
                                      <a:pt x="1785" y="1566"/>
                                    </a:lnTo>
                                    <a:lnTo>
                                      <a:pt x="1836" y="1490"/>
                                    </a:lnTo>
                                    <a:lnTo>
                                      <a:pt x="1878" y="1410"/>
                                    </a:lnTo>
                                    <a:lnTo>
                                      <a:pt x="1914" y="1327"/>
                                    </a:lnTo>
                                    <a:lnTo>
                                      <a:pt x="1943" y="1241"/>
                                    </a:lnTo>
                                    <a:lnTo>
                                      <a:pt x="1963" y="1153"/>
                                    </a:lnTo>
                                    <a:lnTo>
                                      <a:pt x="1975" y="1063"/>
                                    </a:lnTo>
                                    <a:lnTo>
                                      <a:pt x="1978" y="972"/>
                                    </a:lnTo>
                                    <a:lnTo>
                                      <a:pt x="1970" y="881"/>
                                    </a:lnTo>
                                    <a:lnTo>
                                      <a:pt x="1962" y="835"/>
                                    </a:lnTo>
                                    <a:lnTo>
                                      <a:pt x="1956" y="794"/>
                                    </a:lnTo>
                                    <a:lnTo>
                                      <a:pt x="1938" y="714"/>
                                    </a:lnTo>
                                    <a:lnTo>
                                      <a:pt x="1912" y="637"/>
                                    </a:lnTo>
                                    <a:lnTo>
                                      <a:pt x="1880" y="562"/>
                                    </a:lnTo>
                                    <a:lnTo>
                                      <a:pt x="1841" y="489"/>
                                    </a:lnTo>
                                    <a:lnTo>
                                      <a:pt x="1796" y="421"/>
                                    </a:lnTo>
                                    <a:lnTo>
                                      <a:pt x="1747" y="356"/>
                                    </a:lnTo>
                                    <a:lnTo>
                                      <a:pt x="1691" y="297"/>
                                    </a:lnTo>
                                    <a:lnTo>
                                      <a:pt x="1633" y="240"/>
                                    </a:lnTo>
                                    <a:lnTo>
                                      <a:pt x="1568" y="190"/>
                                    </a:lnTo>
                                    <a:lnTo>
                                      <a:pt x="1501" y="144"/>
                                    </a:lnTo>
                                    <a:lnTo>
                                      <a:pt x="1430" y="104"/>
                                    </a:lnTo>
                                    <a:lnTo>
                                      <a:pt x="1357" y="70"/>
                                    </a:lnTo>
                                    <a:lnTo>
                                      <a:pt x="1279" y="43"/>
                                    </a:lnTo>
                                    <a:lnTo>
                                      <a:pt x="1201" y="21"/>
                                    </a:lnTo>
                                    <a:lnTo>
                                      <a:pt x="1119" y="8"/>
                                    </a:lnTo>
                                    <a:lnTo>
                                      <a:pt x="1078" y="4"/>
                                    </a:lnTo>
                                    <a:lnTo>
                                      <a:pt x="1021" y="0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966" y="0"/>
                                    </a:lnTo>
                                    <a:close/>
                                    <a:moveTo>
                                      <a:pt x="989" y="4616"/>
                                    </a:moveTo>
                                    <a:lnTo>
                                      <a:pt x="998" y="4618"/>
                                    </a:lnTo>
                                    <a:lnTo>
                                      <a:pt x="1010" y="4628"/>
                                    </a:lnTo>
                                    <a:lnTo>
                                      <a:pt x="1016" y="4647"/>
                                    </a:lnTo>
                                    <a:lnTo>
                                      <a:pt x="1003" y="4671"/>
                                    </a:lnTo>
                                    <a:lnTo>
                                      <a:pt x="985" y="4677"/>
                                    </a:lnTo>
                                    <a:lnTo>
                                      <a:pt x="971" y="4670"/>
                                    </a:lnTo>
                                    <a:lnTo>
                                      <a:pt x="963" y="4662"/>
                                    </a:lnTo>
                                    <a:lnTo>
                                      <a:pt x="959" y="4656"/>
                                    </a:lnTo>
                                    <a:lnTo>
                                      <a:pt x="959" y="4640"/>
                                    </a:lnTo>
                                    <a:lnTo>
                                      <a:pt x="968" y="4625"/>
                                    </a:lnTo>
                                    <a:lnTo>
                                      <a:pt x="981" y="4617"/>
                                    </a:lnTo>
                                    <a:lnTo>
                                      <a:pt x="989" y="46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e 20"/>
                            <wpg:cNvGrpSpPr/>
                            <wpg:grpSpPr>
                              <a:xfrm>
                                <a:off x="0" y="66675"/>
                                <a:ext cx="668748" cy="1242494"/>
                                <a:chOff x="0" y="0"/>
                                <a:chExt cx="668748" cy="1242494"/>
                              </a:xfrm>
                            </wpg:grpSpPr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95250" y="0"/>
                                  <a:ext cx="573498" cy="1242494"/>
                                  <a:chOff x="0" y="0"/>
                                  <a:chExt cx="573498" cy="1242494"/>
                                </a:xfrm>
                              </wpg:grpSpPr>
                              <wps:wsp>
                                <wps:cNvPr id="12" name="Forme libre 821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114300" y="0"/>
                                    <a:ext cx="459198" cy="459117"/>
                                  </a:xfrm>
                                  <a:custGeom>
                                    <a:avLst/>
                                    <a:gdLst>
                                      <a:gd name="T0" fmla="*/ 1738 w 1740"/>
                                      <a:gd name="T1" fmla="*/ 914 h 1738"/>
                                      <a:gd name="T2" fmla="*/ 1712 w 1740"/>
                                      <a:gd name="T3" fmla="*/ 1087 h 1738"/>
                                      <a:gd name="T4" fmla="*/ 1653 w 1740"/>
                                      <a:gd name="T5" fmla="*/ 1247 h 1738"/>
                                      <a:gd name="T6" fmla="*/ 1567 w 1740"/>
                                      <a:gd name="T7" fmla="*/ 1390 h 1738"/>
                                      <a:gd name="T8" fmla="*/ 1454 w 1740"/>
                                      <a:gd name="T9" fmla="*/ 1512 h 1738"/>
                                      <a:gd name="T10" fmla="*/ 1320 w 1740"/>
                                      <a:gd name="T11" fmla="*/ 1613 h 1738"/>
                                      <a:gd name="T12" fmla="*/ 1169 w 1740"/>
                                      <a:gd name="T13" fmla="*/ 1687 h 1738"/>
                                      <a:gd name="T14" fmla="*/ 1003 w 1740"/>
                                      <a:gd name="T15" fmla="*/ 1729 h 1738"/>
                                      <a:gd name="T16" fmla="*/ 870 w 1740"/>
                                      <a:gd name="T17" fmla="*/ 1738 h 1738"/>
                                      <a:gd name="T18" fmla="*/ 737 w 1740"/>
                                      <a:gd name="T19" fmla="*/ 1729 h 1738"/>
                                      <a:gd name="T20" fmla="*/ 570 w 1740"/>
                                      <a:gd name="T21" fmla="*/ 1687 h 1738"/>
                                      <a:gd name="T22" fmla="*/ 418 w 1740"/>
                                      <a:gd name="T23" fmla="*/ 1613 h 1738"/>
                                      <a:gd name="T24" fmla="*/ 285 w 1740"/>
                                      <a:gd name="T25" fmla="*/ 1512 h 1738"/>
                                      <a:gd name="T26" fmla="*/ 173 w 1740"/>
                                      <a:gd name="T27" fmla="*/ 1390 h 1738"/>
                                      <a:gd name="T28" fmla="*/ 85 w 1740"/>
                                      <a:gd name="T29" fmla="*/ 1247 h 1738"/>
                                      <a:gd name="T30" fmla="*/ 27 w 1740"/>
                                      <a:gd name="T31" fmla="*/ 1087 h 1738"/>
                                      <a:gd name="T32" fmla="*/ 1 w 1740"/>
                                      <a:gd name="T33" fmla="*/ 914 h 1738"/>
                                      <a:gd name="T34" fmla="*/ 1 w 1740"/>
                                      <a:gd name="T35" fmla="*/ 824 h 1738"/>
                                      <a:gd name="T36" fmla="*/ 27 w 1740"/>
                                      <a:gd name="T37" fmla="*/ 652 h 1738"/>
                                      <a:gd name="T38" fmla="*/ 85 w 1740"/>
                                      <a:gd name="T39" fmla="*/ 491 h 1738"/>
                                      <a:gd name="T40" fmla="*/ 173 w 1740"/>
                                      <a:gd name="T41" fmla="*/ 348 h 1738"/>
                                      <a:gd name="T42" fmla="*/ 285 w 1740"/>
                                      <a:gd name="T43" fmla="*/ 224 h 1738"/>
                                      <a:gd name="T44" fmla="*/ 418 w 1740"/>
                                      <a:gd name="T45" fmla="*/ 125 h 1738"/>
                                      <a:gd name="T46" fmla="*/ 570 w 1740"/>
                                      <a:gd name="T47" fmla="*/ 51 h 1738"/>
                                      <a:gd name="T48" fmla="*/ 737 w 1740"/>
                                      <a:gd name="T49" fmla="*/ 9 h 1738"/>
                                      <a:gd name="T50" fmla="*/ 870 w 1740"/>
                                      <a:gd name="T51" fmla="*/ 0 h 1738"/>
                                      <a:gd name="T52" fmla="*/ 1003 w 1740"/>
                                      <a:gd name="T53" fmla="*/ 9 h 1738"/>
                                      <a:gd name="T54" fmla="*/ 1169 w 1740"/>
                                      <a:gd name="T55" fmla="*/ 51 h 1738"/>
                                      <a:gd name="T56" fmla="*/ 1320 w 1740"/>
                                      <a:gd name="T57" fmla="*/ 125 h 1738"/>
                                      <a:gd name="T58" fmla="*/ 1454 w 1740"/>
                                      <a:gd name="T59" fmla="*/ 224 h 1738"/>
                                      <a:gd name="T60" fmla="*/ 1567 w 1740"/>
                                      <a:gd name="T61" fmla="*/ 348 h 1738"/>
                                      <a:gd name="T62" fmla="*/ 1653 w 1740"/>
                                      <a:gd name="T63" fmla="*/ 491 h 1738"/>
                                      <a:gd name="T64" fmla="*/ 1712 w 1740"/>
                                      <a:gd name="T65" fmla="*/ 652 h 1738"/>
                                      <a:gd name="T66" fmla="*/ 1738 w 1740"/>
                                      <a:gd name="T67" fmla="*/ 824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740" h="1738">
                                        <a:moveTo>
                                          <a:pt x="1740" y="868"/>
                                        </a:moveTo>
                                        <a:lnTo>
                                          <a:pt x="1738" y="914"/>
                                        </a:lnTo>
                                        <a:lnTo>
                                          <a:pt x="1729" y="1001"/>
                                        </a:lnTo>
                                        <a:lnTo>
                                          <a:pt x="1712" y="1087"/>
                                        </a:lnTo>
                                        <a:lnTo>
                                          <a:pt x="1687" y="1168"/>
                                        </a:lnTo>
                                        <a:lnTo>
                                          <a:pt x="1653" y="1247"/>
                                        </a:lnTo>
                                        <a:lnTo>
                                          <a:pt x="1613" y="1320"/>
                                        </a:lnTo>
                                        <a:lnTo>
                                          <a:pt x="1567" y="1390"/>
                                        </a:lnTo>
                                        <a:lnTo>
                                          <a:pt x="1514" y="1454"/>
                                        </a:lnTo>
                                        <a:lnTo>
                                          <a:pt x="1454" y="1512"/>
                                        </a:lnTo>
                                        <a:lnTo>
                                          <a:pt x="1390" y="1567"/>
                                        </a:lnTo>
                                        <a:lnTo>
                                          <a:pt x="1320" y="1613"/>
                                        </a:lnTo>
                                        <a:lnTo>
                                          <a:pt x="1247" y="1653"/>
                                        </a:lnTo>
                                        <a:lnTo>
                                          <a:pt x="1169" y="1687"/>
                                        </a:lnTo>
                                        <a:lnTo>
                                          <a:pt x="1086" y="1711"/>
                                        </a:lnTo>
                                        <a:lnTo>
                                          <a:pt x="1003" y="1729"/>
                                        </a:lnTo>
                                        <a:lnTo>
                                          <a:pt x="915" y="1738"/>
                                        </a:lnTo>
                                        <a:lnTo>
                                          <a:pt x="870" y="1738"/>
                                        </a:lnTo>
                                        <a:lnTo>
                                          <a:pt x="824" y="1738"/>
                                        </a:lnTo>
                                        <a:lnTo>
                                          <a:pt x="737" y="1729"/>
                                        </a:lnTo>
                                        <a:lnTo>
                                          <a:pt x="652" y="1711"/>
                                        </a:lnTo>
                                        <a:lnTo>
                                          <a:pt x="570" y="1687"/>
                                        </a:lnTo>
                                        <a:lnTo>
                                          <a:pt x="493" y="1653"/>
                                        </a:lnTo>
                                        <a:lnTo>
                                          <a:pt x="418" y="1613"/>
                                        </a:lnTo>
                                        <a:lnTo>
                                          <a:pt x="348" y="1567"/>
                                        </a:lnTo>
                                        <a:lnTo>
                                          <a:pt x="285" y="1512"/>
                                        </a:lnTo>
                                        <a:lnTo>
                                          <a:pt x="226" y="1454"/>
                                        </a:lnTo>
                                        <a:lnTo>
                                          <a:pt x="173" y="1390"/>
                                        </a:lnTo>
                                        <a:lnTo>
                                          <a:pt x="125" y="1320"/>
                                        </a:lnTo>
                                        <a:lnTo>
                                          <a:pt x="85" y="1247"/>
                                        </a:lnTo>
                                        <a:lnTo>
                                          <a:pt x="53" y="1168"/>
                                        </a:lnTo>
                                        <a:lnTo>
                                          <a:pt x="27" y="1087"/>
                                        </a:lnTo>
                                        <a:lnTo>
                                          <a:pt x="9" y="1001"/>
                                        </a:lnTo>
                                        <a:lnTo>
                                          <a:pt x="1" y="914"/>
                                        </a:lnTo>
                                        <a:lnTo>
                                          <a:pt x="0" y="868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9" y="737"/>
                                        </a:lnTo>
                                        <a:lnTo>
                                          <a:pt x="27" y="652"/>
                                        </a:lnTo>
                                        <a:lnTo>
                                          <a:pt x="53" y="570"/>
                                        </a:lnTo>
                                        <a:lnTo>
                                          <a:pt x="85" y="491"/>
                                        </a:lnTo>
                                        <a:lnTo>
                                          <a:pt x="125" y="418"/>
                                        </a:lnTo>
                                        <a:lnTo>
                                          <a:pt x="173" y="348"/>
                                        </a:lnTo>
                                        <a:lnTo>
                                          <a:pt x="226" y="284"/>
                                        </a:lnTo>
                                        <a:lnTo>
                                          <a:pt x="285" y="224"/>
                                        </a:lnTo>
                                        <a:lnTo>
                                          <a:pt x="348" y="171"/>
                                        </a:lnTo>
                                        <a:lnTo>
                                          <a:pt x="418" y="125"/>
                                        </a:lnTo>
                                        <a:lnTo>
                                          <a:pt x="493" y="85"/>
                                        </a:lnTo>
                                        <a:lnTo>
                                          <a:pt x="570" y="51"/>
                                        </a:lnTo>
                                        <a:lnTo>
                                          <a:pt x="652" y="27"/>
                                        </a:lnTo>
                                        <a:lnTo>
                                          <a:pt x="737" y="9"/>
                                        </a:lnTo>
                                        <a:lnTo>
                                          <a:pt x="824" y="0"/>
                                        </a:lnTo>
                                        <a:lnTo>
                                          <a:pt x="870" y="0"/>
                                        </a:lnTo>
                                        <a:lnTo>
                                          <a:pt x="915" y="0"/>
                                        </a:lnTo>
                                        <a:lnTo>
                                          <a:pt x="1003" y="9"/>
                                        </a:lnTo>
                                        <a:lnTo>
                                          <a:pt x="1086" y="27"/>
                                        </a:lnTo>
                                        <a:lnTo>
                                          <a:pt x="1169" y="51"/>
                                        </a:lnTo>
                                        <a:lnTo>
                                          <a:pt x="1247" y="85"/>
                                        </a:lnTo>
                                        <a:lnTo>
                                          <a:pt x="1320" y="125"/>
                                        </a:lnTo>
                                        <a:lnTo>
                                          <a:pt x="1390" y="171"/>
                                        </a:lnTo>
                                        <a:lnTo>
                                          <a:pt x="1454" y="224"/>
                                        </a:lnTo>
                                        <a:lnTo>
                                          <a:pt x="1514" y="284"/>
                                        </a:lnTo>
                                        <a:lnTo>
                                          <a:pt x="1567" y="348"/>
                                        </a:lnTo>
                                        <a:lnTo>
                                          <a:pt x="1613" y="418"/>
                                        </a:lnTo>
                                        <a:lnTo>
                                          <a:pt x="1653" y="491"/>
                                        </a:lnTo>
                                        <a:lnTo>
                                          <a:pt x="1687" y="570"/>
                                        </a:lnTo>
                                        <a:lnTo>
                                          <a:pt x="1712" y="652"/>
                                        </a:lnTo>
                                        <a:lnTo>
                                          <a:pt x="1729" y="737"/>
                                        </a:lnTo>
                                        <a:lnTo>
                                          <a:pt x="1738" y="824"/>
                                        </a:lnTo>
                                        <a:lnTo>
                                          <a:pt x="1740" y="8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orme libre 822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280987"/>
                                    <a:ext cx="203736" cy="961507"/>
                                  </a:xfrm>
                                  <a:custGeom>
                                    <a:avLst/>
                                    <a:gdLst>
                                      <a:gd name="T0" fmla="*/ 352 w 769"/>
                                      <a:gd name="T1" fmla="*/ 1 h 3644"/>
                                      <a:gd name="T2" fmla="*/ 276 w 769"/>
                                      <a:gd name="T3" fmla="*/ 53 h 3644"/>
                                      <a:gd name="T4" fmla="*/ 257 w 769"/>
                                      <a:gd name="T5" fmla="*/ 121 h 3644"/>
                                      <a:gd name="T6" fmla="*/ 228 w 769"/>
                                      <a:gd name="T7" fmla="*/ 2908 h 3644"/>
                                      <a:gd name="T8" fmla="*/ 129 w 769"/>
                                      <a:gd name="T9" fmla="*/ 2971 h 3644"/>
                                      <a:gd name="T10" fmla="*/ 54 w 769"/>
                                      <a:gd name="T11" fmla="*/ 3061 h 3644"/>
                                      <a:gd name="T12" fmla="*/ 10 w 769"/>
                                      <a:gd name="T13" fmla="*/ 3169 h 3644"/>
                                      <a:gd name="T14" fmla="*/ 0 w 769"/>
                                      <a:gd name="T15" fmla="*/ 3259 h 3644"/>
                                      <a:gd name="T16" fmla="*/ 17 w 769"/>
                                      <a:gd name="T17" fmla="*/ 3372 h 3644"/>
                                      <a:gd name="T18" fmla="*/ 88 w 769"/>
                                      <a:gd name="T19" fmla="*/ 3503 h 3644"/>
                                      <a:gd name="T20" fmla="*/ 201 w 769"/>
                                      <a:gd name="T21" fmla="*/ 3597 h 3644"/>
                                      <a:gd name="T22" fmla="*/ 345 w 769"/>
                                      <a:gd name="T23" fmla="*/ 3642 h 3644"/>
                                      <a:gd name="T24" fmla="*/ 423 w 769"/>
                                      <a:gd name="T25" fmla="*/ 3642 h 3644"/>
                                      <a:gd name="T26" fmla="*/ 568 w 769"/>
                                      <a:gd name="T27" fmla="*/ 3597 h 3644"/>
                                      <a:gd name="T28" fmla="*/ 681 w 769"/>
                                      <a:gd name="T29" fmla="*/ 3503 h 3644"/>
                                      <a:gd name="T30" fmla="*/ 752 w 769"/>
                                      <a:gd name="T31" fmla="*/ 3372 h 3644"/>
                                      <a:gd name="T32" fmla="*/ 769 w 769"/>
                                      <a:gd name="T33" fmla="*/ 3259 h 3644"/>
                                      <a:gd name="T34" fmla="*/ 759 w 769"/>
                                      <a:gd name="T35" fmla="*/ 3169 h 3644"/>
                                      <a:gd name="T36" fmla="*/ 715 w 769"/>
                                      <a:gd name="T37" fmla="*/ 3061 h 3644"/>
                                      <a:gd name="T38" fmla="*/ 640 w 769"/>
                                      <a:gd name="T39" fmla="*/ 2971 h 3644"/>
                                      <a:gd name="T40" fmla="*/ 541 w 769"/>
                                      <a:gd name="T41" fmla="*/ 2908 h 3644"/>
                                      <a:gd name="T42" fmla="*/ 512 w 769"/>
                                      <a:gd name="T43" fmla="*/ 121 h 3644"/>
                                      <a:gd name="T44" fmla="*/ 493 w 769"/>
                                      <a:gd name="T45" fmla="*/ 53 h 3644"/>
                                      <a:gd name="T46" fmla="*/ 416 w 769"/>
                                      <a:gd name="T47" fmla="*/ 1 h 3644"/>
                                      <a:gd name="T48" fmla="*/ 378 w 769"/>
                                      <a:gd name="T49" fmla="*/ 0 h 3644"/>
                                      <a:gd name="T50" fmla="*/ 414 w 769"/>
                                      <a:gd name="T51" fmla="*/ 3114 h 3644"/>
                                      <a:gd name="T52" fmla="*/ 506 w 769"/>
                                      <a:gd name="T53" fmla="*/ 3176 h 3644"/>
                                      <a:gd name="T54" fmla="*/ 530 w 769"/>
                                      <a:gd name="T55" fmla="*/ 3259 h 3644"/>
                                      <a:gd name="T56" fmla="*/ 506 w 769"/>
                                      <a:gd name="T57" fmla="*/ 3341 h 3644"/>
                                      <a:gd name="T58" fmla="*/ 414 w 769"/>
                                      <a:gd name="T59" fmla="*/ 3403 h 3644"/>
                                      <a:gd name="T60" fmla="*/ 355 w 769"/>
                                      <a:gd name="T61" fmla="*/ 3403 h 3644"/>
                                      <a:gd name="T62" fmla="*/ 262 w 769"/>
                                      <a:gd name="T63" fmla="*/ 3341 h 3644"/>
                                      <a:gd name="T64" fmla="*/ 237 w 769"/>
                                      <a:gd name="T65" fmla="*/ 3259 h 3644"/>
                                      <a:gd name="T66" fmla="*/ 262 w 769"/>
                                      <a:gd name="T67" fmla="*/ 3176 h 3644"/>
                                      <a:gd name="T68" fmla="*/ 355 w 769"/>
                                      <a:gd name="T69" fmla="*/ 3114 h 3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769" h="3644">
                                        <a:moveTo>
                                          <a:pt x="378" y="0"/>
                                        </a:moveTo>
                                        <a:lnTo>
                                          <a:pt x="352" y="1"/>
                                        </a:lnTo>
                                        <a:lnTo>
                                          <a:pt x="310" y="19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58" y="95"/>
                                        </a:lnTo>
                                        <a:lnTo>
                                          <a:pt x="257" y="121"/>
                                        </a:lnTo>
                                        <a:lnTo>
                                          <a:pt x="257" y="2896"/>
                                        </a:lnTo>
                                        <a:lnTo>
                                          <a:pt x="228" y="2908"/>
                                        </a:lnTo>
                                        <a:lnTo>
                                          <a:pt x="176" y="2936"/>
                                        </a:lnTo>
                                        <a:lnTo>
                                          <a:pt x="129" y="2971"/>
                                        </a:lnTo>
                                        <a:lnTo>
                                          <a:pt x="88" y="3014"/>
                                        </a:lnTo>
                                        <a:lnTo>
                                          <a:pt x="54" y="3061"/>
                                        </a:lnTo>
                                        <a:lnTo>
                                          <a:pt x="28" y="3113"/>
                                        </a:lnTo>
                                        <a:lnTo>
                                          <a:pt x="10" y="3169"/>
                                        </a:lnTo>
                                        <a:lnTo>
                                          <a:pt x="1" y="3228"/>
                                        </a:lnTo>
                                        <a:lnTo>
                                          <a:pt x="0" y="3259"/>
                                        </a:lnTo>
                                        <a:lnTo>
                                          <a:pt x="1" y="3298"/>
                                        </a:lnTo>
                                        <a:lnTo>
                                          <a:pt x="17" y="3372"/>
                                        </a:lnTo>
                                        <a:lnTo>
                                          <a:pt x="45" y="3442"/>
                                        </a:lnTo>
                                        <a:lnTo>
                                          <a:pt x="88" y="3503"/>
                                        </a:lnTo>
                                        <a:lnTo>
                                          <a:pt x="139" y="3556"/>
                                        </a:lnTo>
                                        <a:lnTo>
                                          <a:pt x="201" y="3597"/>
                                        </a:lnTo>
                                        <a:lnTo>
                                          <a:pt x="270" y="3627"/>
                                        </a:lnTo>
                                        <a:lnTo>
                                          <a:pt x="345" y="3642"/>
                                        </a:lnTo>
                                        <a:lnTo>
                                          <a:pt x="385" y="3644"/>
                                        </a:lnTo>
                                        <a:lnTo>
                                          <a:pt x="423" y="3642"/>
                                        </a:lnTo>
                                        <a:lnTo>
                                          <a:pt x="500" y="3627"/>
                                        </a:lnTo>
                                        <a:lnTo>
                                          <a:pt x="568" y="3597"/>
                                        </a:lnTo>
                                        <a:lnTo>
                                          <a:pt x="630" y="3556"/>
                                        </a:lnTo>
                                        <a:lnTo>
                                          <a:pt x="681" y="3503"/>
                                        </a:lnTo>
                                        <a:lnTo>
                                          <a:pt x="723" y="3442"/>
                                        </a:lnTo>
                                        <a:lnTo>
                                          <a:pt x="752" y="3372"/>
                                        </a:lnTo>
                                        <a:lnTo>
                                          <a:pt x="768" y="3298"/>
                                        </a:lnTo>
                                        <a:lnTo>
                                          <a:pt x="769" y="3259"/>
                                        </a:lnTo>
                                        <a:lnTo>
                                          <a:pt x="768" y="3228"/>
                                        </a:lnTo>
                                        <a:lnTo>
                                          <a:pt x="759" y="3169"/>
                                        </a:lnTo>
                                        <a:lnTo>
                                          <a:pt x="741" y="3113"/>
                                        </a:lnTo>
                                        <a:lnTo>
                                          <a:pt x="715" y="3061"/>
                                        </a:lnTo>
                                        <a:lnTo>
                                          <a:pt x="680" y="3014"/>
                                        </a:lnTo>
                                        <a:lnTo>
                                          <a:pt x="640" y="2971"/>
                                        </a:lnTo>
                                        <a:lnTo>
                                          <a:pt x="594" y="2936"/>
                                        </a:lnTo>
                                        <a:lnTo>
                                          <a:pt x="541" y="2908"/>
                                        </a:lnTo>
                                        <a:lnTo>
                                          <a:pt x="512" y="2896"/>
                                        </a:lnTo>
                                        <a:lnTo>
                                          <a:pt x="512" y="121"/>
                                        </a:lnTo>
                                        <a:lnTo>
                                          <a:pt x="511" y="95"/>
                                        </a:lnTo>
                                        <a:lnTo>
                                          <a:pt x="493" y="53"/>
                                        </a:lnTo>
                                        <a:lnTo>
                                          <a:pt x="459" y="19"/>
                                        </a:lnTo>
                                        <a:lnTo>
                                          <a:pt x="416" y="1"/>
                                        </a:lnTo>
                                        <a:lnTo>
                                          <a:pt x="391" y="0"/>
                                        </a:lnTo>
                                        <a:lnTo>
                                          <a:pt x="378" y="0"/>
                                        </a:lnTo>
                                        <a:close/>
                                        <a:moveTo>
                                          <a:pt x="385" y="3112"/>
                                        </a:moveTo>
                                        <a:lnTo>
                                          <a:pt x="414" y="3114"/>
                                        </a:lnTo>
                                        <a:lnTo>
                                          <a:pt x="467" y="3136"/>
                                        </a:lnTo>
                                        <a:lnTo>
                                          <a:pt x="506" y="3176"/>
                                        </a:lnTo>
                                        <a:lnTo>
                                          <a:pt x="529" y="3229"/>
                                        </a:lnTo>
                                        <a:lnTo>
                                          <a:pt x="530" y="3259"/>
                                        </a:lnTo>
                                        <a:lnTo>
                                          <a:pt x="529" y="3289"/>
                                        </a:lnTo>
                                        <a:lnTo>
                                          <a:pt x="506" y="3341"/>
                                        </a:lnTo>
                                        <a:lnTo>
                                          <a:pt x="467" y="3380"/>
                                        </a:lnTo>
                                        <a:lnTo>
                                          <a:pt x="414" y="3403"/>
                                        </a:lnTo>
                                        <a:lnTo>
                                          <a:pt x="385" y="3405"/>
                                        </a:lnTo>
                                        <a:lnTo>
                                          <a:pt x="355" y="3403"/>
                                        </a:lnTo>
                                        <a:lnTo>
                                          <a:pt x="302" y="3380"/>
                                        </a:lnTo>
                                        <a:lnTo>
                                          <a:pt x="262" y="3341"/>
                                        </a:lnTo>
                                        <a:lnTo>
                                          <a:pt x="240" y="3289"/>
                                        </a:lnTo>
                                        <a:lnTo>
                                          <a:pt x="237" y="3259"/>
                                        </a:lnTo>
                                        <a:lnTo>
                                          <a:pt x="240" y="3229"/>
                                        </a:lnTo>
                                        <a:lnTo>
                                          <a:pt x="262" y="3176"/>
                                        </a:lnTo>
                                        <a:lnTo>
                                          <a:pt x="302" y="3136"/>
                                        </a:lnTo>
                                        <a:lnTo>
                                          <a:pt x="355" y="3114"/>
                                        </a:lnTo>
                                        <a:lnTo>
                                          <a:pt x="385" y="3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e 18"/>
                              <wpg:cNvGrpSpPr/>
                              <wpg:grpSpPr>
                                <a:xfrm>
                                  <a:off x="0" y="42862"/>
                                  <a:ext cx="654996" cy="1183720"/>
                                  <a:chOff x="0" y="0"/>
                                  <a:chExt cx="654996" cy="1183720"/>
                                </a:xfrm>
                              </wpg:grpSpPr>
                              <wps:wsp>
                                <wps:cNvPr id="14" name="Forme libre 82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219075" y="376238"/>
                                    <a:ext cx="27446" cy="643819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438"/>
                                      <a:gd name="T2" fmla="*/ 50 w 100"/>
                                      <a:gd name="T3" fmla="*/ 6 h 2438"/>
                                      <a:gd name="T4" fmla="*/ 0 w 100"/>
                                      <a:gd name="T5" fmla="*/ 10 h 2438"/>
                                      <a:gd name="T6" fmla="*/ 0 w 100"/>
                                      <a:gd name="T7" fmla="*/ 2416 h 2438"/>
                                      <a:gd name="T8" fmla="*/ 26 w 100"/>
                                      <a:gd name="T9" fmla="*/ 2419 h 2438"/>
                                      <a:gd name="T10" fmla="*/ 76 w 100"/>
                                      <a:gd name="T11" fmla="*/ 2429 h 2438"/>
                                      <a:gd name="T12" fmla="*/ 100 w 100"/>
                                      <a:gd name="T13" fmla="*/ 2438 h 2438"/>
                                      <a:gd name="T14" fmla="*/ 100 w 100"/>
                                      <a:gd name="T15" fmla="*/ 0 h 2438"/>
                                      <a:gd name="T16" fmla="*/ 0 w 100"/>
                                      <a:gd name="T17" fmla="*/ 2424 h 2438"/>
                                      <a:gd name="T18" fmla="*/ 0 w 100"/>
                                      <a:gd name="T19" fmla="*/ 2425 h 2438"/>
                                      <a:gd name="T20" fmla="*/ 7 w 100"/>
                                      <a:gd name="T21" fmla="*/ 2427 h 2438"/>
                                      <a:gd name="T22" fmla="*/ 15 w 100"/>
                                      <a:gd name="T23" fmla="*/ 2428 h 2438"/>
                                      <a:gd name="T24" fmla="*/ 7 w 100"/>
                                      <a:gd name="T25" fmla="*/ 2425 h 2438"/>
                                      <a:gd name="T26" fmla="*/ 0 w 100"/>
                                      <a:gd name="T27" fmla="*/ 2424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0" h="2438">
                                        <a:moveTo>
                                          <a:pt x="100" y="0"/>
                                        </a:moveTo>
                                        <a:lnTo>
                                          <a:pt x="50" y="6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2416"/>
                                        </a:lnTo>
                                        <a:lnTo>
                                          <a:pt x="26" y="2419"/>
                                        </a:lnTo>
                                        <a:lnTo>
                                          <a:pt x="76" y="2429"/>
                                        </a:lnTo>
                                        <a:lnTo>
                                          <a:pt x="100" y="2438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424"/>
                                        </a:moveTo>
                                        <a:lnTo>
                                          <a:pt x="0" y="2425"/>
                                        </a:lnTo>
                                        <a:lnTo>
                                          <a:pt x="7" y="2427"/>
                                        </a:lnTo>
                                        <a:lnTo>
                                          <a:pt x="15" y="2428"/>
                                        </a:lnTo>
                                        <a:lnTo>
                                          <a:pt x="7" y="2425"/>
                                        </a:lnTo>
                                        <a:lnTo>
                                          <a:pt x="0" y="2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orme libre 832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404812" y="0"/>
                                    <a:ext cx="250184" cy="459117"/>
                                  </a:xfrm>
                                  <a:custGeom>
                                    <a:avLst/>
                                    <a:gdLst>
                                      <a:gd name="T0" fmla="*/ 41 w 950"/>
                                      <a:gd name="T1" fmla="*/ 0 h 1738"/>
                                      <a:gd name="T2" fmla="*/ 38 w 950"/>
                                      <a:gd name="T3" fmla="*/ 7 h 1738"/>
                                      <a:gd name="T4" fmla="*/ 171 w 950"/>
                                      <a:gd name="T5" fmla="*/ 46 h 1738"/>
                                      <a:gd name="T6" fmla="*/ 293 w 950"/>
                                      <a:gd name="T7" fmla="*/ 111 h 1738"/>
                                      <a:gd name="T8" fmla="*/ 402 w 950"/>
                                      <a:gd name="T9" fmla="*/ 201 h 1738"/>
                                      <a:gd name="T10" fmla="*/ 516 w 950"/>
                                      <a:gd name="T11" fmla="*/ 343 h 1738"/>
                                      <a:gd name="T12" fmla="*/ 635 w 950"/>
                                      <a:gd name="T13" fmla="*/ 626 h 1738"/>
                                      <a:gd name="T14" fmla="*/ 662 w 950"/>
                                      <a:gd name="T15" fmla="*/ 827 h 1738"/>
                                      <a:gd name="T16" fmla="*/ 662 w 950"/>
                                      <a:gd name="T17" fmla="*/ 911 h 1738"/>
                                      <a:gd name="T18" fmla="*/ 635 w 950"/>
                                      <a:gd name="T19" fmla="*/ 1114 h 1738"/>
                                      <a:gd name="T20" fmla="*/ 515 w 950"/>
                                      <a:gd name="T21" fmla="*/ 1396 h 1738"/>
                                      <a:gd name="T22" fmla="*/ 400 w 950"/>
                                      <a:gd name="T23" fmla="*/ 1538 h 1738"/>
                                      <a:gd name="T24" fmla="*/ 291 w 950"/>
                                      <a:gd name="T25" fmla="*/ 1627 h 1738"/>
                                      <a:gd name="T26" fmla="*/ 169 w 950"/>
                                      <a:gd name="T27" fmla="*/ 1693 h 1738"/>
                                      <a:gd name="T28" fmla="*/ 34 w 950"/>
                                      <a:gd name="T29" fmla="*/ 1731 h 1738"/>
                                      <a:gd name="T30" fmla="*/ 40 w 950"/>
                                      <a:gd name="T31" fmla="*/ 1738 h 1738"/>
                                      <a:gd name="T32" fmla="*/ 125 w 950"/>
                                      <a:gd name="T33" fmla="*/ 1738 h 1738"/>
                                      <a:gd name="T34" fmla="*/ 296 w 950"/>
                                      <a:gd name="T35" fmla="*/ 1711 h 1738"/>
                                      <a:gd name="T36" fmla="*/ 457 w 950"/>
                                      <a:gd name="T37" fmla="*/ 1653 h 1738"/>
                                      <a:gd name="T38" fmla="*/ 600 w 950"/>
                                      <a:gd name="T39" fmla="*/ 1567 h 1738"/>
                                      <a:gd name="T40" fmla="*/ 724 w 950"/>
                                      <a:gd name="T41" fmla="*/ 1454 h 1738"/>
                                      <a:gd name="T42" fmla="*/ 823 w 950"/>
                                      <a:gd name="T43" fmla="*/ 1320 h 1738"/>
                                      <a:gd name="T44" fmla="*/ 897 w 950"/>
                                      <a:gd name="T45" fmla="*/ 1168 h 1738"/>
                                      <a:gd name="T46" fmla="*/ 939 w 950"/>
                                      <a:gd name="T47" fmla="*/ 1001 h 1738"/>
                                      <a:gd name="T48" fmla="*/ 950 w 950"/>
                                      <a:gd name="T49" fmla="*/ 868 h 1738"/>
                                      <a:gd name="T50" fmla="*/ 939 w 950"/>
                                      <a:gd name="T51" fmla="*/ 737 h 1738"/>
                                      <a:gd name="T52" fmla="*/ 897 w 950"/>
                                      <a:gd name="T53" fmla="*/ 570 h 1738"/>
                                      <a:gd name="T54" fmla="*/ 823 w 950"/>
                                      <a:gd name="T55" fmla="*/ 418 h 1738"/>
                                      <a:gd name="T56" fmla="*/ 724 w 950"/>
                                      <a:gd name="T57" fmla="*/ 284 h 1738"/>
                                      <a:gd name="T58" fmla="*/ 600 w 950"/>
                                      <a:gd name="T59" fmla="*/ 171 h 1738"/>
                                      <a:gd name="T60" fmla="*/ 457 w 950"/>
                                      <a:gd name="T61" fmla="*/ 85 h 1738"/>
                                      <a:gd name="T62" fmla="*/ 296 w 950"/>
                                      <a:gd name="T63" fmla="*/ 27 h 1738"/>
                                      <a:gd name="T64" fmla="*/ 125 w 950"/>
                                      <a:gd name="T65" fmla="*/ 0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50" h="1738">
                                        <a:moveTo>
                                          <a:pt x="80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93" y="111"/>
                                        </a:lnTo>
                                        <a:lnTo>
                                          <a:pt x="349" y="153"/>
                                        </a:lnTo>
                                        <a:lnTo>
                                          <a:pt x="402" y="201"/>
                                        </a:lnTo>
                                        <a:lnTo>
                                          <a:pt x="450" y="254"/>
                                        </a:lnTo>
                                        <a:lnTo>
                                          <a:pt x="516" y="343"/>
                                        </a:lnTo>
                                        <a:lnTo>
                                          <a:pt x="586" y="477"/>
                                        </a:lnTo>
                                        <a:lnTo>
                                          <a:pt x="635" y="626"/>
                                        </a:lnTo>
                                        <a:lnTo>
                                          <a:pt x="655" y="744"/>
                                        </a:lnTo>
                                        <a:lnTo>
                                          <a:pt x="662" y="827"/>
                                        </a:lnTo>
                                        <a:lnTo>
                                          <a:pt x="663" y="868"/>
                                        </a:lnTo>
                                        <a:lnTo>
                                          <a:pt x="662" y="911"/>
                                        </a:lnTo>
                                        <a:lnTo>
                                          <a:pt x="655" y="994"/>
                                        </a:lnTo>
                                        <a:lnTo>
                                          <a:pt x="635" y="1114"/>
                                        </a:lnTo>
                                        <a:lnTo>
                                          <a:pt x="586" y="1262"/>
                                        </a:lnTo>
                                        <a:lnTo>
                                          <a:pt x="515" y="1396"/>
                                        </a:lnTo>
                                        <a:lnTo>
                                          <a:pt x="449" y="1484"/>
                                        </a:lnTo>
                                        <a:lnTo>
                                          <a:pt x="400" y="1538"/>
                                        </a:lnTo>
                                        <a:lnTo>
                                          <a:pt x="348" y="1586"/>
                                        </a:lnTo>
                                        <a:lnTo>
                                          <a:pt x="291" y="1627"/>
                                        </a:lnTo>
                                        <a:lnTo>
                                          <a:pt x="232" y="1663"/>
                                        </a:lnTo>
                                        <a:lnTo>
                                          <a:pt x="169" y="1693"/>
                                        </a:lnTo>
                                        <a:lnTo>
                                          <a:pt x="103" y="1715"/>
                                        </a:lnTo>
                                        <a:lnTo>
                                          <a:pt x="34" y="1731"/>
                                        </a:lnTo>
                                        <a:lnTo>
                                          <a:pt x="0" y="1734"/>
                                        </a:lnTo>
                                        <a:lnTo>
                                          <a:pt x="40" y="1738"/>
                                        </a:lnTo>
                                        <a:lnTo>
                                          <a:pt x="80" y="1738"/>
                                        </a:lnTo>
                                        <a:lnTo>
                                          <a:pt x="125" y="1738"/>
                                        </a:lnTo>
                                        <a:lnTo>
                                          <a:pt x="213" y="1729"/>
                                        </a:lnTo>
                                        <a:lnTo>
                                          <a:pt x="296" y="1711"/>
                                        </a:lnTo>
                                        <a:lnTo>
                                          <a:pt x="379" y="1687"/>
                                        </a:lnTo>
                                        <a:lnTo>
                                          <a:pt x="457" y="1653"/>
                                        </a:lnTo>
                                        <a:lnTo>
                                          <a:pt x="530" y="1613"/>
                                        </a:lnTo>
                                        <a:lnTo>
                                          <a:pt x="600" y="1567"/>
                                        </a:lnTo>
                                        <a:lnTo>
                                          <a:pt x="664" y="1512"/>
                                        </a:lnTo>
                                        <a:lnTo>
                                          <a:pt x="724" y="1454"/>
                                        </a:lnTo>
                                        <a:lnTo>
                                          <a:pt x="777" y="1390"/>
                                        </a:lnTo>
                                        <a:lnTo>
                                          <a:pt x="823" y="1320"/>
                                        </a:lnTo>
                                        <a:lnTo>
                                          <a:pt x="863" y="1247"/>
                                        </a:lnTo>
                                        <a:lnTo>
                                          <a:pt x="897" y="1168"/>
                                        </a:lnTo>
                                        <a:lnTo>
                                          <a:pt x="922" y="1087"/>
                                        </a:lnTo>
                                        <a:lnTo>
                                          <a:pt x="939" y="1001"/>
                                        </a:lnTo>
                                        <a:lnTo>
                                          <a:pt x="948" y="914"/>
                                        </a:lnTo>
                                        <a:lnTo>
                                          <a:pt x="950" y="868"/>
                                        </a:lnTo>
                                        <a:lnTo>
                                          <a:pt x="948" y="824"/>
                                        </a:lnTo>
                                        <a:lnTo>
                                          <a:pt x="939" y="737"/>
                                        </a:lnTo>
                                        <a:lnTo>
                                          <a:pt x="922" y="652"/>
                                        </a:lnTo>
                                        <a:lnTo>
                                          <a:pt x="897" y="570"/>
                                        </a:lnTo>
                                        <a:lnTo>
                                          <a:pt x="863" y="491"/>
                                        </a:lnTo>
                                        <a:lnTo>
                                          <a:pt x="823" y="418"/>
                                        </a:lnTo>
                                        <a:lnTo>
                                          <a:pt x="777" y="348"/>
                                        </a:lnTo>
                                        <a:lnTo>
                                          <a:pt x="724" y="284"/>
                                        </a:lnTo>
                                        <a:lnTo>
                                          <a:pt x="664" y="224"/>
                                        </a:lnTo>
                                        <a:lnTo>
                                          <a:pt x="600" y="171"/>
                                        </a:lnTo>
                                        <a:lnTo>
                                          <a:pt x="530" y="125"/>
                                        </a:lnTo>
                                        <a:lnTo>
                                          <a:pt x="457" y="85"/>
                                        </a:lnTo>
                                        <a:lnTo>
                                          <a:pt x="379" y="51"/>
                                        </a:lnTo>
                                        <a:lnTo>
                                          <a:pt x="296" y="27"/>
                                        </a:lnTo>
                                        <a:lnTo>
                                          <a:pt x="213" y="9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1" name="Forme libre 83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981075"/>
                                    <a:ext cx="146732" cy="202645"/>
                                  </a:xfrm>
                                  <a:custGeom>
                                    <a:avLst/>
                                    <a:gdLst>
                                      <a:gd name="T0" fmla="*/ 163 w 556"/>
                                      <a:gd name="T1" fmla="*/ 1 h 769"/>
                                      <a:gd name="T2" fmla="*/ 187 w 556"/>
                                      <a:gd name="T3" fmla="*/ 5 h 769"/>
                                      <a:gd name="T4" fmla="*/ 308 w 556"/>
                                      <a:gd name="T5" fmla="*/ 55 h 769"/>
                                      <a:gd name="T6" fmla="*/ 403 w 556"/>
                                      <a:gd name="T7" fmla="*/ 148 h 769"/>
                                      <a:gd name="T8" fmla="*/ 461 w 556"/>
                                      <a:gd name="T9" fmla="*/ 275 h 769"/>
                                      <a:gd name="T10" fmla="*/ 475 w 556"/>
                                      <a:gd name="T11" fmla="*/ 385 h 769"/>
                                      <a:gd name="T12" fmla="*/ 461 w 556"/>
                                      <a:gd name="T13" fmla="*/ 496 h 769"/>
                                      <a:gd name="T14" fmla="*/ 401 w 556"/>
                                      <a:gd name="T15" fmla="*/ 623 h 769"/>
                                      <a:gd name="T16" fmla="*/ 305 w 556"/>
                                      <a:gd name="T17" fmla="*/ 718 h 769"/>
                                      <a:gd name="T18" fmla="*/ 181 w 556"/>
                                      <a:gd name="T19" fmla="*/ 765 h 769"/>
                                      <a:gd name="T20" fmla="*/ 159 w 556"/>
                                      <a:gd name="T21" fmla="*/ 769 h 769"/>
                                      <a:gd name="T22" fmla="*/ 210 w 556"/>
                                      <a:gd name="T23" fmla="*/ 768 h 769"/>
                                      <a:gd name="T24" fmla="*/ 355 w 556"/>
                                      <a:gd name="T25" fmla="*/ 724 h 769"/>
                                      <a:gd name="T26" fmla="*/ 468 w 556"/>
                                      <a:gd name="T27" fmla="*/ 630 h 769"/>
                                      <a:gd name="T28" fmla="*/ 539 w 556"/>
                                      <a:gd name="T29" fmla="*/ 499 h 769"/>
                                      <a:gd name="T30" fmla="*/ 556 w 556"/>
                                      <a:gd name="T31" fmla="*/ 385 h 769"/>
                                      <a:gd name="T32" fmla="*/ 539 w 556"/>
                                      <a:gd name="T33" fmla="*/ 270 h 769"/>
                                      <a:gd name="T34" fmla="*/ 468 w 556"/>
                                      <a:gd name="T35" fmla="*/ 139 h 769"/>
                                      <a:gd name="T36" fmla="*/ 355 w 556"/>
                                      <a:gd name="T37" fmla="*/ 46 h 769"/>
                                      <a:gd name="T38" fmla="*/ 210 w 556"/>
                                      <a:gd name="T39" fmla="*/ 1 h 769"/>
                                      <a:gd name="T40" fmla="*/ 130 w 556"/>
                                      <a:gd name="T41" fmla="*/ 239 h 769"/>
                                      <a:gd name="T42" fmla="*/ 57 w 556"/>
                                      <a:gd name="T43" fmla="*/ 263 h 769"/>
                                      <a:gd name="T44" fmla="*/ 1 w 556"/>
                                      <a:gd name="T45" fmla="*/ 355 h 769"/>
                                      <a:gd name="T46" fmla="*/ 1 w 556"/>
                                      <a:gd name="T47" fmla="*/ 414 h 769"/>
                                      <a:gd name="T48" fmla="*/ 57 w 556"/>
                                      <a:gd name="T49" fmla="*/ 507 h 769"/>
                                      <a:gd name="T50" fmla="*/ 130 w 556"/>
                                      <a:gd name="T51" fmla="*/ 532 h 769"/>
                                      <a:gd name="T52" fmla="*/ 150 w 556"/>
                                      <a:gd name="T53" fmla="*/ 529 h 769"/>
                                      <a:gd name="T54" fmla="*/ 79 w 556"/>
                                      <a:gd name="T55" fmla="*/ 499 h 769"/>
                                      <a:gd name="T56" fmla="*/ 27 w 556"/>
                                      <a:gd name="T57" fmla="*/ 412 h 769"/>
                                      <a:gd name="T58" fmla="*/ 27 w 556"/>
                                      <a:gd name="T59" fmla="*/ 357 h 769"/>
                                      <a:gd name="T60" fmla="*/ 79 w 556"/>
                                      <a:gd name="T61" fmla="*/ 271 h 769"/>
                                      <a:gd name="T62" fmla="*/ 150 w 556"/>
                                      <a:gd name="T63" fmla="*/ 240 h 769"/>
                                      <a:gd name="T64" fmla="*/ 130 w 556"/>
                                      <a:gd name="T65" fmla="*/ 239 h 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556" h="769">
                                        <a:moveTo>
                                          <a:pt x="172" y="0"/>
                                        </a:moveTo>
                                        <a:lnTo>
                                          <a:pt x="163" y="1"/>
                                        </a:lnTo>
                                        <a:lnTo>
                                          <a:pt x="154" y="1"/>
                                        </a:lnTo>
                                        <a:lnTo>
                                          <a:pt x="187" y="5"/>
                                        </a:lnTo>
                                        <a:lnTo>
                                          <a:pt x="250" y="23"/>
                                        </a:lnTo>
                                        <a:lnTo>
                                          <a:pt x="308" y="55"/>
                                        </a:lnTo>
                                        <a:lnTo>
                                          <a:pt x="360" y="97"/>
                                        </a:lnTo>
                                        <a:lnTo>
                                          <a:pt x="403" y="148"/>
                                        </a:lnTo>
                                        <a:lnTo>
                                          <a:pt x="438" y="209"/>
                                        </a:lnTo>
                                        <a:lnTo>
                                          <a:pt x="461" y="275"/>
                                        </a:lnTo>
                                        <a:lnTo>
                                          <a:pt x="474" y="347"/>
                                        </a:lnTo>
                                        <a:lnTo>
                                          <a:pt x="475" y="385"/>
                                        </a:lnTo>
                                        <a:lnTo>
                                          <a:pt x="474" y="423"/>
                                        </a:lnTo>
                                        <a:lnTo>
                                          <a:pt x="461" y="496"/>
                                        </a:lnTo>
                                        <a:lnTo>
                                          <a:pt x="436" y="563"/>
                                        </a:lnTo>
                                        <a:lnTo>
                                          <a:pt x="401" y="623"/>
                                        </a:lnTo>
                                        <a:lnTo>
                                          <a:pt x="356" y="675"/>
                                        </a:lnTo>
                                        <a:lnTo>
                                          <a:pt x="305" y="718"/>
                                        </a:lnTo>
                                        <a:lnTo>
                                          <a:pt x="245" y="747"/>
                                        </a:lnTo>
                                        <a:lnTo>
                                          <a:pt x="181" y="765"/>
                                        </a:lnTo>
                                        <a:lnTo>
                                          <a:pt x="147" y="768"/>
                                        </a:lnTo>
                                        <a:lnTo>
                                          <a:pt x="159" y="769"/>
                                        </a:lnTo>
                                        <a:lnTo>
                                          <a:pt x="172" y="769"/>
                                        </a:lnTo>
                                        <a:lnTo>
                                          <a:pt x="210" y="768"/>
                                        </a:lnTo>
                                        <a:lnTo>
                                          <a:pt x="287" y="752"/>
                                        </a:lnTo>
                                        <a:lnTo>
                                          <a:pt x="355" y="724"/>
                                        </a:lnTo>
                                        <a:lnTo>
                                          <a:pt x="417" y="681"/>
                                        </a:lnTo>
                                        <a:lnTo>
                                          <a:pt x="468" y="630"/>
                                        </a:lnTo>
                                        <a:lnTo>
                                          <a:pt x="510" y="569"/>
                                        </a:lnTo>
                                        <a:lnTo>
                                          <a:pt x="539" y="499"/>
                                        </a:lnTo>
                                        <a:lnTo>
                                          <a:pt x="555" y="425"/>
                                        </a:lnTo>
                                        <a:lnTo>
                                          <a:pt x="556" y="385"/>
                                        </a:lnTo>
                                        <a:lnTo>
                                          <a:pt x="555" y="346"/>
                                        </a:lnTo>
                                        <a:lnTo>
                                          <a:pt x="539" y="270"/>
                                        </a:lnTo>
                                        <a:lnTo>
                                          <a:pt x="510" y="201"/>
                                        </a:lnTo>
                                        <a:lnTo>
                                          <a:pt x="468" y="139"/>
                                        </a:lnTo>
                                        <a:lnTo>
                                          <a:pt x="417" y="88"/>
                                        </a:lnTo>
                                        <a:lnTo>
                                          <a:pt x="355" y="46"/>
                                        </a:lnTo>
                                        <a:lnTo>
                                          <a:pt x="287" y="17"/>
                                        </a:lnTo>
                                        <a:lnTo>
                                          <a:pt x="210" y="1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  <a:moveTo>
                                          <a:pt x="130" y="239"/>
                                        </a:moveTo>
                                        <a:lnTo>
                                          <a:pt x="105" y="240"/>
                                        </a:lnTo>
                                        <a:lnTo>
                                          <a:pt x="57" y="263"/>
                                        </a:lnTo>
                                        <a:lnTo>
                                          <a:pt x="22" y="302"/>
                                        </a:lnTo>
                                        <a:lnTo>
                                          <a:pt x="1" y="355"/>
                                        </a:lnTo>
                                        <a:lnTo>
                                          <a:pt x="0" y="385"/>
                                        </a:lnTo>
                                        <a:lnTo>
                                          <a:pt x="1" y="414"/>
                                        </a:lnTo>
                                        <a:lnTo>
                                          <a:pt x="22" y="467"/>
                                        </a:lnTo>
                                        <a:lnTo>
                                          <a:pt x="57" y="507"/>
                                        </a:lnTo>
                                        <a:lnTo>
                                          <a:pt x="105" y="529"/>
                                        </a:lnTo>
                                        <a:lnTo>
                                          <a:pt x="130" y="532"/>
                                        </a:lnTo>
                                        <a:lnTo>
                                          <a:pt x="141" y="530"/>
                                        </a:lnTo>
                                        <a:lnTo>
                                          <a:pt x="150" y="529"/>
                                        </a:lnTo>
                                        <a:lnTo>
                                          <a:pt x="124" y="524"/>
                                        </a:lnTo>
                                        <a:lnTo>
                                          <a:pt x="79" y="499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27" y="412"/>
                                        </a:lnTo>
                                        <a:lnTo>
                                          <a:pt x="24" y="385"/>
                                        </a:lnTo>
                                        <a:lnTo>
                                          <a:pt x="27" y="357"/>
                                        </a:lnTo>
                                        <a:lnTo>
                                          <a:pt x="45" y="310"/>
                                        </a:lnTo>
                                        <a:lnTo>
                                          <a:pt x="79" y="271"/>
                                        </a:lnTo>
                                        <a:lnTo>
                                          <a:pt x="124" y="245"/>
                                        </a:lnTo>
                                        <a:lnTo>
                                          <a:pt x="150" y="240"/>
                                        </a:lnTo>
                                        <a:lnTo>
                                          <a:pt x="141" y="239"/>
                                        </a:lnTo>
                                        <a:lnTo>
                                          <a:pt x="13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822" name="Forme libre 824"/>
                          <wps:cNvSpPr>
                            <a:spLocks/>
                          </wps:cNvSpPr>
                          <wps:spPr bwMode="auto">
                            <a:xfrm rot="1455503">
                              <a:off x="209550" y="195262"/>
                              <a:ext cx="459198" cy="197367"/>
                            </a:xfrm>
                            <a:custGeom>
                              <a:avLst/>
                              <a:gdLst>
                                <a:gd name="T0" fmla="*/ 85 w 1740"/>
                                <a:gd name="T1" fmla="*/ 0 h 748"/>
                                <a:gd name="T2" fmla="*/ 64 w 1740"/>
                                <a:gd name="T3" fmla="*/ 44 h 748"/>
                                <a:gd name="T4" fmla="*/ 33 w 1740"/>
                                <a:gd name="T5" fmla="*/ 136 h 748"/>
                                <a:gd name="T6" fmla="*/ 11 w 1740"/>
                                <a:gd name="T7" fmla="*/ 230 h 748"/>
                                <a:gd name="T8" fmla="*/ 1 w 1740"/>
                                <a:gd name="T9" fmla="*/ 326 h 748"/>
                                <a:gd name="T10" fmla="*/ 0 w 1740"/>
                                <a:gd name="T11" fmla="*/ 373 h 748"/>
                                <a:gd name="T12" fmla="*/ 1 w 1740"/>
                                <a:gd name="T13" fmla="*/ 422 h 748"/>
                                <a:gd name="T14" fmla="*/ 11 w 1740"/>
                                <a:gd name="T15" fmla="*/ 518 h 748"/>
                                <a:gd name="T16" fmla="*/ 33 w 1740"/>
                                <a:gd name="T17" fmla="*/ 612 h 748"/>
                                <a:gd name="T18" fmla="*/ 64 w 1740"/>
                                <a:gd name="T19" fmla="*/ 703 h 748"/>
                                <a:gd name="T20" fmla="*/ 85 w 1740"/>
                                <a:gd name="T21" fmla="*/ 748 h 748"/>
                                <a:gd name="T22" fmla="*/ 1654 w 1740"/>
                                <a:gd name="T23" fmla="*/ 748 h 748"/>
                                <a:gd name="T24" fmla="*/ 1674 w 1740"/>
                                <a:gd name="T25" fmla="*/ 703 h 748"/>
                                <a:gd name="T26" fmla="*/ 1706 w 1740"/>
                                <a:gd name="T27" fmla="*/ 612 h 748"/>
                                <a:gd name="T28" fmla="*/ 1727 w 1740"/>
                                <a:gd name="T29" fmla="*/ 518 h 748"/>
                                <a:gd name="T30" fmla="*/ 1738 w 1740"/>
                                <a:gd name="T31" fmla="*/ 422 h 748"/>
                                <a:gd name="T32" fmla="*/ 1740 w 1740"/>
                                <a:gd name="T33" fmla="*/ 373 h 748"/>
                                <a:gd name="T34" fmla="*/ 1738 w 1740"/>
                                <a:gd name="T35" fmla="*/ 326 h 748"/>
                                <a:gd name="T36" fmla="*/ 1727 w 1740"/>
                                <a:gd name="T37" fmla="*/ 230 h 748"/>
                                <a:gd name="T38" fmla="*/ 1706 w 1740"/>
                                <a:gd name="T39" fmla="*/ 136 h 748"/>
                                <a:gd name="T40" fmla="*/ 1674 w 1740"/>
                                <a:gd name="T41" fmla="*/ 44 h 748"/>
                                <a:gd name="T42" fmla="*/ 1654 w 1740"/>
                                <a:gd name="T43" fmla="*/ 0 h 748"/>
                                <a:gd name="T44" fmla="*/ 85 w 1740"/>
                                <a:gd name="T45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40" h="748">
                                  <a:moveTo>
                                    <a:pt x="85" y="0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" y="422"/>
                                  </a:lnTo>
                                  <a:lnTo>
                                    <a:pt x="11" y="518"/>
                                  </a:lnTo>
                                  <a:lnTo>
                                    <a:pt x="33" y="612"/>
                                  </a:lnTo>
                                  <a:lnTo>
                                    <a:pt x="64" y="703"/>
                                  </a:lnTo>
                                  <a:lnTo>
                                    <a:pt x="85" y="748"/>
                                  </a:lnTo>
                                  <a:lnTo>
                                    <a:pt x="1654" y="748"/>
                                  </a:lnTo>
                                  <a:lnTo>
                                    <a:pt x="1674" y="703"/>
                                  </a:lnTo>
                                  <a:lnTo>
                                    <a:pt x="1706" y="612"/>
                                  </a:lnTo>
                                  <a:lnTo>
                                    <a:pt x="1727" y="518"/>
                                  </a:lnTo>
                                  <a:lnTo>
                                    <a:pt x="1738" y="422"/>
                                  </a:lnTo>
                                  <a:lnTo>
                                    <a:pt x="1740" y="373"/>
                                  </a:lnTo>
                                  <a:lnTo>
                                    <a:pt x="1738" y="326"/>
                                  </a:lnTo>
                                  <a:lnTo>
                                    <a:pt x="1727" y="230"/>
                                  </a:lnTo>
                                  <a:lnTo>
                                    <a:pt x="1706" y="136"/>
                                  </a:lnTo>
                                  <a:lnTo>
                                    <a:pt x="1674" y="44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orme libre 834"/>
                        <wps:cNvSpPr>
                          <a:spLocks/>
                        </wps:cNvSpPr>
                        <wps:spPr bwMode="auto">
                          <a:xfrm rot="1455503">
                            <a:off x="319087" y="85725"/>
                            <a:ext cx="91840" cy="89712"/>
                          </a:xfrm>
                          <a:custGeom>
                            <a:avLst/>
                            <a:gdLst>
                              <a:gd name="T0" fmla="*/ 260 w 350"/>
                              <a:gd name="T1" fmla="*/ 262 h 338"/>
                              <a:gd name="T2" fmla="*/ 227 w 350"/>
                              <a:gd name="T3" fmla="*/ 289 h 338"/>
                              <a:gd name="T4" fmla="*/ 160 w 350"/>
                              <a:gd name="T5" fmla="*/ 325 h 338"/>
                              <a:gd name="T6" fmla="*/ 96 w 350"/>
                              <a:gd name="T7" fmla="*/ 338 h 338"/>
                              <a:gd name="T8" fmla="*/ 54 w 350"/>
                              <a:gd name="T9" fmla="*/ 330 h 338"/>
                              <a:gd name="T10" fmla="*/ 31 w 350"/>
                              <a:gd name="T11" fmla="*/ 317 h 338"/>
                              <a:gd name="T12" fmla="*/ 22 w 350"/>
                              <a:gd name="T13" fmla="*/ 308 h 338"/>
                              <a:gd name="T14" fmla="*/ 14 w 350"/>
                              <a:gd name="T15" fmla="*/ 298 h 338"/>
                              <a:gd name="T16" fmla="*/ 4 w 350"/>
                              <a:gd name="T17" fmla="*/ 273 h 338"/>
                              <a:gd name="T18" fmla="*/ 0 w 350"/>
                              <a:gd name="T19" fmla="*/ 232 h 338"/>
                              <a:gd name="T20" fmla="*/ 18 w 350"/>
                              <a:gd name="T21" fmla="*/ 169 h 338"/>
                              <a:gd name="T22" fmla="*/ 60 w 350"/>
                              <a:gd name="T23" fmla="*/ 105 h 338"/>
                              <a:gd name="T24" fmla="*/ 91 w 350"/>
                              <a:gd name="T25" fmla="*/ 76 h 338"/>
                              <a:gd name="T26" fmla="*/ 123 w 350"/>
                              <a:gd name="T27" fmla="*/ 49 h 338"/>
                              <a:gd name="T28" fmla="*/ 190 w 350"/>
                              <a:gd name="T29" fmla="*/ 12 h 338"/>
                              <a:gd name="T30" fmla="*/ 254 w 350"/>
                              <a:gd name="T31" fmla="*/ 0 h 338"/>
                              <a:gd name="T32" fmla="*/ 296 w 350"/>
                              <a:gd name="T33" fmla="*/ 7 h 338"/>
                              <a:gd name="T34" fmla="*/ 319 w 350"/>
                              <a:gd name="T35" fmla="*/ 20 h 338"/>
                              <a:gd name="T36" fmla="*/ 328 w 350"/>
                              <a:gd name="T37" fmla="*/ 29 h 338"/>
                              <a:gd name="T38" fmla="*/ 336 w 350"/>
                              <a:gd name="T39" fmla="*/ 40 h 338"/>
                              <a:gd name="T40" fmla="*/ 346 w 350"/>
                              <a:gd name="T41" fmla="*/ 64 h 338"/>
                              <a:gd name="T42" fmla="*/ 350 w 350"/>
                              <a:gd name="T43" fmla="*/ 105 h 338"/>
                              <a:gd name="T44" fmla="*/ 332 w 350"/>
                              <a:gd name="T45" fmla="*/ 169 h 338"/>
                              <a:gd name="T46" fmla="*/ 291 w 350"/>
                              <a:gd name="T47" fmla="*/ 232 h 338"/>
                              <a:gd name="T48" fmla="*/ 260 w 350"/>
                              <a:gd name="T49" fmla="*/ 262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260" y="262"/>
                                </a:moveTo>
                                <a:lnTo>
                                  <a:pt x="227" y="289"/>
                                </a:lnTo>
                                <a:lnTo>
                                  <a:pt x="160" y="325"/>
                                </a:lnTo>
                                <a:lnTo>
                                  <a:pt x="96" y="338"/>
                                </a:lnTo>
                                <a:lnTo>
                                  <a:pt x="54" y="330"/>
                                </a:lnTo>
                                <a:lnTo>
                                  <a:pt x="31" y="317"/>
                                </a:lnTo>
                                <a:lnTo>
                                  <a:pt x="22" y="308"/>
                                </a:lnTo>
                                <a:lnTo>
                                  <a:pt x="14" y="298"/>
                                </a:lnTo>
                                <a:lnTo>
                                  <a:pt x="4" y="273"/>
                                </a:lnTo>
                                <a:lnTo>
                                  <a:pt x="0" y="232"/>
                                </a:lnTo>
                                <a:lnTo>
                                  <a:pt x="18" y="169"/>
                                </a:lnTo>
                                <a:lnTo>
                                  <a:pt x="60" y="105"/>
                                </a:lnTo>
                                <a:lnTo>
                                  <a:pt x="91" y="76"/>
                                </a:lnTo>
                                <a:lnTo>
                                  <a:pt x="123" y="49"/>
                                </a:lnTo>
                                <a:lnTo>
                                  <a:pt x="190" y="12"/>
                                </a:lnTo>
                                <a:lnTo>
                                  <a:pt x="254" y="0"/>
                                </a:lnTo>
                                <a:lnTo>
                                  <a:pt x="296" y="7"/>
                                </a:lnTo>
                                <a:lnTo>
                                  <a:pt x="319" y="20"/>
                                </a:lnTo>
                                <a:lnTo>
                                  <a:pt x="328" y="29"/>
                                </a:lnTo>
                                <a:lnTo>
                                  <a:pt x="336" y="40"/>
                                </a:lnTo>
                                <a:lnTo>
                                  <a:pt x="346" y="64"/>
                                </a:lnTo>
                                <a:lnTo>
                                  <a:pt x="350" y="105"/>
                                </a:lnTo>
                                <a:lnTo>
                                  <a:pt x="332" y="169"/>
                                </a:lnTo>
                                <a:lnTo>
                                  <a:pt x="291" y="232"/>
                                </a:lnTo>
                                <a:lnTo>
                                  <a:pt x="26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5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CF3CF" id="Groupe 23" o:spid="_x0000_s1026" alt="Titre : baby rattle" style="position:absolute;margin-left:471.65pt;margin-top:17.55pt;width:45.9pt;height:93.25pt;z-index:251659264;mso-position-horizontal-relative:page;mso-position-vertical-relative:margin;mso-width-relative:margin;mso-height-relative:margin" coordsize="6687,1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">
                <v:group id="Groupe 22" o:spid="_x0000_s1027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e 21" o:spid="_x0000_s1028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orme libre 820" o:spid="_x0000_s1029" style="position:absolute;left:47;width:5215;height:13572;rotation:1589797fd;visibility:visible;mso-wrap-style:square;v-text-anchor:top" coordsize="1978,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" path="m966,l919,2,828,12,739,31,651,58,567,94r-80,44l409,189r-71,58l273,310r-61,68l158,453r-47,78l71,613,40,700,18,789,5,881,3,927,,968r2,82l9,1131r16,81l48,1290r28,76l111,1441r42,69l199,1578r52,64l306,1700r62,54l433,1803r69,44l575,1885r76,31l691,1927r18,3l732,1945r13,24l748,1998r-4,52l736,2121r5,28l741,2664r1,1033l737,4209r-24,16l666,4258r-41,39l589,4340r-45,72l504,4518r-18,111l492,4741r22,81l536,4874r28,49l600,4968r21,22l657,5026r84,60l834,5126r99,20l1035,5148r101,-20l1229,5090r84,-58l1349,4994r19,-19l1402,4932r41,-68l1477,4764r13,-104l1481,4555r-29,-102l1402,4360r-68,-81l1291,4245r-18,-7l1248,4217r-13,-27l1230,4158r2,-52l1237,4035r-3,-33l1233,2973r1,-1030l1278,1931r87,-30l1447,1863r78,-47l1598,1762r69,-59l1729,1637r56,-71l1836,1490r42,-80l1914,1327r29,-86l1963,1153r12,-90l1978,972r-8,-91l1962,835r-6,-41l1938,714r-26,-77l1880,562r-39,-73l1796,421r-49,-65l1691,297r-58,-57l1568,190r-67,-46l1430,104,1357,70,1279,43,1201,21,1119,8,1078,4,1021,,966,r,xm989,4616r9,2l1010,4628r6,19l1003,4671r-18,6l971,4670r-8,-8l959,4656r,-16l968,4625r13,-8l989,4616xe" stroked="f">
                      <v:path arrowok="t" o:connecttype="custom" o:connectlocs="218294,3164;149484,24784;89110,65123;41655,119436;10546,184559;791,244408;2373,298194;20037,360153;52464,416048;97020,462451;151593,496990;186921,508855;197203,526783;195357,566595;194303,1109725;164775,1132926;132875,1191194;135511,1271345;158184,1309839;195357,1340950;272867,1357297;346159,1326713;369623,1300347;392824,1228633;369623,1149537;335614,1117371;324277,1096278;325332,1055148;336932,509118;402051,478798;455834,431604;495116,371754;517525,303994;519371,232280;510934,188250;485361,128927;445815,78306;395724,37966;337196,11337;284204,1055;254676,0;266276,1220196;259685,1233115;252831,1227579;258631,1217296" o:connectangles="0,0,0,0,0,0,0,0,0,0,0,0,0,0,0,0,0,0,0,0,0,0,0,0,0,0,0,0,0,0,0,0,0,0,0,0,0,0,0,0,0,0,0,0,0"/>
                      <o:lock v:ext="edit" verticies="t"/>
                    </v:shape>
                    <v:group id="Groupe 20" o:spid="_x0000_s1030" style="position:absolute;top:666;width:6687;height:12425" coordsize="6687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e 19" o:spid="_x0000_s1031" style="position:absolute;left:952;width:5735;height:12424" coordsize="5734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orme libre 821" o:spid="_x0000_s1032" style="position:absolute;left:1143;width:4591;height:4591;rotation:1589797fd;visibility:visible;mso-wrap-style:square;v-text-anchor:top" coordsize="174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" path="m1740,868r-2,46l1729,1001r-17,86l1687,1168r-34,79l1613,1320r-46,70l1514,1454r-60,58l1390,1567r-70,46l1247,1653r-78,34l1086,1711r-83,18l915,1738r-45,l824,1738r-87,-9l652,1711r-82,-24l493,1653r-75,-40l348,1567r-63,-55l226,1454r-53,-64l125,1320,85,1247,53,1168,27,1087,9,1001,1,914,,868,1,824,9,737,27,652,53,570,85,491r40,-73l173,348r53,-64l285,224r63,-53l418,125,493,85,570,51,652,27,737,9,824,r46,l915,r88,9l1086,27r83,24l1247,85r73,40l1390,171r64,53l1514,284r53,64l1613,418r40,73l1687,570r25,82l1729,737r9,87l1740,868xe" fillcolor="#4fc3f7 [3215]" stroked="f">
                          <v:path arrowok="t" o:connecttype="custom" o:connectlocs="458670,241446;451809,287146;436238,329412;413542,367188;383721,399416;348357,426097;308507,445645;264699,456740;229599,459117;194499,456740;150427,445645;110313,426097;75213,399416;45656,367188;22432,329412;7125,287146;264,241446;264,217671;7125,172235;22432,129705;45656,91929;75213,59173;110313,33020;150427,13472;194499,2377;229599,0;264699,2377;308507,13472;348357,33020;383721,59173;413542,91929;436238,129705;451809,172235;458670,217671" o:connectangles="0,0,0,0,0,0,0,0,0,0,0,0,0,0,0,0,0,0,0,0,0,0,0,0,0,0,0,0,0,0,0,0,0,0"/>
                        </v:shape>
                        <v:shape id="Forme libre 822" o:spid="_x0000_s1033" style="position:absolute;top:2809;width:2037;height:9615;rotation:1589797fd;visibility:visible;mso-wrap-style:square;v-text-anchor:top" coordsize="769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" path="m378,l352,1,310,19,276,53,258,95r-1,26l257,2896r-29,12l176,2936r-47,35l88,3014r-34,47l28,3113r-18,56l1,3228,,3259r1,39l17,3372r28,70l88,3503r51,53l201,3597r69,30l345,3642r40,2l423,3642r77,-15l568,3597r62,-41l681,3503r42,-61l752,3372r16,-74l769,3259r-1,-31l759,3169r-18,-56l715,3061r-35,-47l640,2971r-46,-35l541,2908r-29,-12l512,121,511,95,493,53,459,19,416,1,391,,378,xm385,3112r29,2l467,3136r39,40l529,3229r1,30l529,3289r-23,52l467,3380r-53,23l385,3405r-30,-2l302,3380r-40,-39l240,3289r-3,-30l240,3229r22,-53l302,3136r53,-22l385,3112xe" fillcolor="#4fc3f7 [3215]" stroked="f">
                          <v:path arrowok="t" o:connecttype="custom" o:connectlocs="93258,264;73122,13985;68089,31927;60405,767306;34177,783929;14307,807676;2649,836173;0,859921;4504,889737;23314,924303;53252,949106;91403,960979;112068,960979;150484,949106;180422,924303;199232,889737;203736,859921;201087,836173;189429,807676;169559,783929;143331,767306;135647,31927;130614,13985;110213,264;100146,0;109684,821661;134058,838020;140416,859921;134058,881557;109684,897917;94052,897917;69413,881557;62790,859921;69413,838020;94052,821661" o:connectangles="0,0,0,0,0,0,0,0,0,0,0,0,0,0,0,0,0,0,0,0,0,0,0,0,0,0,0,0,0,0,0,0,0,0,0"/>
                          <o:lock v:ext="edit" verticies="t"/>
                        </v:shape>
                      </v:group>
                      <v:group id="Groupe 18" o:spid="_x0000_s1034" style="position:absolute;top:428;width:6549;height:11837" coordsize="6549,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orme libre 823" o:spid="_x0000_s1035" style="position:absolute;left:2190;top:3762;width:275;height:6438;rotation:1589797fd;visibility:visible;mso-wrap-style:square;v-text-anchor:top" coordsize="10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" path="m100,l50,6,,10,,2416r26,3l76,2429r24,9l100,xm,2424r,1l7,2427r8,1l7,2425,,2424xe" fillcolor="#076d9b [1615]" stroked="f">
                          <v:path arrowok="t" o:connecttype="custom" o:connectlocs="27446,0;13723,1584;0,2641;0,638009;7136,638802;20859,641442;27446,643819;27446,0;0,640122;0,640386;1921,640914;4117,641178;1921,640386;0,640122" o:connectangles="0,0,0,0,0,0,0,0,0,0,0,0,0,0"/>
                          <o:lock v:ext="edit" verticies="t"/>
                        </v:shape>
                        <v:shape id="Forme libre 832" o:spid="_x0000_s1036" style="position:absolute;left:4048;width:2501;height:4591;rotation:1589797fd;visibility:visible;mso-wrap-style:square;v-text-anchor:top" coordsize="95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" path="m80,l41,,3,4,38,7r67,16l171,46r62,30l293,111r56,42l402,201r48,53l516,343r70,134l635,626r20,118l662,827r1,41l662,911r-7,83l635,1114r-49,148l515,1396r-66,88l400,1538r-52,48l291,1627r-59,36l169,1693r-66,22l34,1731,,1734r40,4l80,1738r45,l213,1729r83,-18l379,1687r78,-34l530,1613r70,-46l664,1512r60,-58l777,1390r46,-70l863,1247r34,-79l922,1087r17,-86l948,914r2,-46l948,824r-9,-87l922,652,897,570,863,491,823,418,777,348,724,284,664,224,600,171,530,125,457,85,379,51,296,27,213,9,125,,80,xe" fillcolor="#076d9b [1615]" stroked="f">
                          <v:path arrowok="t" o:connecttype="custom" o:connectlocs="10797,0;10007,1849;45033,12152;77162,29322;105867,53097;135889,90608;167228,165367;174339,218464;174339,240653;167228,294279;135626,368773;105341,406284;76635,429795;44506,447230;8954,457268;10534,459117;32919,459117;77952,451985;120352,436663;158011,413945;190667,384094;216738,348696;236226,308544;247287,264428;250184,229294;247287,194689;236226,150573;216738,110421;190667,75023;158011,45172;120352,22454;77952,7132;32919,0" o:connectangles="0,0,0,0,0,0,0,0,0,0,0,0,0,0,0,0,0,0,0,0,0,0,0,0,0,0,0,0,0,0,0,0,0"/>
                        </v:shape>
                        <v:shape id="Forme libre 833" o:spid="_x0000_s1037" style="position:absolute;top:9810;width:1467;height:2027;rotation:1589797fd;visibility:visible;mso-wrap-style:square;v-text-anchor:top" coordsize="55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" path="m172,r-9,1l154,1r33,4l250,23r58,32l360,97r43,51l438,209r23,66l474,347r1,38l474,423r-13,73l436,563r-35,60l356,675r-51,43l245,747r-64,18l147,768r12,1l172,769r38,-1l287,752r68,-28l417,681r51,-51l510,569r29,-70l555,425r1,-40l555,346,539,270,510,201,468,139,417,88,355,46,287,17,210,1,172,xm130,239r-25,1l57,263,22,302,1,355,,385r1,29l22,467r35,40l105,529r25,3l141,530r9,-1l124,524,79,499,45,461,27,412,24,385r3,-28l45,310,79,271r45,-26l150,240r-9,-1l130,239xe" fillcolor="#076d9b [1615]" stroked="f">
                          <v:path arrowok="t" o:connecttype="custom" o:connectlocs="43017,264;49351,1318;81283,14493;106354,39001;121661,72467;125356,101454;121661,130705;105826,164171;80491,189206;47767,201591;41961,202645;55420,202381;93687,190787;123508,166016;142246,131495;146732,101454;142246,71150;123508,36629;93687,12122;55420,264;34308,62981;15043,69305;264,93549;264,109096;15043,133603;34308,140191;39586,139401;20849,131495;7125,108569;7125,94076;20849,71413;39586,63244;34308,62981" o:connectangles="0,0,0,0,0,0,0,0,0,0,0,0,0,0,0,0,0,0,0,0,0,0,0,0,0,0,0,0,0,0,0,0,0"/>
                          <o:lock v:ext="edit" verticies="t"/>
                        </v:shape>
                      </v:group>
                    </v:group>
                  </v:group>
                  <v:shape id="Forme libre 824" o:spid="_x0000_s1038" style="position:absolute;left:2095;top:1952;width:4592;height:1974;rotation:1589797fd;visibility:visible;mso-wrap-style:square;v-text-anchor:top" coordsize="174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" path="m85,l64,44,33,136,11,230,1,326,,373r1,49l11,518r22,94l64,703r21,45l1654,748r20,-45l1706,612r21,-94l1738,422r2,-49l1738,326r-11,-96l1706,136,1674,44,1654,,85,xe" fillcolor="#e298e8 [3208]" stroked="f">
                    <v:path arrowok="t" o:connecttype="custom" o:connectlocs="22432,0;16890,11610;8709,35885;2903,60688;264,86018;0,98420;264,111349;2903,136679;8709,161482;16890,185493;22432,197367;436502,197367;441780,185493;450225,161482;455767,136679;458670,111349;459198,98420;458670,86018;455767,60688;450225,35885;441780,11610;436502,0;22432,0" o:connectangles="0,0,0,0,0,0,0,0,0,0,0,0,0,0,0,0,0,0,0,0,0,0,0"/>
                  </v:shape>
                </v:group>
                <v:shape id="Forme libre 834" o:spid="_x0000_s1039" style="position:absolute;left:3190;top:857;width:919;height:897;rotation:1589797fd;visibility:visible;mso-wrap-style:square;v-text-anchor:top" coordsize="35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" path="m260,262r-33,27l160,325,96,338,54,330,31,317r-9,-9l14,298,4,273,,232,18,169,60,105,91,76,123,49,190,12,254,r42,7l319,20r9,9l336,40r10,24l350,105r-18,64l291,232r-31,30xe" fillcolor="#e1f5fe" stroked="f">
                  <v:path arrowok="t" o:connecttype="custom" o:connectlocs="68224,69540;59565,76706;41984,86262;25190,89712;14170,87589;8134,84138;5773,81749;3674,79095;1050,72460;0,61577;4723,44856;15744,27869;23878,20172;32275,13006;49856,3185;66650,0;77670,1858;83706,5308;86067,7697;88166,10617;90790,16987;91840,27869;87117,44856;76358,61577;68224,69540" o:connectangles="0,0,0,0,0,0,0,0,0,0,0,0,0,0,0,0,0,0,0,0,0,0,0,0,0"/>
                </v:shape>
                <w10:wrap anchorx="page" anchory="margin"/>
                <w10:anchorlock/>
              </v:group>
            </w:pict>
          </mc:Fallback>
        </mc:AlternateContent>
      </w:r>
      <w:r w:rsidR="00C10371" w:rsidRPr="00C05092">
        <w:rPr>
          <w:lang w:val="fr-FR" w:bidi="fr-FR"/>
        </w:rPr>
        <mc:AlternateContent>
          <mc:Choice Requires="wpg">
            <w:drawing>
              <wp:anchor distT="0" distB="0" distL="114300" distR="114300" simplePos="0" relativeHeight="251644928" behindDoc="1" locked="1" layoutInCell="1" allowOverlap="1" wp14:anchorId="7A2DC087" wp14:editId="2DA90B82">
                <wp:simplePos x="0" y="0"/>
                <wp:positionH relativeFrom="page">
                  <wp:posOffset>457200</wp:posOffset>
                </wp:positionH>
                <wp:positionV relativeFrom="page">
                  <wp:posOffset>-1247775</wp:posOffset>
                </wp:positionV>
                <wp:extent cx="457200" cy="11988000"/>
                <wp:effectExtent l="0" t="0" r="0" b="0"/>
                <wp:wrapNone/>
                <wp:docPr id="5" name="Groupe 5" title="Bordure ray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1988000"/>
                          <a:chOff x="0" y="0"/>
                          <a:chExt cx="457200" cy="11439525"/>
                        </a:xfrm>
                      </wpg:grpSpPr>
                      <wps:wsp>
                        <wps:cNvPr id="3" name="Rectangle 7" title="Bordure rayée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57200" cy="11430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 12"/>
                        <wps:cNvSpPr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91440" cy="1143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6B365" id="Groupe 5" o:spid="_x0000_s1026" alt="Titre : Bordure rayée" style="position:absolute;margin-left:36pt;margin-top:-98.25pt;width:36pt;height:943.95pt;z-index:-251671552;mso-position-horizontal-relative:page;mso-position-vertical-relative:page;mso-height-relative:margin" coordsize="4572,1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">
                <v:rect id="Rectangle 7" o:spid="_x0000_s1027" style="position:absolute;top:95;width:4572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" fillcolor="#fffdb7 [3209]" stroked="f" strokecolor="#4a7ebb" strokeweight="1.5pt">
                  <v:shadow opacity="22938f" offset="0"/>
                  <v:textbox inset=",7.2pt,,7.2pt"/>
                </v:rect>
                <v:rect id="Rectangle 12" o:spid="_x0000_s1028" style="position:absolute;left:2762;width:914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" fillcolor="white [3212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FF7E4C" w:rsidRPr="00C05092">
        <w:rPr>
          <w:lang w:val="fr-FR" w:bidi="fr-FR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121571A4" wp14:editId="5DB68A68">
                <wp:simplePos x="0" y="0"/>
                <wp:positionH relativeFrom="page">
                  <wp:posOffset>-639445</wp:posOffset>
                </wp:positionH>
                <wp:positionV relativeFrom="page">
                  <wp:posOffset>457200</wp:posOffset>
                </wp:positionV>
                <wp:extent cx="2286000" cy="1371600"/>
                <wp:effectExtent l="17780" t="9525" r="10795" b="38100"/>
                <wp:wrapNone/>
                <wp:docPr id="2" name="Forme automatique 6" descr="bear.jpg" title="Nounours dans un bercea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F90CB" id="Forme automatique 6" o:spid="_x0000_s1026" alt="Titre : Nounours dans un berceau - Description : bear.jpg" style="position:absolute;margin-left:-50.35pt;margin-top:36pt;width:180pt;height:10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HCAAAAAFJnaHRsb25nAAAC7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C+MAAAABAAAAoAAAAGAAAAHgAAC0AAAA&#10;C8cAGAAB/9j/7QAMQWRvYmVfQ00AAf/uAA5BZG9iZQBkgAAAAAH/2wCEAAwICAgJCAwJCQwRCwoL&#10;ERUPDAwPFRgTExUTExgRDAwMDAwMEQwMDAwMDAwMDAwMDAwMDAwMDAwMDAwMDAwMDAwBDQsLDQ4N&#10;EA4OEBQODg4UFA4ODg4UEQwMDAwMEREMDAwMDAwRDAwMDAwMDAwMDAwMDAwMDAwMDAwMDAwMDAwM&#10;DP/AABEIAGA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" strokecolor="#4fc3f7 [3215]" strokeweight="1.5pt">
                <v:fill r:id="rId11" o:title="bear" recolor="t" type="frame"/>
                <v:shadow on="t" opacity="22938f" offset="0"/>
                <v:textbox inset=",7.2pt,,7.2pt"/>
                <w10:wrap anchorx="page" anchory="page"/>
                <w10:anchorlock/>
              </v:roundrect>
            </w:pict>
          </mc:Fallback>
        </mc:AlternateContent>
      </w:r>
      <w:r w:rsidR="00FF7E4C" w:rsidRPr="00C05092">
        <w:rPr>
          <w:lang w:val="fr-FR" w:bidi="fr-FR"/>
        </w:rPr>
        <mc:AlternateContent>
          <mc:Choice Requires="wps">
            <w:drawing>
              <wp:anchor distT="0" distB="0" distL="114300" distR="114300" simplePos="0" relativeHeight="251639808" behindDoc="1" locked="1" layoutInCell="1" allowOverlap="1" wp14:anchorId="5646D02E" wp14:editId="4341AC85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8134350" cy="1371600"/>
                <wp:effectExtent l="0" t="0" r="0" b="0"/>
                <wp:wrapNone/>
                <wp:docPr id="1" name="Forme automatique 2" descr="Grand quadrillage" title="Arrière-plan color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dkHorz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B5E22" id="Forme automatique 2" o:spid="_x0000_s1026" alt="Titre : Arrière-plan coloré - Description : Grand quadrillage" style="position:absolute;margin-left:589.3pt;margin-top:36pt;width:640.5pt;height:108pt;z-index:-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" fillcolor="#fffdb7 [3209]" stroked="f">
                <v:fill r:id="rId12" o:title="" color2="white [3212]" type="pattern"/>
                <v:textbox inset=",7.2pt,,7.2pt"/>
                <w10:wrap anchorx="margin" anchory="page"/>
                <w10:anchorlock/>
              </v:roundrect>
            </w:pict>
          </mc:Fallback>
        </mc:AlternateContent>
      </w:r>
      <w:r w:rsidR="00C8009F">
        <w:rPr>
          <w:lang w:val="fr-FR" w:bidi="fr-FR"/>
        </w:rPr>
        <w:t>Anabel &amp; Simon</w:t>
      </w:r>
      <w:r w:rsidR="002060FE" w:rsidRPr="00C05092">
        <w:rPr>
          <w:lang w:val="fr-FR" w:bidi="fr-FR"/>
        </w:rPr>
        <w:t xml:space="preserve"> </w:t>
      </w:r>
    </w:p>
    <w:p w:rsidR="002060FE" w:rsidRDefault="00684A2F" w:rsidP="00C8009F">
      <w:pPr>
        <w:pStyle w:val="Titre21"/>
        <w:spacing w:line="580" w:lineRule="exact"/>
        <w:rPr>
          <w:lang w:val="fr-FR" w:bidi="fr-FR"/>
        </w:rPr>
      </w:pPr>
      <w:r w:rsidRPr="00C05092">
        <w:rPr>
          <w:lang w:val="fr-FR" w:bidi="fr-FR"/>
        </w:rPr>
        <w:t xml:space="preserve">Liste </w:t>
      </w:r>
      <w:r w:rsidR="00C8009F">
        <w:rPr>
          <w:lang w:val="fr-FR" w:bidi="fr-FR"/>
        </w:rPr>
        <w:t>de souhaits pour</w:t>
      </w:r>
    </w:p>
    <w:p w:rsidR="00C8009F" w:rsidRDefault="00C8009F" w:rsidP="00C8009F">
      <w:pPr>
        <w:pStyle w:val="Titre21"/>
        <w:spacing w:line="580" w:lineRule="exact"/>
        <w:rPr>
          <w:lang w:val="fr-FR" w:bidi="fr-FR"/>
        </w:rPr>
      </w:pPr>
      <w:r>
        <w:rPr>
          <w:lang w:val="fr-FR" w:bidi="fr-FR"/>
        </w:rPr>
        <w:t xml:space="preserve">L’arrivee de liam </w:t>
      </w:r>
    </w:p>
    <w:p w:rsidR="005C77C9" w:rsidRPr="005C77C9" w:rsidRDefault="00C8009F" w:rsidP="005C77C9">
      <w:pPr>
        <w:pStyle w:val="Titre1"/>
        <w:rPr>
          <w:color w:val="0070C0"/>
          <w:lang w:val="fr-FR" w:bidi="fr-FR"/>
        </w:rPr>
      </w:pPr>
      <w:r>
        <w:rPr>
          <w:color w:val="0070C0"/>
          <w:lang w:val="fr-FR" w:bidi="fr-FR"/>
        </w:rPr>
        <w:t>Petit mot</w:t>
      </w:r>
      <w:r w:rsidR="005C77C9" w:rsidRPr="005C77C9">
        <w:rPr>
          <w:color w:val="0070C0"/>
          <w:lang w:val="fr-FR" w:bidi="fr-FR"/>
        </w:rPr>
        <w:t xml:space="preserve"> des parents</w:t>
      </w:r>
    </w:p>
    <w:p w:rsidR="005C77C9" w:rsidRPr="007C4C8A" w:rsidRDefault="005C77C9" w:rsidP="005C77C9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</w:pP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J’encourage l’achat usagé</w:t>
      </w:r>
      <w:r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,</w:t>
      </w: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 xml:space="preserve"> l’achat de produit local et consciencieux de l’environnement</w:t>
      </w:r>
    </w:p>
    <w:p w:rsidR="005C77C9" w:rsidRPr="007C4C8A" w:rsidRDefault="005C77C9" w:rsidP="005C77C9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</w:pP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 xml:space="preserve">J’ai le siège d’auto et la poussette ; j’ai un parc de disponible ; j’ai suffisamment de petites </w:t>
      </w:r>
      <w:proofErr w:type="gramStart"/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doudou;</w:t>
      </w:r>
      <w:proofErr w:type="gramEnd"/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 xml:space="preserve"> j’ai un toutou lumineux; j’ai la plupart des meubles de rangement; pas trop de choses inutiles puisque je n’ai pas beaucoup d’espace dans la maison; nous allons allaiter; nous allons prendre des couches jetables; on se promène en transport en commun;</w:t>
      </w:r>
    </w:p>
    <w:p w:rsidR="00D11B68" w:rsidRDefault="00D11B68" w:rsidP="00417FC6">
      <w:pPr>
        <w:pStyle w:val="Titre1"/>
        <w:rPr>
          <w:lang w:val="fr-FR"/>
        </w:rPr>
      </w:pPr>
    </w:p>
    <w:p w:rsidR="005C77C9" w:rsidRPr="005C77C9" w:rsidRDefault="005C77C9" w:rsidP="005C77C9">
      <w:pPr>
        <w:rPr>
          <w:lang w:val="fr-FR"/>
        </w:rPr>
        <w:sectPr w:rsidR="005C77C9" w:rsidRPr="005C77C9" w:rsidSect="00C05092">
          <w:pgSz w:w="11906" w:h="16838" w:code="9"/>
          <w:pgMar w:top="907" w:right="720" w:bottom="720" w:left="2880" w:header="454" w:footer="454" w:gutter="0"/>
          <w:cols w:space="708"/>
          <w:titlePg/>
          <w:docGrid w:linePitch="360"/>
        </w:sectPr>
      </w:pPr>
    </w:p>
    <w:p w:rsidR="007C4C8A" w:rsidRDefault="007C4C8A" w:rsidP="00417FC6">
      <w:pPr>
        <w:pStyle w:val="Titre1"/>
        <w:rPr>
          <w:lang w:val="fr-FR" w:bidi="fr-FR"/>
        </w:rPr>
      </w:pPr>
    </w:p>
    <w:p w:rsidR="002060FE" w:rsidRPr="005C77C9" w:rsidRDefault="005C77C9" w:rsidP="00417FC6">
      <w:pPr>
        <w:pStyle w:val="Titre1"/>
        <w:rPr>
          <w:color w:val="0070C0"/>
          <w:lang w:val="fr-FR"/>
        </w:rPr>
      </w:pPr>
      <w:r w:rsidRPr="005C77C9">
        <w:rPr>
          <w:color w:val="0070C0"/>
          <w:lang w:val="fr-FR" w:bidi="fr-FR"/>
        </w:rPr>
        <w:t>Liste de souhaits</w:t>
      </w: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667784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E4151A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 xml:space="preserve">Sac à couche style sac à dos, beaucoup de rangement, qui se clip à la poussette (préférablement avec une bandoulière pour avoir le choix de le porter sur l’épaule, mais </w:t>
      </w:r>
      <w:r w:rsidR="00FE1FF5" w:rsidRPr="005C77C9">
        <w:rPr>
          <w:lang w:val="fr-FR" w:bidi="fr-FR"/>
        </w:rPr>
        <w:t>je n’en ai pas</w:t>
      </w:r>
      <w:r w:rsidR="005C77C9" w:rsidRPr="005C77C9">
        <w:rPr>
          <w:lang w:val="fr-FR" w:bidi="fr-FR"/>
        </w:rPr>
        <w:t xml:space="preserve"> trouvé)</w:t>
      </w:r>
    </w:p>
    <w:p w:rsidR="00E4151A" w:rsidRPr="00B33906" w:rsidRDefault="005C77C9" w:rsidP="005C77C9">
      <w:pPr>
        <w:pStyle w:val="retraitcasecocher"/>
        <w:rPr>
          <w:lang w:val="en-CA" w:bidi="fr-FR"/>
        </w:rPr>
      </w:pPr>
      <w:r w:rsidRPr="00B33906">
        <w:rPr>
          <w:lang w:val="en-CA" w:bidi="fr-FR"/>
        </w:rPr>
        <w:t>EX:</w:t>
      </w:r>
      <w:hyperlink r:id="rId13" w:anchor="start=1" w:history="1">
        <w:r w:rsidRPr="00B33906">
          <w:rPr>
            <w:rStyle w:val="Lienhypertexte"/>
            <w:lang w:val="en-CA" w:bidi="fr-FR"/>
          </w:rPr>
          <w:t>https://www.thymematernity.com/fr/412206.html?dwvar_412206_color=Grey%20Melange&amp;cgid=nursing-baby-accessories-diaper-bags#start=1</w:t>
        </w:r>
      </w:hyperlink>
      <w:r w:rsidRPr="00B33906">
        <w:rPr>
          <w:lang w:val="en-CA" w:bidi="fr-FR"/>
        </w:rPr>
        <w:t xml:space="preserve"> </w:t>
      </w:r>
      <w:r w:rsidR="00B33906" w:rsidRPr="00B33906">
        <w:rPr>
          <w:color w:val="FF0000"/>
          <w:lang w:val="en-CA" w:bidi="fr-FR"/>
        </w:rPr>
        <w:t>(Sophia)</w:t>
      </w:r>
    </w:p>
    <w:p w:rsidR="005C77C9" w:rsidRPr="00B33906" w:rsidRDefault="005C77C9" w:rsidP="005C77C9">
      <w:pPr>
        <w:pStyle w:val="retraitcasecocher"/>
        <w:rPr>
          <w:lang w:val="en-CA"/>
        </w:rPr>
      </w:pPr>
    </w:p>
    <w:p w:rsidR="002060FE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695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Tire-lait de marque </w:t>
      </w:r>
      <w:proofErr w:type="spellStart"/>
      <w:proofErr w:type="gramStart"/>
      <w:r w:rsidR="005C77C9" w:rsidRPr="005C77C9">
        <w:rPr>
          <w:lang w:val="fr-FR" w:bidi="fr-FR"/>
        </w:rPr>
        <w:t>Medela</w:t>
      </w:r>
      <w:proofErr w:type="spellEnd"/>
      <w:r w:rsidR="005C77C9" w:rsidRPr="005C77C9">
        <w:rPr>
          <w:lang w:val="fr-FR" w:bidi="fr-FR"/>
        </w:rPr>
        <w:t>;</w:t>
      </w:r>
      <w:proofErr w:type="gramEnd"/>
      <w:r w:rsidR="005C77C9" w:rsidRPr="005C77C9">
        <w:rPr>
          <w:lang w:val="fr-FR" w:bidi="fr-FR"/>
        </w:rPr>
        <w:t xml:space="preserve"> accessoires essentiels s’il y en a (j’ai vu qu’il y avait des protèges-mamelons et des trucs du genre, mais je ne sais pas ce qui est vraiment utile….)</w:t>
      </w:r>
      <w:r w:rsidR="005C77C9">
        <w:rPr>
          <w:lang w:val="fr-FR" w:bidi="fr-FR"/>
        </w:rPr>
        <w:t xml:space="preserve"> o</w:t>
      </w:r>
      <w:r w:rsidR="005C77C9" w:rsidRPr="005C77C9">
        <w:rPr>
          <w:lang w:val="fr-FR" w:bidi="fr-FR"/>
        </w:rPr>
        <w:t>u de marque Philips Avent</w:t>
      </w:r>
    </w:p>
    <w:p w:rsidR="005C77C9" w:rsidRPr="005C77C9" w:rsidRDefault="005C77C9" w:rsidP="005C77C9">
      <w:pPr>
        <w:pStyle w:val="retraitcasecocher"/>
        <w:rPr>
          <w:lang w:val="fr-FR" w:bidi="fr-FR"/>
        </w:rPr>
      </w:pPr>
    </w:p>
    <w:p w:rsidR="002060FE" w:rsidRDefault="00AA78AB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379168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Produits pour bébé non testé sur les animaux et si possible biodégradable (pas de marque Johnson n Johnson)</w:t>
      </w:r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(Mia et Caroline)</w:t>
      </w: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5C77C9" w:rsidRPr="005C77C9" w:rsidRDefault="005C77C9" w:rsidP="00684A2F">
      <w:pPr>
        <w:pStyle w:val="retraitcasecocher"/>
        <w:rPr>
          <w:lang w:val="fr-CA" w:bidi="fr-FR"/>
        </w:rPr>
      </w:pPr>
    </w:p>
    <w:p w:rsidR="005C77C9" w:rsidRPr="00AA78AB" w:rsidRDefault="00AA78AB" w:rsidP="00AA78AB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313534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723D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Poubelle à couches qui ont des </w:t>
      </w:r>
      <w:proofErr w:type="spellStart"/>
      <w:r w:rsidR="005C77C9" w:rsidRPr="005C77C9">
        <w:rPr>
          <w:lang w:val="fr-FR" w:bidi="fr-FR"/>
        </w:rPr>
        <w:t>refills</w:t>
      </w:r>
      <w:proofErr w:type="spellEnd"/>
      <w:r w:rsidR="005C77C9" w:rsidRPr="005C77C9">
        <w:rPr>
          <w:lang w:val="fr-FR" w:bidi="fr-FR"/>
        </w:rPr>
        <w:t xml:space="preserve"> pas trop chers</w:t>
      </w:r>
      <w:r w:rsidR="00E3723D">
        <w:rPr>
          <w:lang w:val="fr-FR" w:bidi="fr-FR"/>
        </w:rPr>
        <w:t xml:space="preserve"> </w:t>
      </w:r>
      <w:r w:rsidR="00E3723D" w:rsidRPr="00E3723D">
        <w:rPr>
          <w:color w:val="FF0000"/>
          <w:lang w:val="fr-FR" w:bidi="fr-FR"/>
        </w:rPr>
        <w:t>(Vanessa)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Pr="00CA35B0" w:rsidRDefault="00AA78AB" w:rsidP="00684A2F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931721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Poche chaude pour bébé</w:t>
      </w:r>
      <w:r w:rsidR="00CA35B0">
        <w:rPr>
          <w:lang w:val="fr-FR" w:bidi="fr-FR"/>
        </w:rPr>
        <w:t xml:space="preserve"> </w:t>
      </w:r>
      <w:r w:rsidR="00CA35B0">
        <w:rPr>
          <w:color w:val="FF0000"/>
          <w:lang w:val="fr-FR" w:bidi="fr-FR"/>
        </w:rPr>
        <w:t>(Caroline)</w:t>
      </w:r>
    </w:p>
    <w:p w:rsidR="005C77C9" w:rsidRPr="005C77C9" w:rsidRDefault="005C77C9" w:rsidP="00684A2F">
      <w:pPr>
        <w:pStyle w:val="retraitcasecocher"/>
        <w:rPr>
          <w:color w:val="0070C0"/>
          <w:lang w:val="fr-FR"/>
        </w:rPr>
      </w:pPr>
    </w:p>
    <w:p w:rsidR="002060FE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97455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Bacs de plastiques de rangement</w:t>
      </w:r>
    </w:p>
    <w:p w:rsidR="005C77C9" w:rsidRPr="005C77C9" w:rsidRDefault="005C77C9" w:rsidP="005C77C9">
      <w:pPr>
        <w:pStyle w:val="retraitcasecocher"/>
        <w:rPr>
          <w:lang w:val="fr-FR" w:bidi="fr-FR"/>
        </w:rPr>
      </w:pPr>
    </w:p>
    <w:p w:rsidR="005C77C9" w:rsidRPr="005C77C9" w:rsidRDefault="00AA78AB" w:rsidP="005C77C9">
      <w:pPr>
        <w:pStyle w:val="retraitcasecocher"/>
        <w:rPr>
          <w:color w:val="0070C0"/>
          <w:lang w:val="fr-FR"/>
        </w:rPr>
      </w:pPr>
      <w:sdt>
        <w:sdtPr>
          <w:rPr>
            <w:color w:val="0070C0"/>
            <w:lang w:val="fr-FR"/>
          </w:rPr>
          <w:id w:val="193585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Biberons/verres à bec de marque Avent - Sans BPA</w:t>
      </w:r>
    </w:p>
    <w:p w:rsidR="002060FE" w:rsidRDefault="00AA78AB" w:rsidP="005C77C9">
      <w:pPr>
        <w:pStyle w:val="retraitcasecocher"/>
        <w:rPr>
          <w:lang w:val="fr-FR" w:bidi="fr-FR"/>
        </w:rPr>
      </w:pPr>
      <w:hyperlink r:id="rId14" w:history="1">
        <w:r w:rsidR="005C77C9" w:rsidRPr="00470E7D">
          <w:rPr>
            <w:rStyle w:val="Lienhypertexte"/>
            <w:lang w:val="fr-FR"/>
          </w:rPr>
          <w:t>https://www.philips.ca/fr/c-m-mo/biberons-et-tetines/le-guide-pour-choisir-les-meilleurs-biberon-et-tetine</w:t>
        </w:r>
      </w:hyperlink>
      <w:r w:rsidR="005C77C9" w:rsidRPr="005C77C9">
        <w:rPr>
          <w:color w:val="0070C0"/>
          <w:lang w:val="fr-FR"/>
        </w:rPr>
        <w:t xml:space="preserve"> </w:t>
      </w:r>
      <w:r w:rsidR="005C77C9" w:rsidRPr="005C77C9">
        <w:rPr>
          <w:lang w:val="fr-FR" w:bidi="fr-FR"/>
        </w:rPr>
        <w:t>Site pour expliquer quels types de biberons sont les meilleurs pour ceux qui combinent allaitement et biberons (biberons naturels, tétines de différentes tailles, etc…)</w:t>
      </w:r>
    </w:p>
    <w:p w:rsidR="005C77C9" w:rsidRPr="005C77C9" w:rsidRDefault="005C77C9" w:rsidP="005C77C9">
      <w:pPr>
        <w:pStyle w:val="retraitcasecocher"/>
        <w:rPr>
          <w:color w:val="0070C0"/>
          <w:lang w:val="fr-FR"/>
        </w:rPr>
      </w:pPr>
    </w:p>
    <w:p w:rsidR="002060FE" w:rsidRDefault="00AA78AB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709949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0B8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Poussette ajustable et accessoires (pour ma grandeur et celle de Simon) - à regarder les modèles </w:t>
      </w:r>
      <w:r w:rsidR="005C77C9" w:rsidRPr="00CF425A">
        <w:rPr>
          <w:color w:val="FF0000"/>
          <w:lang w:val="fr-FR" w:bidi="fr-FR"/>
        </w:rPr>
        <w:t>(</w:t>
      </w:r>
      <w:r w:rsidR="007F241F">
        <w:rPr>
          <w:color w:val="FF0000"/>
          <w:lang w:val="fr-FR" w:bidi="fr-FR"/>
        </w:rPr>
        <w:t>Ronald</w:t>
      </w:r>
      <w:r w:rsidR="005C77C9" w:rsidRPr="00CF425A">
        <w:rPr>
          <w:color w:val="FF0000"/>
          <w:lang w:val="fr-FR" w:bidi="fr-FR"/>
        </w:rPr>
        <w:t>)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Default="00AA78AB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7049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Porte bébé de bonne qualité (va être beaucoup utilisé)</w:t>
      </w:r>
    </w:p>
    <w:p w:rsidR="00AA78AB" w:rsidRDefault="00AA78AB" w:rsidP="00684A2F">
      <w:pPr>
        <w:pStyle w:val="retraitcasecocher"/>
        <w:rPr>
          <w:lang w:val="fr-FR" w:bidi="fr-FR"/>
        </w:rPr>
      </w:pPr>
    </w:p>
    <w:p w:rsidR="00AA78AB" w:rsidRDefault="00AA78AB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49664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Pr="005C77C9">
        <w:rPr>
          <w:color w:val="0070C0"/>
          <w:lang w:val="fr-FR"/>
        </w:rPr>
        <w:tab/>
      </w:r>
      <w:r>
        <w:rPr>
          <w:lang w:val="fr-FR" w:bidi="fr-FR"/>
        </w:rPr>
        <w:t>Échappe de portage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48162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Chaise vibrante </w:t>
      </w:r>
    </w:p>
    <w:p w:rsidR="005C77C9" w:rsidRPr="005C77C9" w:rsidRDefault="00AA78AB" w:rsidP="005C77C9">
      <w:pPr>
        <w:pStyle w:val="retraitcasecocher"/>
        <w:rPr>
          <w:lang w:val="fr-FR" w:bidi="fr-FR"/>
        </w:rPr>
      </w:pPr>
      <w:hyperlink r:id="rId15" w:history="1">
        <w:r w:rsidR="005C77C9" w:rsidRPr="00470E7D">
          <w:rPr>
            <w:rStyle w:val="Lienhypertexte"/>
            <w:lang w:val="fr-FR" w:bidi="fr-FR"/>
          </w:rPr>
          <w:t>https://www.walmart.ca/fr/ip/-sauteuse-lyric-evenflo/PRD52HUW3YASL5V</w:t>
        </w:r>
      </w:hyperlink>
      <w:r w:rsidR="005C77C9">
        <w:rPr>
          <w:lang w:val="fr-FR" w:bidi="fr-FR"/>
        </w:rPr>
        <w:t xml:space="preserve"> </w:t>
      </w:r>
    </w:p>
    <w:p w:rsidR="00E4151A" w:rsidRPr="00CA35B0" w:rsidRDefault="00AA78AB" w:rsidP="005C77C9">
      <w:pPr>
        <w:pStyle w:val="retraitcasecocher"/>
        <w:rPr>
          <w:lang w:val="fr-CA" w:bidi="fr-FR"/>
        </w:rPr>
      </w:pPr>
      <w:hyperlink r:id="rId16" w:history="1">
        <w:r w:rsidR="005C77C9" w:rsidRPr="00CA35B0">
          <w:rPr>
            <w:rStyle w:val="Lienhypertexte"/>
            <w:lang w:val="fr-CA" w:bidi="fr-FR"/>
          </w:rPr>
          <w:t>https://www.babiesrus.ca/fr/Fisher-Price---Siege-sauteur-de-luxe-Mon-petit-agneau./29AAA86A.html?gclid=Cj0KCQiAno_uBRC1ARIsAB496IW7prDj-pzW9sG7SSjq6zCccLXDT4YYmJXVDfx94BNYT1-VOnUanX0aAk5lEALw_wcB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color w:val="0070C0"/>
          <w:lang w:val="fr-CA"/>
        </w:rPr>
      </w:pPr>
    </w:p>
    <w:p w:rsidR="00D11B68" w:rsidRDefault="00AA78AB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8679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E4151A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Moniteur - peu importe la marque tant que ça fonctionne</w:t>
      </w:r>
    </w:p>
    <w:p w:rsidR="005C77C9" w:rsidRDefault="005C77C9" w:rsidP="00684A2F">
      <w:pPr>
        <w:pStyle w:val="retraitcasecocher"/>
        <w:rPr>
          <w:lang w:val="fr-FR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157038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Bain le plus pratique possible (antidérapant et rangement facile)</w:t>
      </w:r>
    </w:p>
    <w:p w:rsidR="005C77C9" w:rsidRPr="00CA35B0" w:rsidRDefault="00AA78AB" w:rsidP="005C77C9">
      <w:pPr>
        <w:pStyle w:val="retraitcasecocher"/>
        <w:rPr>
          <w:lang w:val="fr-CA" w:bidi="fr-FR"/>
        </w:rPr>
      </w:pPr>
      <w:hyperlink r:id="rId17" w:history="1">
        <w:r w:rsidR="005C77C9" w:rsidRPr="00CA35B0">
          <w:rPr>
            <w:rStyle w:val="Lienhypertexte"/>
            <w:lang w:val="fr-CA" w:bidi="fr-FR"/>
          </w:rPr>
          <w:t>https://www.babiesrus.ca/fr/Baignoire-a-la-bonne-hauteur-de-Summer-Infant./8A5B8525.html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lang w:val="fr-CA" w:bidi="fr-FR"/>
        </w:rPr>
      </w:pPr>
    </w:p>
    <w:p w:rsidR="005C77C9" w:rsidRPr="00FE1FF5" w:rsidRDefault="00AA78AB" w:rsidP="005C77C9">
      <w:pPr>
        <w:pStyle w:val="retraitcasecocher"/>
        <w:rPr>
          <w:lang w:val="fr-CA" w:bidi="fr-FR"/>
        </w:rPr>
      </w:pPr>
      <w:sdt>
        <w:sdtPr>
          <w:rPr>
            <w:color w:val="0070C0"/>
            <w:lang w:val="fr-CA"/>
          </w:rPr>
          <w:id w:val="1775443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CA"/>
            </w:rPr>
            <w:t>☒</w:t>
          </w:r>
        </w:sdtContent>
      </w:sdt>
      <w:r w:rsidR="005C77C9" w:rsidRPr="00FE1FF5">
        <w:rPr>
          <w:lang w:val="fr-CA" w:bidi="fr-FR"/>
        </w:rPr>
        <w:tab/>
        <w:t>Tapis d’éveil</w:t>
      </w:r>
    </w:p>
    <w:p w:rsidR="005C77C9" w:rsidRPr="00FE1FF5" w:rsidRDefault="00AA78AB" w:rsidP="005C77C9">
      <w:pPr>
        <w:pStyle w:val="retraitcasecocher"/>
        <w:rPr>
          <w:lang w:val="fr-CA" w:bidi="fr-FR"/>
        </w:rPr>
      </w:pPr>
      <w:hyperlink r:id="rId18" w:anchor="start=1" w:history="1">
        <w:r w:rsidR="005C77C9" w:rsidRPr="00FE1FF5">
          <w:rPr>
            <w:rStyle w:val="Lienhypertexte"/>
            <w:lang w:val="fr-CA" w:bidi="fr-FR"/>
          </w:rPr>
          <w:t>https://www.thymematernity.com/fr/427332.html?cgid=TM-Baby-Online-Exclusives&amp;dwvar_427332_color=Fruits%20%26%20Veggies#start=1</w:t>
        </w:r>
      </w:hyperlink>
      <w:r w:rsidR="005C77C9" w:rsidRPr="00FE1FF5">
        <w:rPr>
          <w:lang w:val="fr-CA" w:bidi="fr-FR"/>
        </w:rPr>
        <w:t xml:space="preserve"> </w:t>
      </w:r>
    </w:p>
    <w:p w:rsidR="005C77C9" w:rsidRPr="00CA35B0" w:rsidRDefault="00AA78AB" w:rsidP="005C77C9">
      <w:pPr>
        <w:pStyle w:val="retraitcasecocher"/>
        <w:rPr>
          <w:lang w:val="fr-CA" w:bidi="fr-FR"/>
        </w:rPr>
      </w:pPr>
      <w:hyperlink r:id="rId19" w:history="1">
        <w:r w:rsidR="005C77C9" w:rsidRPr="00CA35B0">
          <w:rPr>
            <w:rStyle w:val="Lienhypertexte"/>
            <w:lang w:val="fr-CA" w:bidi="fr-FR"/>
          </w:rPr>
          <w:t>https://www.bebedepotplus.com/gyms-play-mats-exerciseurs-tapis-jeu/skiphop-camping-cubs-activity-gym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728843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Suce et attache suce</w:t>
      </w:r>
      <w:r w:rsidR="00CA35B0">
        <w:rPr>
          <w:lang w:val="fr-FR" w:bidi="fr-FR"/>
        </w:rPr>
        <w:t xml:space="preserve"> </w:t>
      </w:r>
      <w:r w:rsidR="00CA35B0" w:rsidRPr="00CA35B0">
        <w:rPr>
          <w:color w:val="FF0000"/>
          <w:lang w:val="fr-FR" w:bidi="fr-FR"/>
        </w:rPr>
        <w:t>(Karine)</w:t>
      </w:r>
      <w:r w:rsidR="00CA35B0">
        <w:rPr>
          <w:color w:val="FF0000"/>
          <w:lang w:val="fr-FR" w:bidi="fr-FR"/>
        </w:rPr>
        <w:t xml:space="preserve"> ** D’autres peuvent aussi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004355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1F12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>
        <w:rPr>
          <w:lang w:val="fr-FR" w:bidi="fr-FR"/>
        </w:rPr>
        <w:t>P</w:t>
      </w:r>
      <w:r w:rsidR="005C77C9" w:rsidRPr="005C77C9">
        <w:rPr>
          <w:lang w:val="fr-FR" w:bidi="fr-FR"/>
        </w:rPr>
        <w:t>ots pour lait maternel</w:t>
      </w:r>
      <w:r w:rsidR="00C81F12">
        <w:rPr>
          <w:lang w:val="fr-FR" w:bidi="fr-FR"/>
        </w:rPr>
        <w:t xml:space="preserve"> </w:t>
      </w:r>
      <w:r w:rsidR="00C81F12" w:rsidRPr="00CF425A">
        <w:rPr>
          <w:color w:val="FF0000"/>
          <w:lang w:val="fr-FR" w:bidi="fr-FR"/>
        </w:rPr>
        <w:t>(Sophia)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197544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Thermomètre rectal</w:t>
      </w:r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(Brigitte)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339196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25A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Chaise berçante confortable (sans le petit pouf)</w:t>
      </w:r>
      <w:r w:rsidR="00CF425A">
        <w:rPr>
          <w:lang w:val="fr-FR" w:bidi="fr-FR"/>
        </w:rPr>
        <w:t xml:space="preserve"> </w:t>
      </w:r>
      <w:r w:rsidR="00CF425A" w:rsidRPr="00CF425A">
        <w:rPr>
          <w:color w:val="FF0000"/>
          <w:lang w:val="fr-FR" w:bidi="fr-FR"/>
        </w:rPr>
        <w:t>(Caroline)</w:t>
      </w:r>
    </w:p>
    <w:p w:rsidR="005C77C9" w:rsidRPr="00CF425A" w:rsidRDefault="00AA78AB" w:rsidP="005C77C9">
      <w:pPr>
        <w:pStyle w:val="retraitcasecocher"/>
        <w:rPr>
          <w:lang w:val="fr-CA" w:bidi="fr-FR"/>
        </w:rPr>
      </w:pPr>
      <w:hyperlink r:id="rId20" w:history="1">
        <w:r w:rsidR="005C77C9" w:rsidRPr="00CF425A">
          <w:rPr>
            <w:rStyle w:val="Lienhypertexte"/>
            <w:lang w:val="fr-CA" w:bidi="fr-FR"/>
          </w:rPr>
          <w:t>https://www.walmart.ca/fr/ip/lennox-chaise-berante-avec-tabouret-espresso-beige/6000199729161</w:t>
        </w:r>
      </w:hyperlink>
      <w:r w:rsidR="005C77C9" w:rsidRPr="00CF425A">
        <w:rPr>
          <w:lang w:val="fr-CA" w:bidi="fr-FR"/>
        </w:rPr>
        <w:t xml:space="preserve"> </w:t>
      </w:r>
    </w:p>
    <w:p w:rsidR="005C77C9" w:rsidRDefault="00AA78AB" w:rsidP="005C77C9">
      <w:pPr>
        <w:pStyle w:val="retraitcasecocher"/>
        <w:rPr>
          <w:lang w:val="fr-FR" w:bidi="fr-FR"/>
        </w:rPr>
      </w:pPr>
      <w:hyperlink r:id="rId21" w:history="1">
        <w:r w:rsidR="005C77C9" w:rsidRPr="00470E7D">
          <w:rPr>
            <w:rStyle w:val="Lienhypertexte"/>
            <w:lang w:val="fr-FR" w:bidi="fr-FR"/>
          </w:rPr>
          <w:t>https://www.wayfair.ca/fr/bebes-et-enfants/pdp/harriet-bee-fauteuil-oscillant-essex-c000562186.html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21667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Jouets de gencives</w:t>
      </w:r>
    </w:p>
    <w:p w:rsidR="005C77C9" w:rsidRDefault="005C77C9" w:rsidP="005C77C9">
      <w:pPr>
        <w:pStyle w:val="retraitcasecocher"/>
        <w:rPr>
          <w:lang w:val="fr-FR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065619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732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Jouet apaisant</w:t>
      </w:r>
    </w:p>
    <w:p w:rsidR="005C77C9" w:rsidRPr="007F241F" w:rsidRDefault="00AA78AB" w:rsidP="005C77C9">
      <w:pPr>
        <w:pStyle w:val="retraitcasecocher"/>
        <w:rPr>
          <w:lang w:val="fr-CA" w:bidi="fr-FR"/>
        </w:rPr>
      </w:pPr>
      <w:hyperlink r:id="rId22" w:anchor="start=13" w:history="1">
        <w:r w:rsidR="005C77C9" w:rsidRPr="007F241F">
          <w:rPr>
            <w:rStyle w:val="Lienhypertexte"/>
            <w:lang w:val="fr-CA" w:bidi="fr-FR"/>
          </w:rPr>
          <w:t>https://www.thymematernity.com/fr/420586.html?cgid=TM-Baby-Toys&amp;dwvar_420586_color=Snow%20White#start=13</w:t>
        </w:r>
      </w:hyperlink>
      <w:r w:rsidR="005C77C9" w:rsidRPr="007F241F">
        <w:rPr>
          <w:lang w:val="fr-CA" w:bidi="fr-FR"/>
        </w:rPr>
        <w:t xml:space="preserve"> </w:t>
      </w:r>
      <w:r w:rsidR="00761E52" w:rsidRPr="007F241F">
        <w:rPr>
          <w:color w:val="FF0000"/>
          <w:lang w:val="fr-CA" w:bidi="fr-FR"/>
        </w:rPr>
        <w:t>(Karine)</w:t>
      </w:r>
    </w:p>
    <w:p w:rsidR="005C77C9" w:rsidRPr="007F241F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96531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>
        <w:rPr>
          <w:lang w:val="fr-FR" w:bidi="fr-FR"/>
        </w:rPr>
        <w:t>Autres</w:t>
      </w:r>
      <w:r w:rsidRPr="005C77C9">
        <w:rPr>
          <w:lang w:val="fr-FR" w:bidi="fr-FR"/>
        </w:rPr>
        <w:t xml:space="preserve"> :</w:t>
      </w:r>
    </w:p>
    <w:p w:rsidR="005C77C9" w:rsidRDefault="00AA78AB" w:rsidP="005C77C9">
      <w:pPr>
        <w:pStyle w:val="retraitcasecocher"/>
        <w:rPr>
          <w:lang w:val="fr-FR" w:bidi="fr-FR"/>
        </w:rPr>
      </w:pPr>
      <w:hyperlink r:id="rId23" w:anchor="start=1" w:history="1">
        <w:r w:rsidR="005C77C9" w:rsidRPr="00470E7D">
          <w:rPr>
            <w:rStyle w:val="Lienhypertexte"/>
            <w:lang w:val="fr-FR" w:bidi="fr-FR"/>
          </w:rPr>
          <w:t>https://www.thymematernity.com/fr/412229.html?cgid=TM-Gifts-New-Dads&amp;dwvar_412229_color=Medium%20Grey%20Mix#start=1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4027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Bavoirs, verr</w:t>
      </w:r>
      <w:r>
        <w:rPr>
          <w:lang w:val="fr-FR" w:bidi="fr-FR"/>
        </w:rPr>
        <w:t>es à bec ou anti-dégât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9741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Trousse de sécurité bébé</w:t>
      </w:r>
    </w:p>
    <w:p w:rsidR="005C77C9" w:rsidRDefault="00AA78AB" w:rsidP="005C77C9">
      <w:pPr>
        <w:pStyle w:val="retraitcasecocher"/>
        <w:rPr>
          <w:lang w:val="fr-FR" w:bidi="fr-FR"/>
        </w:rPr>
      </w:pPr>
      <w:hyperlink r:id="rId24" w:history="1">
        <w:r w:rsidR="005C77C9" w:rsidRPr="00470E7D">
          <w:rPr>
            <w:rStyle w:val="Lienhypertexte"/>
            <w:lang w:val="fr-FR" w:bidi="fr-FR"/>
          </w:rPr>
          <w:t>https://www.bo-bebe.com/fr/securite/accessoires-de-securite/trousse-de-securite-pour-enfants-46-pieces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57003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Humidificateur</w:t>
      </w:r>
    </w:p>
    <w:p w:rsidR="005C77C9" w:rsidRDefault="00AA78AB" w:rsidP="005C77C9">
      <w:pPr>
        <w:pStyle w:val="retraitcasecocher"/>
        <w:rPr>
          <w:lang w:val="fr-FR" w:bidi="fr-FR"/>
        </w:rPr>
      </w:pPr>
      <w:hyperlink r:id="rId25" w:history="1">
        <w:r w:rsidR="005C77C9" w:rsidRPr="00470E7D">
          <w:rPr>
            <w:rStyle w:val="Lienhypertexte"/>
            <w:lang w:val="fr-FR" w:bidi="fr-FR"/>
          </w:rPr>
          <w:t>https://www.</w:t>
        </w:r>
        <w:r w:rsidR="005C77C9" w:rsidRPr="00470E7D">
          <w:rPr>
            <w:rStyle w:val="Lienhypertexte"/>
            <w:lang w:val="fr-FR" w:bidi="fr-FR"/>
          </w:rPr>
          <w:t>b</w:t>
        </w:r>
        <w:r w:rsidR="005C77C9" w:rsidRPr="00470E7D">
          <w:rPr>
            <w:rStyle w:val="Lienhypertexte"/>
            <w:lang w:val="fr-FR" w:bidi="fr-FR"/>
          </w:rPr>
          <w:t>ebedepotplus.com/babymoov-humidificateur-hygro-plus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76668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Une bouteille de vin l’Orpailleur blanc / Chocolats favoris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21889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Protège-matelas</w:t>
      </w:r>
    </w:p>
    <w:p w:rsidR="00AA78AB" w:rsidRDefault="00AA78AB" w:rsidP="005C77C9">
      <w:pPr>
        <w:pStyle w:val="retraitcasecocher"/>
        <w:rPr>
          <w:lang w:val="fr-FR" w:bidi="fr-FR"/>
        </w:rPr>
      </w:pPr>
    </w:p>
    <w:p w:rsidR="00AA78AB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90775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Pr="005C77C9">
        <w:rPr>
          <w:color w:val="0070C0"/>
          <w:lang w:val="fr-FR"/>
        </w:rPr>
        <w:tab/>
      </w:r>
      <w:r>
        <w:rPr>
          <w:lang w:val="fr-FR" w:bidi="fr-FR"/>
        </w:rPr>
        <w:t>Matelas à langer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AA78AB" w:rsidRDefault="00AA78AB" w:rsidP="00AA78AB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94306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 xml:space="preserve">Jouet/dispositif/mobile qui </w:t>
      </w:r>
      <w:proofErr w:type="gramStart"/>
      <w:r w:rsidR="005C77C9" w:rsidRPr="005C77C9">
        <w:rPr>
          <w:lang w:val="fr-FR" w:bidi="fr-FR"/>
        </w:rPr>
        <w:t>joue</w:t>
      </w:r>
      <w:proofErr w:type="gramEnd"/>
      <w:r w:rsidR="005C77C9" w:rsidRPr="005C77C9">
        <w:rPr>
          <w:lang w:val="fr-FR" w:bidi="fr-FR"/>
        </w:rPr>
        <w:t xml:space="preserve"> de la musique pour dormir en continu pendant plusieurs minutes</w:t>
      </w:r>
    </w:p>
    <w:p w:rsidR="005C77C9" w:rsidRPr="005C77C9" w:rsidRDefault="005C77C9" w:rsidP="00AA78AB">
      <w:pPr>
        <w:pStyle w:val="retraitcasecocher"/>
        <w:ind w:left="0" w:firstLine="0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137650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25A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Chaise haute qui se range facilement</w:t>
      </w:r>
      <w:r w:rsidR="00CF425A">
        <w:rPr>
          <w:lang w:val="fr-FR" w:bidi="fr-FR"/>
        </w:rPr>
        <w:t xml:space="preserve"> </w:t>
      </w:r>
      <w:r w:rsidR="00CF425A" w:rsidRPr="00CF425A">
        <w:rPr>
          <w:color w:val="FF0000"/>
          <w:lang w:val="fr-FR" w:bidi="fr-FR"/>
        </w:rPr>
        <w:t>(Caroline)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2064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Coussin d’allaitement</w:t>
      </w:r>
      <w:bookmarkStart w:id="0" w:name="_GoBack"/>
      <w:bookmarkEnd w:id="0"/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AA78AB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210845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Vêtements divers, débarbouillettes, serviettes pour bébé, etc...</w:t>
      </w:r>
    </w:p>
    <w:p w:rsidR="00B33906" w:rsidRDefault="00B33906" w:rsidP="005C77C9">
      <w:pPr>
        <w:pStyle w:val="retraitcasecocher"/>
        <w:rPr>
          <w:lang w:val="fr-FR" w:bidi="fr-FR"/>
        </w:rPr>
      </w:pPr>
    </w:p>
    <w:p w:rsidR="00B33906" w:rsidRDefault="00AA78AB" w:rsidP="00B33906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733991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B33906" w:rsidRPr="00C05092">
        <w:rPr>
          <w:lang w:val="fr-FR" w:bidi="fr-FR"/>
        </w:rPr>
        <w:tab/>
      </w:r>
      <w:r w:rsidR="00B33906" w:rsidRPr="005C77C9">
        <w:rPr>
          <w:lang w:val="fr-FR" w:bidi="fr-FR"/>
        </w:rPr>
        <w:t>C</w:t>
      </w:r>
      <w:r w:rsidR="00B33906">
        <w:rPr>
          <w:lang w:val="fr-FR" w:bidi="fr-FR"/>
        </w:rPr>
        <w:t>einture post partum</w:t>
      </w:r>
      <w:r>
        <w:rPr>
          <w:lang w:val="fr-FR" w:bidi="fr-FR"/>
        </w:rPr>
        <w:t xml:space="preserve"> : </w:t>
      </w:r>
      <w:hyperlink r:id="rId26" w:tgtFrame="_blank" w:history="1">
        <w:r w:rsidRPr="00AA78AB">
          <w:rPr>
            <w:rStyle w:val="Lienhypertexte"/>
            <w:lang w:val="fr-CA"/>
          </w:rPr>
          <w:t>https://www.walmart.ca/en/ip/LELINTA-Womens-Waist-Trainer-Slimming-Body-Shaper-Belt-Sport-Girdle-Waist-Trimmer-H</w:t>
        </w:r>
        <w:r w:rsidRPr="00AA78AB">
          <w:rPr>
            <w:rStyle w:val="Lienhypertexte"/>
            <w:lang w:val="fr-CA"/>
          </w:rPr>
          <w:t>o</w:t>
        </w:r>
        <w:r w:rsidRPr="00AA78AB">
          <w:rPr>
            <w:rStyle w:val="Lienhypertexte"/>
            <w:lang w:val="fr-CA"/>
          </w:rPr>
          <w:t>t-Sweat-Neoprene-Belt/4TCZGJTOYEFB</w:t>
        </w:r>
      </w:hyperlink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(Caroline)</w:t>
      </w:r>
    </w:p>
    <w:p w:rsidR="00CA35B0" w:rsidRDefault="00CA35B0" w:rsidP="00B33906">
      <w:pPr>
        <w:pStyle w:val="retraitcasecocher"/>
        <w:rPr>
          <w:lang w:val="fr-FR" w:bidi="fr-FR"/>
        </w:rPr>
      </w:pPr>
    </w:p>
    <w:p w:rsidR="00CA35B0" w:rsidRDefault="00CA35B0" w:rsidP="00B33906">
      <w:pPr>
        <w:pStyle w:val="retraitcasecocher"/>
        <w:rPr>
          <w:lang w:val="fr-FR" w:bidi="fr-FR"/>
        </w:rPr>
      </w:pPr>
    </w:p>
    <w:p w:rsidR="00B33906" w:rsidRDefault="00B33906" w:rsidP="005C77C9">
      <w:pPr>
        <w:pStyle w:val="retraitcasecocher"/>
        <w:rPr>
          <w:lang w:val="fr-FR" w:bidi="fr-FR"/>
        </w:rPr>
      </w:pPr>
    </w:p>
    <w:p w:rsidR="00B33906" w:rsidRPr="00B33906" w:rsidRDefault="00B33906" w:rsidP="005C77C9">
      <w:pPr>
        <w:pStyle w:val="retraitcasecocher"/>
        <w:rPr>
          <w:lang w:val="fr-FR" w:bidi="fr-FR"/>
        </w:rPr>
      </w:pP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Pr="00C05092" w:rsidRDefault="002060FE" w:rsidP="005C77C9">
      <w:pPr>
        <w:pStyle w:val="retraitcasecocher"/>
        <w:ind w:left="0" w:firstLine="0"/>
        <w:rPr>
          <w:lang w:val="fr-FR"/>
        </w:rPr>
      </w:pPr>
    </w:p>
    <w:sectPr w:rsidR="002060FE" w:rsidRPr="00C05092" w:rsidSect="00C05092">
      <w:type w:val="continuous"/>
      <w:pgSz w:w="11906" w:h="16838" w:code="9"/>
      <w:pgMar w:top="1134" w:right="720" w:bottom="720" w:left="2880" w:header="706" w:footer="706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8A" w:rsidRDefault="007C4C8A" w:rsidP="007E740D">
      <w:r>
        <w:separator/>
      </w:r>
    </w:p>
  </w:endnote>
  <w:endnote w:type="continuationSeparator" w:id="0">
    <w:p w:rsidR="007C4C8A" w:rsidRDefault="007C4C8A" w:rsidP="007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8A" w:rsidRDefault="007C4C8A" w:rsidP="007E740D">
      <w:r>
        <w:separator/>
      </w:r>
    </w:p>
  </w:footnote>
  <w:footnote w:type="continuationSeparator" w:id="0">
    <w:p w:rsidR="007C4C8A" w:rsidRDefault="007C4C8A" w:rsidP="007E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036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14017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A656A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22770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C6131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450F7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33596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C6917"/>
    <w:multiLevelType w:val="multilevel"/>
    <w:tmpl w:val="C47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E422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50ED8"/>
    <w:multiLevelType w:val="multilevel"/>
    <w:tmpl w:val="39C0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8A"/>
    <w:rsid w:val="0006085C"/>
    <w:rsid w:val="000720B8"/>
    <w:rsid w:val="00073EB8"/>
    <w:rsid w:val="00095E95"/>
    <w:rsid w:val="000A59DC"/>
    <w:rsid w:val="000B7A81"/>
    <w:rsid w:val="002060FE"/>
    <w:rsid w:val="0021069F"/>
    <w:rsid w:val="002C2B68"/>
    <w:rsid w:val="002C3147"/>
    <w:rsid w:val="003729F6"/>
    <w:rsid w:val="003E2623"/>
    <w:rsid w:val="003F2C8A"/>
    <w:rsid w:val="00402A8C"/>
    <w:rsid w:val="00417FC6"/>
    <w:rsid w:val="00464CAD"/>
    <w:rsid w:val="004E6F3C"/>
    <w:rsid w:val="005063C9"/>
    <w:rsid w:val="00516635"/>
    <w:rsid w:val="005438EC"/>
    <w:rsid w:val="005C0443"/>
    <w:rsid w:val="005C77C9"/>
    <w:rsid w:val="005E0CB9"/>
    <w:rsid w:val="005F0980"/>
    <w:rsid w:val="00684A2F"/>
    <w:rsid w:val="006A7F66"/>
    <w:rsid w:val="00710724"/>
    <w:rsid w:val="007515D7"/>
    <w:rsid w:val="00761E52"/>
    <w:rsid w:val="00781732"/>
    <w:rsid w:val="007C4C8A"/>
    <w:rsid w:val="007E740D"/>
    <w:rsid w:val="007F241F"/>
    <w:rsid w:val="00824124"/>
    <w:rsid w:val="00842C8E"/>
    <w:rsid w:val="008556FE"/>
    <w:rsid w:val="0089746C"/>
    <w:rsid w:val="008A7BCF"/>
    <w:rsid w:val="008D3B9E"/>
    <w:rsid w:val="008D5415"/>
    <w:rsid w:val="009171BC"/>
    <w:rsid w:val="00952770"/>
    <w:rsid w:val="009A4EE2"/>
    <w:rsid w:val="009B1872"/>
    <w:rsid w:val="00A20A28"/>
    <w:rsid w:val="00A3434B"/>
    <w:rsid w:val="00AA31EF"/>
    <w:rsid w:val="00AA78AB"/>
    <w:rsid w:val="00B01171"/>
    <w:rsid w:val="00B33906"/>
    <w:rsid w:val="00BD00C8"/>
    <w:rsid w:val="00BD213F"/>
    <w:rsid w:val="00BF1BA9"/>
    <w:rsid w:val="00C05092"/>
    <w:rsid w:val="00C10371"/>
    <w:rsid w:val="00C2772C"/>
    <w:rsid w:val="00C51666"/>
    <w:rsid w:val="00C6208E"/>
    <w:rsid w:val="00C8009F"/>
    <w:rsid w:val="00C81F12"/>
    <w:rsid w:val="00CA35B0"/>
    <w:rsid w:val="00CF36E6"/>
    <w:rsid w:val="00CF425A"/>
    <w:rsid w:val="00D11B68"/>
    <w:rsid w:val="00D74477"/>
    <w:rsid w:val="00DB5EB4"/>
    <w:rsid w:val="00E34AE8"/>
    <w:rsid w:val="00E3723D"/>
    <w:rsid w:val="00E4151A"/>
    <w:rsid w:val="00E42D77"/>
    <w:rsid w:val="00E60475"/>
    <w:rsid w:val="00EF0EBD"/>
    <w:rsid w:val="00F035A0"/>
    <w:rsid w:val="00F458F0"/>
    <w:rsid w:val="00F469C5"/>
    <w:rsid w:val="00F60A47"/>
    <w:rsid w:val="00FC0985"/>
    <w:rsid w:val="00FE1FF5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8B2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4A2F"/>
    <w:pPr>
      <w:spacing w:after="160" w:line="259" w:lineRule="auto"/>
    </w:pPr>
    <w:rPr>
      <w:color w:val="656565" w:themeColor="text1"/>
      <w:sz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7FC6"/>
    <w:pPr>
      <w:keepNext/>
      <w:keepLines/>
      <w:spacing w:after="80" w:line="240" w:lineRule="auto"/>
      <w:outlineLvl w:val="0"/>
    </w:pPr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7E740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740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E740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40D"/>
    <w:rPr>
      <w:lang w:val="en-US"/>
    </w:rPr>
  </w:style>
  <w:style w:type="paragraph" w:styleId="Paragraphedeliste">
    <w:name w:val="List Paragraph"/>
    <w:basedOn w:val="Normal"/>
    <w:uiPriority w:val="34"/>
    <w:rsid w:val="00E4151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17FC6"/>
    <w:pPr>
      <w:spacing w:after="0" w:line="680" w:lineRule="exact"/>
      <w:contextualSpacing/>
    </w:pPr>
    <w:rPr>
      <w:rFonts w:ascii="Comic Sans MS" w:eastAsiaTheme="majorEastAsia" w:hAnsi="Comic Sans MS" w:cstheme="majorBidi"/>
      <w:b/>
      <w:noProof/>
      <w:color w:val="4FC3F7" w:themeColor="text2"/>
      <w:spacing w:val="-5"/>
      <w:kern w:val="28"/>
      <w:sz w:val="68"/>
      <w:szCs w:val="68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rsid w:val="00417FC6"/>
    <w:rPr>
      <w:rFonts w:ascii="Comic Sans MS" w:eastAsiaTheme="majorEastAsia" w:hAnsi="Comic Sans MS" w:cstheme="majorBidi"/>
      <w:b/>
      <w:noProof/>
      <w:color w:val="4FC3F7" w:themeColor="text2"/>
      <w:spacing w:val="-5"/>
      <w:kern w:val="28"/>
      <w:sz w:val="68"/>
      <w:szCs w:val="68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417FC6"/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  <w:lang w:val="en-US"/>
    </w:rPr>
  </w:style>
  <w:style w:type="paragraph" w:customStyle="1" w:styleId="retraitcasecocher">
    <w:name w:val="retrait case à cocher"/>
    <w:basedOn w:val="Normal"/>
    <w:qFormat/>
    <w:rsid w:val="00D11B68"/>
    <w:pPr>
      <w:spacing w:after="220"/>
      <w:ind w:left="360" w:hanging="360"/>
      <w:contextualSpacing/>
    </w:pPr>
  </w:style>
  <w:style w:type="paragraph" w:customStyle="1" w:styleId="Titre21">
    <w:name w:val="Titre 21"/>
    <w:basedOn w:val="Titre"/>
    <w:link w:val="Caractredetitre2"/>
    <w:qFormat/>
    <w:rsid w:val="00417FC6"/>
    <w:pPr>
      <w:spacing w:after="560"/>
    </w:pPr>
    <w:rPr>
      <w:b w:val="0"/>
      <w:caps/>
      <w:sz w:val="48"/>
      <w:szCs w:val="48"/>
    </w:rPr>
  </w:style>
  <w:style w:type="character" w:customStyle="1" w:styleId="Caractredetitre2">
    <w:name w:val="Caractère de titre 2"/>
    <w:basedOn w:val="TitreCar"/>
    <w:link w:val="Titre21"/>
    <w:rsid w:val="00417FC6"/>
    <w:rPr>
      <w:rFonts w:ascii="Comic Sans MS" w:eastAsiaTheme="majorEastAsia" w:hAnsi="Comic Sans MS" w:cstheme="majorBidi"/>
      <w:b w:val="0"/>
      <w:caps/>
      <w:noProof/>
      <w:color w:val="4FC3F7" w:themeColor="text2"/>
      <w:spacing w:val="-5"/>
      <w:kern w:val="28"/>
      <w:sz w:val="48"/>
      <w:szCs w:val="48"/>
      <w:lang w:eastAsia="en-GB"/>
    </w:rPr>
  </w:style>
  <w:style w:type="character" w:styleId="Lienhypertexte">
    <w:name w:val="Hyperlink"/>
    <w:basedOn w:val="Policepardfaut"/>
    <w:uiPriority w:val="99"/>
    <w:unhideWhenUsed/>
    <w:rsid w:val="005C77C9"/>
    <w:rPr>
      <w:color w:val="5188C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77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78AB"/>
    <w:rPr>
      <w:color w:val="C085AD" w:themeColor="followedHyperlink"/>
      <w:u w:val="single"/>
    </w:rPr>
  </w:style>
  <w:style w:type="character" w:customStyle="1" w:styleId="5yl5">
    <w:name w:val="_5yl5"/>
    <w:basedOn w:val="Policepardfaut"/>
    <w:rsid w:val="00AA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ymematernity.com/fr/412206.html?dwvar_412206_color=Grey%20Melange&amp;cgid=nursing-baby-accessories-diaper-bags" TargetMode="External"/><Relationship Id="rId18" Type="http://schemas.openxmlformats.org/officeDocument/2006/relationships/hyperlink" Target="https://www.thymematernity.com/fr/427332.html?cgid=TM-Baby-Online-Exclusives&amp;dwvar_427332_color=Fruits%20%26%20Veggies" TargetMode="External"/><Relationship Id="rId26" Type="http://schemas.openxmlformats.org/officeDocument/2006/relationships/hyperlink" Target="https://www.walmart.ca/en/ip/LELINTA-Womens-Waist-Trainer-Slimming-Body-Shaper-Belt-Sport-Girdle-Waist-Trimmer-Hot-Sweat-Neoprene-Belt/4TCZGJTOYEFB?fbclid=IwAR3hQhiySm7-WzexyjMGjENz7ArjdNqIP4-Opct9zjU_Gyu_ujwDXVHqvd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yfair.ca/fr/bebes-et-enfants/pdp/harriet-bee-fauteuil-oscillant-essex-c000562186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s://www.babiesrus.ca/fr/Baignoire-a-la-bonne-hauteur-de-Summer-Infant./8A5B8525.html" TargetMode="External"/><Relationship Id="rId25" Type="http://schemas.openxmlformats.org/officeDocument/2006/relationships/hyperlink" Target="https://www.bebedepotplus.com/babymoov-humidificateur-hygro-pl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biesrus.ca/fr/Fisher-Price---Siege-sauteur-de-luxe-Mon-petit-agneau./29AAA86A.html?gclid=Cj0KCQiAno_uBRC1ARIsAB496IW7prDj-pzW9sG7SSjq6zCccLXDT4YYmJXVDfx94BNYT1-VOnUanX0aAk5lEALw_wcB" TargetMode="External"/><Relationship Id="rId20" Type="http://schemas.openxmlformats.org/officeDocument/2006/relationships/hyperlink" Target="https://www.walmart.ca/fr/ip/lennox-chaise-berante-avec-tabouret-espresso-beige/600019972916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o-bebe.com/fr/securite/accessoires-de-securite/trousse-de-securite-pour-enfants-46-pie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almart.ca/fr/ip/-sauteuse-lyric-evenflo/PRD52HUW3YASL5V" TargetMode="External"/><Relationship Id="rId23" Type="http://schemas.openxmlformats.org/officeDocument/2006/relationships/hyperlink" Target="https://www.thymematernity.com/fr/412229.html?cgid=TM-Gifts-New-Dads&amp;dwvar_412229_color=Medium%20Grey%20Mi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bebedepotplus.com/gyms-play-mats-exerciseurs-tapis-jeu/skiphop-camping-cubs-activity-gy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hilips.ca/fr/c-m-mo/biberons-et-tetines/le-guide-pour-choisir-les-meilleurs-biberon-et-tetine" TargetMode="External"/><Relationship Id="rId22" Type="http://schemas.openxmlformats.org/officeDocument/2006/relationships/hyperlink" Target="https://www.thymematernity.com/fr/420586.html?cgid=TM-Baby-Toys&amp;dwvar_420586_color=Snow%20Whit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v\AppData\Roaming\Microsoft\Templates\Liste%20de%20contr&#244;le%20de%20planification%20en%20vue%20de%20l&#8217;arriv&#233;e%20d&#8217;un%20nouveau-n&#233;.dotx" TargetMode="External"/></Relationships>
</file>

<file path=word/theme/theme1.xml><?xml version="1.0" encoding="utf-8"?>
<a:theme xmlns:a="http://schemas.openxmlformats.org/drawingml/2006/main" name="Office Theme">
  <a:themeElements>
    <a:clrScheme name="Custom 21">
      <a:dk1>
        <a:srgbClr val="656565"/>
      </a:dk1>
      <a:lt1>
        <a:sysClr val="window" lastClr="FFFFFF"/>
      </a:lt1>
      <a:dk2>
        <a:srgbClr val="4FC3F7"/>
      </a:dk2>
      <a:lt2>
        <a:srgbClr val="E0E0E0"/>
      </a:lt2>
      <a:accent1>
        <a:srgbClr val="BA90D4"/>
      </a:accent1>
      <a:accent2>
        <a:srgbClr val="5188C0"/>
      </a:accent2>
      <a:accent3>
        <a:srgbClr val="A9CC63"/>
      </a:accent3>
      <a:accent4>
        <a:srgbClr val="87C3D3"/>
      </a:accent4>
      <a:accent5>
        <a:srgbClr val="E298E8"/>
      </a:accent5>
      <a:accent6>
        <a:srgbClr val="FFFDB7"/>
      </a:accent6>
      <a:hlink>
        <a:srgbClr val="5188C0"/>
      </a:hlink>
      <a:folHlink>
        <a:srgbClr val="C085AD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EE3CC-1815-41D7-A7E8-931810D12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8D388F-25A9-4256-BC74-93E267EC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06E4-02D3-4278-92F5-02BCAAE91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planification en vue de l’arrivée d’un nouveau-né</Template>
  <TotalTime>0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2019-12-17T20:45:00Z</dcterms:created>
  <dcterms:modified xsi:type="dcterms:W3CDTF">2020-01-22T03:00:00Z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