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C1" w:rsidRDefault="0031173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5267325</wp:posOffset>
                </wp:positionV>
                <wp:extent cx="4057650" cy="1445260"/>
                <wp:effectExtent l="0" t="0" r="0" b="254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C1" w:rsidRPr="00A865E8" w:rsidRDefault="00DC5F67">
                            <w:pPr>
                              <w:pStyle w:val="Nomdelasocit"/>
                              <w:spacing w:befor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L.E.S. batteries et plus</w:t>
                            </w:r>
                          </w:p>
                          <w:p w:rsidR="009614C1" w:rsidRPr="00A865E8" w:rsidRDefault="009614C1">
                            <w:pPr>
                              <w:pStyle w:val="Lignedebalise"/>
                              <w:tabs>
                                <w:tab w:val="left" w:pos="660"/>
                                <w:tab w:val="right" w:pos="6106"/>
                              </w:tabs>
                              <w:jc w:val="left"/>
                              <w:rPr>
                                <w:lang w:val="fr-FR"/>
                              </w:rPr>
                            </w:pPr>
                            <w:r w:rsidRPr="00A865E8">
                              <w:rPr>
                                <w:lang w:val="fr-FR"/>
                              </w:rPr>
                              <w:tab/>
                            </w:r>
                            <w:r w:rsidRPr="00A865E8">
                              <w:rPr>
                                <w:lang w:val="fr-FR"/>
                              </w:rPr>
                              <w:tab/>
                            </w:r>
                            <w:r w:rsidR="00DC5F67">
                              <w:rPr>
                                <w:lang w:val="fr-FR"/>
                              </w:rPr>
                              <w:t>tous ce que votre véhicule a besoin a prix mini !</w:t>
                            </w:r>
                          </w:p>
                          <w:p w:rsidR="009614C1" w:rsidRPr="00DC5F67" w:rsidRDefault="00DC5F67" w:rsidP="00A85346">
                            <w:pPr>
                              <w:pStyle w:val="Textedursumdelasocit"/>
                              <w:rPr>
                                <w:color w:val="31849B" w:themeColor="accent5" w:themeShade="BF"/>
                                <w:lang w:val="fr-FR"/>
                              </w:rPr>
                            </w:pPr>
                            <w:r w:rsidRPr="00DC5F67">
                              <w:rPr>
                                <w:color w:val="31849B" w:themeColor="accent5" w:themeShade="BF"/>
                                <w:lang w:val="fr-FR"/>
                              </w:rPr>
                              <w:t>Batterie auto moto bateau poids lourd médical …</w:t>
                            </w:r>
                          </w:p>
                          <w:p w:rsidR="00DC5F67" w:rsidRPr="00DC5F67" w:rsidRDefault="00DC5F67" w:rsidP="00A85346">
                            <w:pPr>
                              <w:pStyle w:val="Textedursumdelasocit"/>
                              <w:rPr>
                                <w:color w:val="31849B" w:themeColor="accent5" w:themeShade="BF"/>
                                <w:lang w:val="fr-FR"/>
                              </w:rPr>
                            </w:pPr>
                            <w:r w:rsidRPr="00DC5F67">
                              <w:rPr>
                                <w:color w:val="31849B" w:themeColor="accent5" w:themeShade="BF"/>
                                <w:lang w:val="fr-FR"/>
                              </w:rPr>
                              <w:t>Piéce auto , accésoire, outillage, cable de démarrage booster</w:t>
                            </w:r>
                          </w:p>
                          <w:p w:rsidR="00DC5F67" w:rsidRDefault="00DC5F67" w:rsidP="00A85346">
                            <w:pPr>
                              <w:pStyle w:val="Textedursumdelasocit"/>
                              <w:rPr>
                                <w:color w:val="31849B" w:themeColor="accent5" w:themeShade="BF"/>
                                <w:lang w:val="fr-FR"/>
                              </w:rPr>
                            </w:pPr>
                            <w:r w:rsidRPr="00DC5F67">
                              <w:rPr>
                                <w:color w:val="31849B" w:themeColor="accent5" w:themeShade="BF"/>
                                <w:lang w:val="fr-FR"/>
                              </w:rPr>
                              <w:t>Dépannage auto moto ouverture de porte</w:t>
                            </w:r>
                          </w:p>
                          <w:p w:rsidR="00DC5F67" w:rsidRDefault="00DC5F67" w:rsidP="00A85346">
                            <w:pPr>
                              <w:pStyle w:val="Textedursumdelasocit"/>
                              <w:rPr>
                                <w:color w:val="31849B" w:themeColor="accent5" w:themeShade="BF"/>
                                <w:lang w:val="fr-FR"/>
                              </w:rPr>
                            </w:pPr>
                          </w:p>
                          <w:p w:rsidR="00DC5F67" w:rsidRPr="00DC5F67" w:rsidRDefault="00DC5F67" w:rsidP="00A85346">
                            <w:pPr>
                              <w:pStyle w:val="Textedursumdelasocit"/>
                              <w:rPr>
                                <w:color w:val="7F7F7F" w:themeColor="text1" w:themeTint="80"/>
                                <w:lang w:val="fr-FR"/>
                              </w:rPr>
                            </w:pPr>
                            <w:r w:rsidRPr="00DC5F67">
                              <w:rPr>
                                <w:color w:val="7F7F7F" w:themeColor="text1" w:themeTint="80"/>
                                <w:lang w:val="fr-FR"/>
                              </w:rPr>
                              <w:t>lesbatteriesetplus@hotmail.com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7.5pt;margin-top:414.75pt;width:319.5pt;height:113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gtQ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" filled="f" stroked="f">
                <v:textbox style="mso-fit-shape-to-text:t">
                  <w:txbxContent>
                    <w:p w:rsidR="009614C1" w:rsidRPr="00A865E8" w:rsidRDefault="00DC5F67">
                      <w:pPr>
                        <w:pStyle w:val="Nomdelasocit"/>
                        <w:spacing w:before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L.E.S. batteries et plus</w:t>
                      </w:r>
                    </w:p>
                    <w:p w:rsidR="009614C1" w:rsidRPr="00A865E8" w:rsidRDefault="009614C1">
                      <w:pPr>
                        <w:pStyle w:val="Lignedebalise"/>
                        <w:tabs>
                          <w:tab w:val="left" w:pos="660"/>
                          <w:tab w:val="right" w:pos="6106"/>
                        </w:tabs>
                        <w:jc w:val="left"/>
                        <w:rPr>
                          <w:lang w:val="fr-FR"/>
                        </w:rPr>
                      </w:pPr>
                      <w:r w:rsidRPr="00A865E8">
                        <w:rPr>
                          <w:lang w:val="fr-FR"/>
                        </w:rPr>
                        <w:tab/>
                      </w:r>
                      <w:r w:rsidRPr="00A865E8">
                        <w:rPr>
                          <w:lang w:val="fr-FR"/>
                        </w:rPr>
                        <w:tab/>
                      </w:r>
                      <w:r w:rsidR="00DC5F67">
                        <w:rPr>
                          <w:lang w:val="fr-FR"/>
                        </w:rPr>
                        <w:t>tous ce que votre véhicule a besoin a prix mini !</w:t>
                      </w:r>
                    </w:p>
                    <w:p w:rsidR="009614C1" w:rsidRPr="00DC5F67" w:rsidRDefault="00DC5F67" w:rsidP="00A85346">
                      <w:pPr>
                        <w:pStyle w:val="Textedursumdelasocit"/>
                        <w:rPr>
                          <w:color w:val="31849B" w:themeColor="accent5" w:themeShade="BF"/>
                          <w:lang w:val="fr-FR"/>
                        </w:rPr>
                      </w:pPr>
                      <w:r w:rsidRPr="00DC5F67">
                        <w:rPr>
                          <w:color w:val="31849B" w:themeColor="accent5" w:themeShade="BF"/>
                          <w:lang w:val="fr-FR"/>
                        </w:rPr>
                        <w:t>Batterie auto moto bateau poids lourd médical …</w:t>
                      </w:r>
                    </w:p>
                    <w:p w:rsidR="00DC5F67" w:rsidRPr="00DC5F67" w:rsidRDefault="00DC5F67" w:rsidP="00A85346">
                      <w:pPr>
                        <w:pStyle w:val="Textedursumdelasocit"/>
                        <w:rPr>
                          <w:color w:val="31849B" w:themeColor="accent5" w:themeShade="BF"/>
                          <w:lang w:val="fr-FR"/>
                        </w:rPr>
                      </w:pPr>
                      <w:r w:rsidRPr="00DC5F67">
                        <w:rPr>
                          <w:color w:val="31849B" w:themeColor="accent5" w:themeShade="BF"/>
                          <w:lang w:val="fr-FR"/>
                        </w:rPr>
                        <w:t>Piéce auto , accésoire, outillage, cable de démarrage booster</w:t>
                      </w:r>
                    </w:p>
                    <w:p w:rsidR="00DC5F67" w:rsidRDefault="00DC5F67" w:rsidP="00A85346">
                      <w:pPr>
                        <w:pStyle w:val="Textedursumdelasocit"/>
                        <w:rPr>
                          <w:color w:val="31849B" w:themeColor="accent5" w:themeShade="BF"/>
                          <w:lang w:val="fr-FR"/>
                        </w:rPr>
                      </w:pPr>
                      <w:r w:rsidRPr="00DC5F67">
                        <w:rPr>
                          <w:color w:val="31849B" w:themeColor="accent5" w:themeShade="BF"/>
                          <w:lang w:val="fr-FR"/>
                        </w:rPr>
                        <w:t>Dépannage auto moto ouverture de porte</w:t>
                      </w:r>
                    </w:p>
                    <w:p w:rsidR="00DC5F67" w:rsidRDefault="00DC5F67" w:rsidP="00A85346">
                      <w:pPr>
                        <w:pStyle w:val="Textedursumdelasocit"/>
                        <w:rPr>
                          <w:color w:val="31849B" w:themeColor="accent5" w:themeShade="BF"/>
                          <w:lang w:val="fr-FR"/>
                        </w:rPr>
                      </w:pPr>
                    </w:p>
                    <w:p w:rsidR="00DC5F67" w:rsidRPr="00DC5F67" w:rsidRDefault="00DC5F67" w:rsidP="00A85346">
                      <w:pPr>
                        <w:pStyle w:val="Textedursumdelasocit"/>
                        <w:rPr>
                          <w:color w:val="7F7F7F" w:themeColor="text1" w:themeTint="80"/>
                          <w:lang w:val="fr-FR"/>
                        </w:rPr>
                      </w:pPr>
                      <w:r w:rsidRPr="00DC5F67">
                        <w:rPr>
                          <w:color w:val="7F7F7F" w:themeColor="text1" w:themeTint="80"/>
                          <w:lang w:val="fr-FR"/>
                        </w:rPr>
                        <w:t>lesbatteriesetplus@hotmail.com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ge">
                  <wp:posOffset>640080</wp:posOffset>
                </wp:positionV>
                <wp:extent cx="4076700" cy="598805"/>
                <wp:effectExtent l="0" t="1905" r="635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C1" w:rsidRPr="00DC5F67" w:rsidRDefault="00DC5F67">
                            <w:pPr>
                              <w:pStyle w:val="Titredulivret"/>
                              <w:rPr>
                                <w:color w:val="FF0000"/>
                              </w:rPr>
                            </w:pPr>
                            <w:r w:rsidRPr="00DC5F67">
                              <w:rPr>
                                <w:color w:val="FF0000"/>
                              </w:rPr>
                              <w:t>Les batteries et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37.45pt;margin-top:50.4pt;width:321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T+twIAAME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" filled="f" stroked="f">
                <v:textbox style="mso-fit-shape-to-text:t">
                  <w:txbxContent>
                    <w:p w:rsidR="009614C1" w:rsidRPr="00DC5F67" w:rsidRDefault="00DC5F67">
                      <w:pPr>
                        <w:pStyle w:val="Titredulivret"/>
                        <w:rPr>
                          <w:color w:val="FF0000"/>
                        </w:rPr>
                      </w:pPr>
                      <w:r w:rsidRPr="00DC5F67">
                        <w:rPr>
                          <w:color w:val="FF0000"/>
                        </w:rPr>
                        <w:t>Les batteries et plus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Toc16308918"/>
      <w:bookmarkEnd w:id="0"/>
    </w:p>
    <w:p w:rsidR="009614C1" w:rsidRDefault="0031173A">
      <w:pPr>
        <w:rPr>
          <w:lang w:bidi="en-US"/>
        </w:rPr>
        <w:sectPr w:rsidR="009614C1">
          <w:footerReference w:type="even" r:id="rId8"/>
          <w:footerReference w:type="default" r:id="rId9"/>
          <w:pgSz w:w="7920" w:h="12240" w:orient="landscape"/>
          <w:pgMar w:top="1080" w:right="907" w:bottom="1440" w:left="907" w:header="720" w:footer="504" w:gutter="0"/>
          <w:cols w:space="708"/>
          <w:titlePg/>
          <w:docGrid w:linePitch="360"/>
        </w:sectPr>
      </w:pPr>
      <w:r>
        <w:rPr>
          <w:noProof/>
          <w:lang w:val="fr-FR"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62375" cy="1957705"/>
            <wp:effectExtent l="0" t="0" r="0" b="0"/>
            <wp:wrapSquare wrapText="bothSides"/>
            <wp:docPr id="57" name="Image 57" descr="C:\Users\Fredw\Pictures\Screenshots\Capture d’écran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Fredw\Pictures\Screenshots\Capture d’écran (6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F2C" w:rsidRPr="002E7F2C" w:rsidRDefault="00DC5F67" w:rsidP="002E7F2C">
      <w:pPr>
        <w:pStyle w:val="En-tteTabledesmatires"/>
        <w:rPr>
          <w:lang w:val="fr-FR"/>
        </w:rPr>
      </w:pPr>
      <w:r>
        <w:rPr>
          <w:lang w:val="fr-FR"/>
        </w:rPr>
        <w:lastRenderedPageBreak/>
        <w:t>Produit et service (tarif inclus )</w:t>
      </w:r>
    </w:p>
    <w:p w:rsidR="002E7F2C" w:rsidRDefault="002E7F2C" w:rsidP="00A865E8">
      <w:pPr>
        <w:pStyle w:val="TM1"/>
        <w:tabs>
          <w:tab w:val="clear" w:pos="5840"/>
          <w:tab w:val="right" w:leader="dot" w:pos="5940"/>
        </w:tabs>
        <w:ind w:right="-90"/>
      </w:pPr>
    </w:p>
    <w:p w:rsidR="009614C1" w:rsidRPr="00A865E8" w:rsidRDefault="009614C1" w:rsidP="00A865E8">
      <w:pPr>
        <w:pStyle w:val="TM1"/>
        <w:tabs>
          <w:tab w:val="clear" w:pos="5840"/>
          <w:tab w:val="right" w:leader="dot" w:pos="5940"/>
        </w:tabs>
        <w:ind w:right="-9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fldChar w:fldCharType="begin"/>
      </w:r>
      <w:r w:rsidRPr="00A865E8">
        <w:rPr>
          <w:lang w:val="fr-FR"/>
        </w:rPr>
        <w:instrText xml:space="preserve"> TOC \o "1-3" \u </w:instrText>
      </w:r>
      <w:r>
        <w:fldChar w:fldCharType="separate"/>
      </w:r>
      <w:r w:rsidR="00DC5F67">
        <w:rPr>
          <w:lang w:val="fr-FR"/>
        </w:rPr>
        <w:t xml:space="preserve">batteries les batteries et plus         </w:t>
      </w:r>
      <w:r w:rsidRPr="00A865E8">
        <w:rPr>
          <w:lang w:val="fr-FR"/>
        </w:rPr>
        <w:t>....................................</w:t>
      </w:r>
      <w:r w:rsidR="00A865E8">
        <w:rPr>
          <w:lang w:val="fr-FR"/>
        </w:rPr>
        <w:t>.........</w:t>
      </w:r>
      <w:r w:rsidRPr="00A865E8">
        <w:rPr>
          <w:lang w:val="fr-FR"/>
        </w:rPr>
        <w:t>....................................</w:t>
      </w:r>
      <w:r w:rsidR="00DC5F67">
        <w:rPr>
          <w:lang w:val="fr-FR"/>
        </w:rPr>
        <w:t>...................</w:t>
      </w:r>
      <w:r w:rsidRPr="00A865E8">
        <w:rPr>
          <w:lang w:val="fr-FR"/>
        </w:rPr>
        <w:t xml:space="preserve">. </w:t>
      </w:r>
      <w:r w:rsidR="00DC5F67">
        <w:t>1</w:t>
      </w:r>
    </w:p>
    <w:p w:rsidR="00DC5F67" w:rsidRDefault="00DC5F67" w:rsidP="00A865E8">
      <w:pPr>
        <w:pStyle w:val="TM1"/>
        <w:tabs>
          <w:tab w:val="right" w:leader="dot" w:pos="5940"/>
        </w:tabs>
        <w:ind w:right="-90"/>
        <w:rPr>
          <w:lang w:val="fr-FR"/>
        </w:rPr>
      </w:pPr>
    </w:p>
    <w:p w:rsidR="009614C1" w:rsidRPr="00A865E8" w:rsidRDefault="00DC5F67" w:rsidP="00A865E8">
      <w:pPr>
        <w:pStyle w:val="TM1"/>
        <w:tabs>
          <w:tab w:val="right" w:leader="dot" w:pos="5940"/>
        </w:tabs>
        <w:ind w:right="-9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lang w:val="fr-FR"/>
        </w:rPr>
        <w:t>batteries</w:t>
      </w:r>
      <w:r w:rsidR="002E7F2C">
        <w:rPr>
          <w:lang w:val="fr-FR"/>
        </w:rPr>
        <w:t xml:space="preserve"> fulmen …………..</w:t>
      </w:r>
      <w:r w:rsidR="00A865E8">
        <w:rPr>
          <w:lang w:val="fr-FR"/>
        </w:rPr>
        <w:t>……</w:t>
      </w:r>
      <w:r w:rsidR="009614C1" w:rsidRPr="00A865E8">
        <w:rPr>
          <w:lang w:val="fr-FR"/>
        </w:rPr>
        <w:t>.............</w:t>
      </w:r>
      <w:r w:rsidR="00A865E8">
        <w:rPr>
          <w:lang w:val="fr-FR"/>
        </w:rPr>
        <w:t>.....................</w:t>
      </w:r>
      <w:r w:rsidR="002E7F2C">
        <w:rPr>
          <w:lang w:val="fr-FR"/>
        </w:rPr>
        <w:t>..................2</w:t>
      </w:r>
    </w:p>
    <w:p w:rsidR="002E7F2C" w:rsidRDefault="002E7F2C" w:rsidP="00A865E8">
      <w:pPr>
        <w:pStyle w:val="TM1"/>
        <w:tabs>
          <w:tab w:val="right" w:leader="dot" w:pos="5940"/>
        </w:tabs>
        <w:ind w:right="-90"/>
        <w:rPr>
          <w:lang w:val="fr-FR"/>
        </w:rPr>
      </w:pPr>
    </w:p>
    <w:p w:rsidR="009614C1" w:rsidRPr="00A865E8" w:rsidRDefault="002E7F2C" w:rsidP="00A865E8">
      <w:pPr>
        <w:pStyle w:val="TM1"/>
        <w:tabs>
          <w:tab w:val="right" w:leader="dot" w:pos="5940"/>
        </w:tabs>
        <w:ind w:right="-9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lang w:val="fr-FR"/>
        </w:rPr>
        <w:t>batterie start and stop</w:t>
      </w:r>
      <w:r w:rsidR="009614C1" w:rsidRPr="00A865E8">
        <w:rPr>
          <w:lang w:val="fr-FR"/>
        </w:rPr>
        <w:t>.................................</w:t>
      </w:r>
      <w:r>
        <w:rPr>
          <w:lang w:val="fr-FR"/>
        </w:rPr>
        <w:t>..................................3</w:t>
      </w:r>
    </w:p>
    <w:p w:rsidR="002E7F2C" w:rsidRDefault="002E7F2C" w:rsidP="00A865E8">
      <w:pPr>
        <w:pStyle w:val="TM1"/>
        <w:tabs>
          <w:tab w:val="right" w:leader="dot" w:pos="5940"/>
        </w:tabs>
        <w:ind w:right="-90"/>
        <w:rPr>
          <w:lang w:val="fr-FR"/>
        </w:rPr>
      </w:pPr>
    </w:p>
    <w:p w:rsidR="009614C1" w:rsidRDefault="002E7F2C" w:rsidP="00A865E8">
      <w:pPr>
        <w:pStyle w:val="TM1"/>
        <w:tabs>
          <w:tab w:val="right" w:leader="dot" w:pos="5940"/>
        </w:tabs>
        <w:ind w:right="-90"/>
      </w:pPr>
      <w:r>
        <w:rPr>
          <w:lang w:val="fr-FR"/>
        </w:rPr>
        <w:t xml:space="preserve">service dépannage ………… </w:t>
      </w:r>
      <w:r w:rsidR="009614C1" w:rsidRPr="00A865E8">
        <w:rPr>
          <w:lang w:val="fr-FR"/>
        </w:rPr>
        <w:t>...................................</w:t>
      </w:r>
      <w:r w:rsidR="00A865E8">
        <w:rPr>
          <w:lang w:val="fr-FR"/>
        </w:rPr>
        <w:t>...................</w:t>
      </w:r>
      <w:r w:rsidR="009614C1" w:rsidRPr="00A865E8">
        <w:rPr>
          <w:lang w:val="fr-FR"/>
        </w:rPr>
        <w:t xml:space="preserve"> </w:t>
      </w:r>
      <w:r>
        <w:t>4</w:t>
      </w:r>
    </w:p>
    <w:p w:rsidR="002E7F2C" w:rsidRDefault="002E7F2C" w:rsidP="002E7F2C"/>
    <w:p w:rsidR="002E7F2C" w:rsidRPr="002E7F2C" w:rsidRDefault="002E7F2C" w:rsidP="002E7F2C">
      <w:r>
        <w:t>parainage offre …………………………………………….5</w:t>
      </w:r>
    </w:p>
    <w:p w:rsidR="009614C1" w:rsidRPr="00A865E8" w:rsidRDefault="009614C1" w:rsidP="002E7F2C">
      <w:pPr>
        <w:pStyle w:val="TM2"/>
        <w:tabs>
          <w:tab w:val="right" w:leader="dot" w:pos="5940"/>
        </w:tabs>
        <w:ind w:right="-90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:rsidR="009614C1" w:rsidRPr="00A865E8" w:rsidRDefault="009614C1" w:rsidP="00DC5F67">
      <w:pPr>
        <w:pStyle w:val="TexteTabledesmatires"/>
        <w:tabs>
          <w:tab w:val="clear" w:pos="5310"/>
          <w:tab w:val="right" w:leader="dot" w:pos="5940"/>
        </w:tabs>
        <w:ind w:right="-90"/>
        <w:rPr>
          <w:lang w:val="fr-FR"/>
        </w:rPr>
      </w:pPr>
      <w:r>
        <w:rPr>
          <w:sz w:val="20"/>
          <w:szCs w:val="20"/>
        </w:rPr>
        <w:fldChar w:fldCharType="end"/>
      </w:r>
      <w:r w:rsidRPr="00A865E8">
        <w:rPr>
          <w:lang w:val="fr-FR"/>
        </w:rPr>
        <w:br w:type="page"/>
      </w:r>
      <w:bookmarkStart w:id="1" w:name="_Toc25650039"/>
      <w:bookmarkStart w:id="2" w:name="_Toc16309044"/>
      <w:bookmarkEnd w:id="1"/>
      <w:bookmarkEnd w:id="2"/>
      <w:r w:rsidR="0031173A" w:rsidRPr="002E7F2C">
        <w:rPr>
          <w:noProof/>
          <w:color w:val="7F7F7F" w:themeColor="text1" w:themeTint="80"/>
          <w:lang w:val="fr-FR" w:eastAsia="fr-FR" w:bidi="ar-SA"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53000" cy="8068310"/>
            <wp:effectExtent l="0" t="0" r="0" b="0"/>
            <wp:wrapSquare wrapText="bothSides"/>
            <wp:docPr id="58" name="Image 58" descr="C:\Users\Fredw\OneDrive\Bureau\livre les batteries et plus\Bat+\Bat+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Fredw\OneDrive\Bureau\livre les batteries et plus\Bat+\Bat+_Page_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0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4C1" w:rsidRPr="00A865E8" w:rsidRDefault="0031173A">
      <w:pPr>
        <w:pStyle w:val="Corpsdetexte"/>
        <w:rPr>
          <w:lang w:val="fr-FR"/>
        </w:rPr>
      </w:pPr>
      <w:bookmarkStart w:id="3" w:name="_Toc25650846"/>
      <w:bookmarkStart w:id="4" w:name="_Toc25650040"/>
      <w:bookmarkStart w:id="5" w:name="_Toc16309045"/>
      <w:bookmarkEnd w:id="3"/>
      <w:bookmarkEnd w:id="4"/>
      <w:bookmarkEnd w:id="5"/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171950" cy="7896225"/>
            <wp:effectExtent l="0" t="0" r="0" b="0"/>
            <wp:wrapSquare wrapText="bothSides"/>
            <wp:docPr id="59" name="Image 59" descr="C:\Users\Fredw\OneDrive\Bureau\livre les batteries et plus\Fulmen\Fulmen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Fredw\OneDrive\Bureau\livre les batteries et plus\Fulmen\Fulmen_Page_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4C1" w:rsidRPr="00A865E8">
        <w:rPr>
          <w:lang w:val="fr-FR"/>
        </w:rPr>
        <w:t>.</w:t>
      </w:r>
    </w:p>
    <w:p w:rsidR="009614C1" w:rsidRPr="00A865E8" w:rsidRDefault="0031173A">
      <w:pPr>
        <w:pStyle w:val="Titre1"/>
        <w:rPr>
          <w:lang w:val="fr-FR"/>
        </w:rPr>
      </w:pPr>
      <w:bookmarkStart w:id="6" w:name="_Toc25650849"/>
      <w:bookmarkStart w:id="7" w:name="_Toc25650043"/>
      <w:bookmarkStart w:id="8" w:name="_Toc16309048"/>
      <w:bookmarkStart w:id="9" w:name="_Toc16308924"/>
      <w:bookmarkEnd w:id="6"/>
      <w:bookmarkEnd w:id="7"/>
      <w:bookmarkEnd w:id="8"/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794885" cy="7165340"/>
            <wp:effectExtent l="0" t="0" r="0" b="0"/>
            <wp:wrapSquare wrapText="bothSides"/>
            <wp:docPr id="60" name="Image 60" descr="C:\Users\Fredw\OneDrive\Bureau\livre les batteries et plus\stop and start\stop and start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Fredw\OneDrive\Bureau\livre les batteries et plus\stop and start\stop and start_Page_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4C1" w:rsidRPr="00A865E8">
        <w:rPr>
          <w:lang w:val="fr-FR"/>
        </w:rPr>
        <w:t>Utilisation des zones de texte</w:t>
      </w:r>
      <w:bookmarkEnd w:id="9"/>
    </w:p>
    <w:p w:rsidR="009614C1" w:rsidRPr="00A865E8" w:rsidRDefault="0031173A">
      <w:pPr>
        <w:pStyle w:val="Corpsdetexte"/>
        <w:rPr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48200" cy="7239635"/>
            <wp:effectExtent l="0" t="0" r="0" b="0"/>
            <wp:wrapSquare wrapText="bothSides"/>
            <wp:docPr id="62" name="Image 62" descr="C:\Users\Fredw\OneDrive\Bureau\livre les batteries et plus\service\service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Fredw\OneDrive\Bureau\livre les batteries et plus\service\service_Page_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2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4C1" w:rsidRPr="00A865E8">
        <w:rPr>
          <w:lang w:val="fr-FR"/>
        </w:rPr>
        <w:t xml:space="preserve"> </w:t>
      </w:r>
    </w:p>
    <w:p w:rsidR="007A0FA0" w:rsidRDefault="007A0FA0" w:rsidP="007A0FA0">
      <w:pPr>
        <w:pStyle w:val="Titre2"/>
        <w:rPr>
          <w:lang w:val="fr-FR"/>
        </w:rPr>
      </w:pPr>
      <w:bookmarkStart w:id="10" w:name="_Toc25650850"/>
      <w:bookmarkStart w:id="11" w:name="_Toc25650044"/>
      <w:bookmarkStart w:id="12" w:name="_Toc16309049"/>
      <w:bookmarkEnd w:id="10"/>
      <w:bookmarkEnd w:id="11"/>
      <w:bookmarkEnd w:id="12"/>
      <w:r>
        <w:rPr>
          <w:lang w:val="fr-FR"/>
        </w:rPr>
        <w:lastRenderedPageBreak/>
        <w:t xml:space="preserve">- 10 % de remises pour toutes premiére commande </w:t>
      </w:r>
    </w:p>
    <w:p w:rsidR="007A0FA0" w:rsidRDefault="007A0FA0" w:rsidP="007A0FA0">
      <w:pPr>
        <w:pStyle w:val="Titre2"/>
        <w:rPr>
          <w:lang w:val="fr-FR"/>
        </w:rPr>
      </w:pPr>
    </w:p>
    <w:p w:rsidR="0031173A" w:rsidRDefault="007A0FA0" w:rsidP="0031173A">
      <w:pPr>
        <w:pStyle w:val="Titre2"/>
        <w:rPr>
          <w:lang w:val="fr-FR"/>
        </w:rPr>
      </w:pPr>
      <w:r>
        <w:rPr>
          <w:lang w:val="fr-FR"/>
        </w:rPr>
        <w:t>15 euros en carte cadeau si votre filleul fait un achat valable , pour toutes les batteries de vehicule à moteur</w:t>
      </w:r>
      <w:r w:rsidR="0031173A">
        <w:rPr>
          <w:lang w:val="fr-FR"/>
        </w:rPr>
        <w:t xml:space="preserve"> </w:t>
      </w:r>
    </w:p>
    <w:p w:rsidR="0031173A" w:rsidRDefault="0031173A" w:rsidP="0031173A">
      <w:pPr>
        <w:pStyle w:val="Titre2"/>
        <w:rPr>
          <w:lang w:val="fr-FR"/>
        </w:rPr>
      </w:pPr>
    </w:p>
    <w:p w:rsidR="0031173A" w:rsidRDefault="0031173A" w:rsidP="0031173A">
      <w:pPr>
        <w:pStyle w:val="Titre2"/>
        <w:rPr>
          <w:lang w:val="fr-FR"/>
        </w:rPr>
      </w:pPr>
      <w:r>
        <w:rPr>
          <w:lang w:val="fr-FR"/>
        </w:rPr>
        <w:t>40 euros de remises sur les batteries de véhicule à moteur si vous avez fait la demande d’un dépannage , auto ou moto</w:t>
      </w:r>
    </w:p>
    <w:p w:rsidR="0031173A" w:rsidRDefault="0031173A" w:rsidP="0031173A">
      <w:pPr>
        <w:pStyle w:val="Corpsdetexte"/>
        <w:rPr>
          <w:lang w:val="fr-FR"/>
        </w:rPr>
      </w:pPr>
      <w:r>
        <w:rPr>
          <w:lang w:val="fr-FR"/>
        </w:rPr>
        <w:t xml:space="preserve">( voir avec votre assureur pour le rembourssement </w:t>
      </w:r>
    </w:p>
    <w:p w:rsidR="0031173A" w:rsidRPr="0031173A" w:rsidRDefault="0031173A" w:rsidP="0031173A">
      <w:pPr>
        <w:pStyle w:val="Corpsdetexte"/>
        <w:rPr>
          <w:lang w:val="fr-FR"/>
        </w:rPr>
      </w:pPr>
      <w:r>
        <w:rPr>
          <w:lang w:val="fr-FR"/>
        </w:rPr>
        <w:t>du dépannage )</w:t>
      </w:r>
    </w:p>
    <w:p w:rsidR="009614C1" w:rsidRDefault="009614C1">
      <w:pPr>
        <w:rPr>
          <w:lang w:bidi="en-US"/>
        </w:rPr>
        <w:sectPr w:rsidR="009614C1">
          <w:pgSz w:w="7920" w:h="12240" w:orient="landscape"/>
          <w:pgMar w:top="1080" w:right="900" w:bottom="1440" w:left="1170" w:header="720" w:footer="504" w:gutter="0"/>
          <w:pgNumType w:start="0"/>
          <w:cols w:space="720"/>
          <w:titlePg/>
        </w:sectPr>
      </w:pPr>
      <w:bookmarkStart w:id="13" w:name="_Toc25650851"/>
      <w:bookmarkStart w:id="14" w:name="_Toc25650045"/>
      <w:bookmarkStart w:id="15" w:name="_Toc16309050"/>
      <w:bookmarkEnd w:id="13"/>
      <w:bookmarkEnd w:id="14"/>
      <w:bookmarkEnd w:id="15"/>
    </w:p>
    <w:p w:rsidR="009614C1" w:rsidRDefault="0031173A">
      <w:bookmarkStart w:id="16" w:name="_GoBack"/>
      <w:bookmarkEnd w:id="16"/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28825" cy="1472565"/>
            <wp:effectExtent l="0" t="0" r="0" b="0"/>
            <wp:wrapSquare wrapText="bothSides"/>
            <wp:docPr id="63" name="Image 63" descr="C:\Users\Fredw\OneDrive\Bureau\logo les batteriesetplus\logo les batteries et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Fredw\OneDrive\Bureau\logo les batteriesetplus\logo les batteries et +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4686300</wp:posOffset>
                </wp:positionV>
                <wp:extent cx="2125345" cy="2110740"/>
                <wp:effectExtent l="4445" t="0" r="3810" b="381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3A" w:rsidRDefault="0031173A" w:rsidP="0031173A">
                            <w:pPr>
                              <w:pStyle w:val="Adresse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batteries et plus</w:t>
                            </w:r>
                          </w:p>
                          <w:p w:rsidR="009614C1" w:rsidRDefault="0031173A" w:rsidP="0031173A">
                            <w:pPr>
                              <w:pStyle w:val="Adresse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Châteauneuf les martigues</w:t>
                            </w:r>
                          </w:p>
                          <w:p w:rsidR="0031173A" w:rsidRPr="00A865E8" w:rsidRDefault="0031173A" w:rsidP="0031173A">
                            <w:pPr>
                              <w:pStyle w:val="Adresse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Marseille et allentour</w:t>
                            </w:r>
                          </w:p>
                          <w:p w:rsidR="009614C1" w:rsidRPr="00A865E8" w:rsidRDefault="009614C1">
                            <w:pPr>
                              <w:pStyle w:val="Adresse2"/>
                              <w:ind w:left="180"/>
                              <w:rPr>
                                <w:lang w:val="fr-FR"/>
                              </w:rPr>
                            </w:pPr>
                          </w:p>
                          <w:p w:rsidR="0031173A" w:rsidRDefault="0031173A">
                            <w:pPr>
                              <w:pStyle w:val="Adresse2"/>
                              <w:ind w:left="18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Téléphone 07 69 35 42 23</w:t>
                            </w:r>
                          </w:p>
                          <w:p w:rsidR="009614C1" w:rsidRPr="00A865E8" w:rsidRDefault="0031173A">
                            <w:pPr>
                              <w:pStyle w:val="Adresse2"/>
                              <w:ind w:left="18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Mail lesbatteriesetplus@hotmail.com</w:t>
                            </w:r>
                          </w:p>
                          <w:p w:rsidR="009614C1" w:rsidRDefault="0031173A" w:rsidP="0031173A">
                            <w:pPr>
                              <w:pStyle w:val="Adresse2"/>
                            </w:pPr>
                            <w:r w:rsidRPr="0031173A">
                              <w:t>https://sites.google.com/view/lesbatteriesetplus/accueil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117.35pt;margin-top:369pt;width:167.35pt;height:16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ZDuwIAAMI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" filled="f" stroked="f">
                <v:textbox style="mso-fit-shape-to-text:t">
                  <w:txbxContent>
                    <w:p w:rsidR="0031173A" w:rsidRDefault="0031173A" w:rsidP="0031173A">
                      <w:pPr>
                        <w:pStyle w:val="Adresse1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Les batteries et plus</w:t>
                      </w:r>
                    </w:p>
                    <w:p w:rsidR="009614C1" w:rsidRDefault="0031173A" w:rsidP="0031173A">
                      <w:pPr>
                        <w:pStyle w:val="Adresse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Châteauneuf les martigues</w:t>
                      </w:r>
                    </w:p>
                    <w:p w:rsidR="0031173A" w:rsidRPr="00A865E8" w:rsidRDefault="0031173A" w:rsidP="0031173A">
                      <w:pPr>
                        <w:pStyle w:val="Adresse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Marseille et allentour</w:t>
                      </w:r>
                    </w:p>
                    <w:p w:rsidR="009614C1" w:rsidRPr="00A865E8" w:rsidRDefault="009614C1">
                      <w:pPr>
                        <w:pStyle w:val="Adresse2"/>
                        <w:ind w:left="180"/>
                        <w:rPr>
                          <w:lang w:val="fr-FR"/>
                        </w:rPr>
                      </w:pPr>
                    </w:p>
                    <w:p w:rsidR="0031173A" w:rsidRDefault="0031173A">
                      <w:pPr>
                        <w:pStyle w:val="Adresse2"/>
                        <w:ind w:left="18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Téléphone 07 69 35 42 23</w:t>
                      </w:r>
                    </w:p>
                    <w:p w:rsidR="009614C1" w:rsidRPr="00A865E8" w:rsidRDefault="0031173A">
                      <w:pPr>
                        <w:pStyle w:val="Adresse2"/>
                        <w:ind w:left="18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Mail lesbatteriesetplus@hotmail.com</w:t>
                      </w:r>
                    </w:p>
                    <w:p w:rsidR="009614C1" w:rsidRDefault="0031173A" w:rsidP="0031173A">
                      <w:pPr>
                        <w:pStyle w:val="Adresse2"/>
                      </w:pPr>
                      <w:r w:rsidRPr="0031173A">
                        <w:t>https://sites.google.com/view/lesbatteriesetplus/accueil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4617720</wp:posOffset>
                </wp:positionV>
                <wp:extent cx="2171700" cy="2171700"/>
                <wp:effectExtent l="6985" t="7620" r="2540" b="1905"/>
                <wp:wrapNone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171700"/>
                          <a:chOff x="1980" y="8100"/>
                          <a:chExt cx="3780" cy="3672"/>
                        </a:xfrm>
                      </wpg:grpSpPr>
                      <wps:wsp>
                        <wps:cNvPr id="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980" y="8100"/>
                            <a:ext cx="3780" cy="3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5"/>
                        <wps:cNvSpPr>
                          <a:spLocks noChangeArrowheads="1"/>
                        </wps:cNvSpPr>
                        <wps:spPr bwMode="auto">
                          <a:xfrm rot="-179767">
                            <a:off x="2160" y="8280"/>
                            <a:ext cx="3420" cy="32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6FB2D" id="Group 43" o:spid="_x0000_s1026" style="position:absolute;margin-left:112.3pt;margin-top:363.6pt;width:171pt;height:171pt;z-index:251654656;mso-position-horizontal-relative:page;mso-position-vertical-relative:page" coordorigin="1980,8100" coordsize="3780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">
                <v:roundrect id="AutoShape 44" o:spid="_x0000_s1027" style="position:absolute;left:1980;top:8100;width:3780;height:36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" fillcolor="olive" stroked="f" strokecolor="#c9f" strokeweight="1.5pt"/>
                <v:roundrect id="AutoShape 45" o:spid="_x0000_s1028" style="position:absolute;left:2160;top:8280;width:3420;height:3252;rotation:-196354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" fillcolor="black" stroked="f" strokecolor="#c9f" strokeweight="1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ge">
                  <wp:posOffset>2845435</wp:posOffset>
                </wp:positionV>
                <wp:extent cx="3495675" cy="1582420"/>
                <wp:effectExtent l="0" t="0" r="1270" b="127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4C1" w:rsidRDefault="009614C1">
                            <w:pPr>
                              <w:pStyle w:val="TexteCommande"/>
                            </w:pPr>
                            <w:r>
                              <w:t>Pour commander, vous pouvez :</w:t>
                            </w:r>
                          </w:p>
                          <w:p w:rsidR="0031173A" w:rsidRDefault="009614C1">
                            <w:pPr>
                              <w:pStyle w:val="PuceCommande"/>
                              <w:rPr>
                                <w:lang w:val="fr-FR"/>
                              </w:rPr>
                            </w:pPr>
                            <w:r w:rsidRPr="00A865E8">
                              <w:rPr>
                                <w:lang w:val="fr-FR"/>
                              </w:rPr>
                              <w:t xml:space="preserve">vous </w:t>
                            </w:r>
                            <w:r w:rsidR="0031173A">
                              <w:rPr>
                                <w:lang w:val="fr-FR"/>
                              </w:rPr>
                              <w:t xml:space="preserve">pouvez me contacter au </w:t>
                            </w:r>
                          </w:p>
                          <w:p w:rsidR="009614C1" w:rsidRPr="00A865E8" w:rsidRDefault="0031173A">
                            <w:pPr>
                              <w:pStyle w:val="PuceCommand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07 69 35 42 23 ou par sms</w:t>
                            </w:r>
                            <w:r w:rsidR="009614C1" w:rsidRPr="00A865E8">
                              <w:rPr>
                                <w:lang w:val="fr-FR"/>
                              </w:rPr>
                              <w:t> ;</w:t>
                            </w:r>
                          </w:p>
                          <w:p w:rsidR="009614C1" w:rsidRPr="00A865E8" w:rsidRDefault="0031173A">
                            <w:pPr>
                              <w:pStyle w:val="PuceCommand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Par mail lesbatteriesetplus@hotmail.com</w:t>
                            </w:r>
                            <w:r w:rsidR="009614C1" w:rsidRPr="00A865E8">
                              <w:rPr>
                                <w:lang w:val="fr-FR"/>
                              </w:rPr>
                              <w:t xml:space="preserve"> ;</w:t>
                            </w:r>
                          </w:p>
                          <w:p w:rsidR="009614C1" w:rsidRDefault="009614C1" w:rsidP="0031173A">
                            <w:pPr>
                              <w:pStyle w:val="PuceCommande"/>
                              <w:numPr>
                                <w:ilvl w:val="0"/>
                                <w:numId w:val="0"/>
                              </w:numPr>
                              <w:ind w:left="2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59.9pt;margin-top:224.05pt;width:275.25pt;height:124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F6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" filled="f" stroked="f">
                <v:textbox style="mso-fit-shape-to-text:t">
                  <w:txbxContent>
                    <w:p w:rsidR="009614C1" w:rsidRDefault="009614C1">
                      <w:pPr>
                        <w:pStyle w:val="TexteCommande"/>
                      </w:pPr>
                      <w:r>
                        <w:t>Pour commander, vous pouvez :</w:t>
                      </w:r>
                    </w:p>
                    <w:p w:rsidR="0031173A" w:rsidRDefault="009614C1">
                      <w:pPr>
                        <w:pStyle w:val="PuceCommande"/>
                        <w:rPr>
                          <w:lang w:val="fr-FR"/>
                        </w:rPr>
                      </w:pPr>
                      <w:r w:rsidRPr="00A865E8">
                        <w:rPr>
                          <w:lang w:val="fr-FR"/>
                        </w:rPr>
                        <w:t xml:space="preserve">vous </w:t>
                      </w:r>
                      <w:r w:rsidR="0031173A">
                        <w:rPr>
                          <w:lang w:val="fr-FR"/>
                        </w:rPr>
                        <w:t xml:space="preserve">pouvez me contacter au </w:t>
                      </w:r>
                    </w:p>
                    <w:p w:rsidR="009614C1" w:rsidRPr="00A865E8" w:rsidRDefault="0031173A">
                      <w:pPr>
                        <w:pStyle w:val="PuceCommand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07 69 35 42 23 ou par sms</w:t>
                      </w:r>
                      <w:r w:rsidR="009614C1" w:rsidRPr="00A865E8">
                        <w:rPr>
                          <w:lang w:val="fr-FR"/>
                        </w:rPr>
                        <w:t> ;</w:t>
                      </w:r>
                    </w:p>
                    <w:p w:rsidR="009614C1" w:rsidRPr="00A865E8" w:rsidRDefault="0031173A">
                      <w:pPr>
                        <w:pStyle w:val="PuceCommand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Par mail lesbatteriesetplus@hotmail.com</w:t>
                      </w:r>
                      <w:r w:rsidR="009614C1" w:rsidRPr="00A865E8">
                        <w:rPr>
                          <w:lang w:val="fr-FR"/>
                        </w:rPr>
                        <w:t xml:space="preserve"> ;</w:t>
                      </w:r>
                    </w:p>
                    <w:p w:rsidR="009614C1" w:rsidRDefault="009614C1" w:rsidP="0031173A">
                      <w:pPr>
                        <w:pStyle w:val="PuceCommande"/>
                        <w:numPr>
                          <w:ilvl w:val="0"/>
                          <w:numId w:val="0"/>
                        </w:numPr>
                        <w:ind w:left="21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14C1">
      <w:pgSz w:w="7920" w:h="12240" w:orient="landscape"/>
      <w:pgMar w:top="1080" w:right="907" w:bottom="1440" w:left="907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9A" w:rsidRDefault="0064349A">
      <w:r>
        <w:separator/>
      </w:r>
    </w:p>
  </w:endnote>
  <w:endnote w:type="continuationSeparator" w:id="0">
    <w:p w:rsidR="0064349A" w:rsidRDefault="0064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1" w:rsidRDefault="009614C1">
    <w:pPr>
      <w:pStyle w:val="Pieddepage2"/>
      <w:ind w:right="0"/>
      <w:jc w:val="left"/>
      <w:rPr>
        <w:rStyle w:val="Pieddepage1CarCar"/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C1" w:rsidRDefault="009614C1">
    <w:pPr>
      <w:pStyle w:val="Pieddepage"/>
      <w:tabs>
        <w:tab w:val="clear" w:pos="-216"/>
        <w:tab w:val="left" w:pos="720"/>
      </w:tabs>
      <w:ind w:left="0"/>
      <w:jc w:val="right"/>
      <w:rPr>
        <w:rStyle w:val="Pieddepage2CarCar"/>
        <w:rFonts w:cs="Times New Roman"/>
      </w:rPr>
    </w:pPr>
    <w:r>
      <w:rPr>
        <w:rStyle w:val="Numrodepage"/>
        <w:rFonts w:cs="Times New Roman"/>
      </w:rPr>
      <w:fldChar w:fldCharType="begin"/>
    </w:r>
    <w:r>
      <w:rPr>
        <w:rStyle w:val="Numrodepage"/>
        <w:rFonts w:cs="Times New Roman"/>
      </w:rPr>
      <w:instrText xml:space="preserve"> PAGE </w:instrText>
    </w:r>
    <w:r>
      <w:rPr>
        <w:rStyle w:val="Numrodepage"/>
        <w:rFonts w:cs="Times New Roman"/>
      </w:rPr>
      <w:fldChar w:fldCharType="separate"/>
    </w:r>
    <w:r w:rsidR="0031173A">
      <w:rPr>
        <w:rStyle w:val="Numrodepage"/>
        <w:rFonts w:cs="Times New Roman"/>
        <w:noProof/>
      </w:rPr>
      <w:t>5</w:t>
    </w:r>
    <w:r>
      <w:rPr>
        <w:rStyle w:val="Numrodepage"/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9A" w:rsidRDefault="0064349A">
      <w:r>
        <w:separator/>
      </w:r>
    </w:p>
  </w:footnote>
  <w:footnote w:type="continuationSeparator" w:id="0">
    <w:p w:rsidR="0064349A" w:rsidRDefault="0064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EA796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E52E56"/>
    <w:multiLevelType w:val="hybridMultilevel"/>
    <w:tmpl w:val="1F541C56"/>
    <w:lvl w:ilvl="0" w:tplc="619E5E5C">
      <w:start w:val="1"/>
      <w:numFmt w:val="bullet"/>
      <w:pStyle w:val="PuceCommand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bookFoldPrinting/>
  <w:bookFoldPrintingSheets w:val="8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67"/>
    <w:rsid w:val="002E7F2C"/>
    <w:rsid w:val="0031173A"/>
    <w:rsid w:val="00540937"/>
    <w:rsid w:val="0062148B"/>
    <w:rsid w:val="0063446D"/>
    <w:rsid w:val="0064349A"/>
    <w:rsid w:val="007A0FA0"/>
    <w:rsid w:val="008F545F"/>
    <w:rsid w:val="009614C1"/>
    <w:rsid w:val="009819BA"/>
    <w:rsid w:val="00A24109"/>
    <w:rsid w:val="00A85346"/>
    <w:rsid w:val="00A865E8"/>
    <w:rsid w:val="00BC31A6"/>
    <w:rsid w:val="00D532A8"/>
    <w:rsid w:val="00D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3096177F"/>
  <w15:docId w15:val="{A290F008-F976-4808-A3CD-D481FF1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spacing w:before="360" w:after="60"/>
      <w:outlineLvl w:val="0"/>
    </w:pPr>
    <w:rPr>
      <w:rFonts w:ascii="Lucida Sans Unicode" w:hAnsi="Lucida Sans Unicode" w:cs="Lucida Sans Unicode"/>
      <w:b/>
      <w:bCs/>
      <w:iCs/>
      <w:sz w:val="28"/>
      <w:szCs w:val="28"/>
    </w:rPr>
  </w:style>
  <w:style w:type="paragraph" w:styleId="Titre2">
    <w:name w:val="heading 2"/>
    <w:basedOn w:val="Normal"/>
    <w:next w:val="Corpsdetexte"/>
    <w:link w:val="Titre2Car"/>
    <w:qFormat/>
    <w:pPr>
      <w:keepNext/>
      <w:spacing w:before="200"/>
      <w:outlineLvl w:val="1"/>
    </w:pPr>
    <w:rPr>
      <w:rFonts w:ascii="Lucida Sans Unicode" w:hAnsi="Lucida Sans Unicode" w:cs="Lucida Sans Unicode"/>
      <w:b/>
    </w:rPr>
  </w:style>
  <w:style w:type="paragraph" w:styleId="Titre3">
    <w:name w:val="heading 3"/>
    <w:basedOn w:val="Normal"/>
    <w:next w:val="Normalcentr"/>
    <w:qFormat/>
    <w:pPr>
      <w:keepNext/>
      <w:spacing w:before="200"/>
      <w:outlineLvl w:val="2"/>
    </w:pPr>
    <w:rPr>
      <w:rFonts w:ascii="Lucida Sans Unicode" w:hAnsi="Lucida Sans Unicode" w:cs="Lucida Sans Unicode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link w:val="CorpsdetexteCar"/>
    <w:pPr>
      <w:spacing w:before="60" w:after="360"/>
    </w:pPr>
    <w:rPr>
      <w:rFonts w:ascii="Arial" w:hAnsi="Arial" w:cs="Arial"/>
      <w:sz w:val="20"/>
      <w:szCs w:val="20"/>
    </w:rPr>
  </w:style>
  <w:style w:type="character" w:customStyle="1" w:styleId="Titre2Car">
    <w:name w:val="Titre 2 Car"/>
    <w:basedOn w:val="CorpsdetexteCar"/>
    <w:link w:val="Titre2"/>
    <w:rPr>
      <w:rFonts w:ascii="Lucida Sans Unicode" w:hAnsi="Lucida Sans Unicode" w:cs="Lucida Sans Unicode" w:hint="default"/>
      <w:b/>
      <w:bCs w:val="0"/>
      <w:sz w:val="24"/>
      <w:szCs w:val="24"/>
      <w:lang w:val="en-US" w:eastAsia="en-US" w:bidi="en-US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TM1">
    <w:name w:val="toc 1"/>
    <w:basedOn w:val="Normal"/>
    <w:next w:val="Normal"/>
    <w:semiHidden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M2">
    <w:name w:val="toc 2"/>
    <w:basedOn w:val="TM1"/>
    <w:next w:val="Normal"/>
    <w:semiHidden/>
    <w:pPr>
      <w:ind w:left="245"/>
    </w:pPr>
  </w:style>
  <w:style w:type="paragraph" w:styleId="TM3">
    <w:name w:val="toc 3"/>
    <w:basedOn w:val="Normal"/>
    <w:next w:val="Normal"/>
    <w:semiHidden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Pr>
      <w:rFonts w:ascii="Arial" w:hAnsi="Arial" w:cs="Arial" w:hint="default"/>
      <w:sz w:val="18"/>
      <w:szCs w:val="24"/>
      <w:lang w:val="en-US" w:eastAsia="en-US" w:bidi="en-US"/>
    </w:rPr>
  </w:style>
  <w:style w:type="paragraph" w:styleId="Pieddepage">
    <w:name w:val="footer"/>
    <w:basedOn w:val="Normal"/>
    <w:link w:val="PieddepageCar"/>
    <w:pPr>
      <w:tabs>
        <w:tab w:val="center" w:pos="-216"/>
        <w:tab w:val="center" w:pos="6030"/>
      </w:tabs>
      <w:ind w:left="-360" w:right="-270"/>
    </w:pPr>
    <w:rPr>
      <w:rFonts w:ascii="Arial" w:hAnsi="Arial" w:cs="Arial"/>
      <w:sz w:val="18"/>
      <w:szCs w:val="18"/>
    </w:rPr>
  </w:style>
  <w:style w:type="paragraph" w:styleId="Listepuces">
    <w:name w:val="List Bullet"/>
    <w:basedOn w:val="Normal"/>
    <w:pPr>
      <w:numPr>
        <w:numId w:val="3"/>
      </w:numPr>
      <w:spacing w:after="60"/>
    </w:pPr>
    <w:rPr>
      <w:rFonts w:ascii="Verdana" w:hAnsi="Verdana" w:cs="Verdana"/>
      <w:sz w:val="20"/>
      <w:szCs w:val="20"/>
    </w:rPr>
  </w:style>
  <w:style w:type="paragraph" w:styleId="Titre">
    <w:name w:val="Title"/>
    <w:basedOn w:val="Normal"/>
    <w:next w:val="Normal"/>
    <w:qFormat/>
    <w:pPr>
      <w:spacing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Pr>
      <w:rFonts w:ascii="Arial" w:hAnsi="Arial" w:cs="Arial" w:hint="default"/>
      <w:szCs w:val="24"/>
      <w:lang w:val="en-US" w:eastAsia="en-US" w:bidi="en-US"/>
    </w:rPr>
  </w:style>
  <w:style w:type="paragraph" w:customStyle="1" w:styleId="Adresse1">
    <w:name w:val="Adresse 1"/>
    <w:pPr>
      <w:spacing w:before="240" w:after="240"/>
      <w:jc w:val="center"/>
    </w:pPr>
    <w:rPr>
      <w:rFonts w:ascii="Lucida Sans Unicode" w:hAnsi="Lucida Sans Unicode" w:cs="Lucida Sans Unicode"/>
      <w:b/>
      <w:bCs/>
      <w:noProof/>
      <w:color w:val="FFFFFF"/>
      <w:spacing w:val="20"/>
      <w:sz w:val="28"/>
      <w:szCs w:val="28"/>
      <w:lang w:bidi="en-US"/>
    </w:rPr>
  </w:style>
  <w:style w:type="paragraph" w:customStyle="1" w:styleId="Titredulivret">
    <w:name w:val="Titre du livret"/>
    <w:basedOn w:val="Normal"/>
    <w:next w:val="Normal"/>
    <w:pPr>
      <w:keepNext/>
    </w:pPr>
    <w:rPr>
      <w:rFonts w:ascii="Lucida Sans Unicode" w:hAnsi="Lucida Sans Unicode" w:cs="Lucida Sans Unicode"/>
      <w:b/>
      <w:bCs/>
      <w:spacing w:val="30"/>
      <w:kern w:val="32"/>
      <w:sz w:val="52"/>
      <w:szCs w:val="52"/>
      <w:lang w:bidi="en-US"/>
    </w:rPr>
  </w:style>
  <w:style w:type="paragraph" w:customStyle="1" w:styleId="Nomdelasocit">
    <w:name w:val="Nom de la société"/>
    <w:basedOn w:val="Normal"/>
    <w:pPr>
      <w:keepNext/>
      <w:spacing w:before="6480" w:after="120"/>
      <w:ind w:left="1440"/>
      <w:jc w:val="right"/>
    </w:pPr>
    <w:rPr>
      <w:rFonts w:ascii="Lucida Sans Unicode" w:hAnsi="Lucida Sans Unicode" w:cs="Lucida Sans Unicode"/>
      <w:b/>
      <w:bCs/>
      <w:iCs/>
      <w:spacing w:val="20"/>
      <w:sz w:val="28"/>
      <w:szCs w:val="28"/>
      <w:lang w:bidi="en-US"/>
    </w:rPr>
  </w:style>
  <w:style w:type="paragraph" w:customStyle="1" w:styleId="Textedursumdelasocit">
    <w:name w:val="Texte du résumé de la société"/>
    <w:basedOn w:val="Normal"/>
    <w:pPr>
      <w:jc w:val="right"/>
    </w:pPr>
    <w:rPr>
      <w:rFonts w:ascii="Arial" w:hAnsi="Arial" w:cs="Arial"/>
      <w:i/>
      <w:sz w:val="18"/>
      <w:szCs w:val="18"/>
      <w:lang w:bidi="en-US"/>
    </w:rPr>
  </w:style>
  <w:style w:type="paragraph" w:customStyle="1" w:styleId="Volumeetnumro">
    <w:name w:val="Volume et numéro"/>
    <w:basedOn w:val="Normal"/>
    <w:pPr>
      <w:jc w:val="right"/>
    </w:pPr>
    <w:rPr>
      <w:rFonts w:ascii="Lucida Sans Unicode" w:hAnsi="Lucida Sans Unicode" w:cs="Lucida Sans Unicode"/>
      <w:b/>
      <w:sz w:val="20"/>
      <w:szCs w:val="20"/>
      <w:lang w:bidi="en-US"/>
    </w:rPr>
  </w:style>
  <w:style w:type="paragraph" w:customStyle="1" w:styleId="Paragrapheavantletableau">
    <w:name w:val="Paragraphe avant le tableau"/>
    <w:basedOn w:val="Normal"/>
    <w:rPr>
      <w:rFonts w:ascii="Arial" w:hAnsi="Arial" w:cs="Arial"/>
      <w:sz w:val="16"/>
      <w:szCs w:val="16"/>
      <w:lang w:bidi="en-US"/>
    </w:rPr>
  </w:style>
  <w:style w:type="paragraph" w:customStyle="1" w:styleId="TexteCitation">
    <w:name w:val="Texte Citation"/>
    <w:basedOn w:val="Normal"/>
    <w:pPr>
      <w:jc w:val="center"/>
    </w:pPr>
    <w:rPr>
      <w:rFonts w:ascii="Arial" w:hAnsi="Arial" w:cs="Arial"/>
      <w:i/>
      <w:sz w:val="18"/>
      <w:szCs w:val="18"/>
      <w:lang w:bidi="en-US"/>
    </w:rPr>
  </w:style>
  <w:style w:type="paragraph" w:customStyle="1" w:styleId="TexteTableau1">
    <w:name w:val="Texte Tableau 1"/>
    <w:rPr>
      <w:rFonts w:ascii="Lucida Sans Unicode" w:hAnsi="Lucida Sans Unicode" w:cs="Lucida Sans Unicode"/>
      <w:b/>
      <w:caps/>
      <w:kern w:val="28"/>
      <w:sz w:val="18"/>
      <w:szCs w:val="18"/>
      <w:lang w:bidi="en-US"/>
    </w:rPr>
  </w:style>
  <w:style w:type="paragraph" w:customStyle="1" w:styleId="TexteTableau2">
    <w:name w:val="Texte Tableau 2"/>
    <w:pPr>
      <w:spacing w:before="60" w:after="120"/>
    </w:pPr>
    <w:rPr>
      <w:rFonts w:ascii="Arial" w:hAnsi="Arial" w:cs="Arial"/>
      <w:sz w:val="18"/>
      <w:szCs w:val="18"/>
      <w:lang w:bidi="en-US"/>
    </w:rPr>
  </w:style>
  <w:style w:type="paragraph" w:customStyle="1" w:styleId="TexteTableau3">
    <w:name w:val="Texte Tableau 3"/>
    <w:rPr>
      <w:rFonts w:ascii="Arial" w:hAnsi="Arial" w:cs="Arial"/>
      <w:b/>
      <w:kern w:val="28"/>
      <w:sz w:val="16"/>
      <w:szCs w:val="16"/>
      <w:lang w:bidi="en-US"/>
    </w:rPr>
  </w:style>
  <w:style w:type="paragraph" w:customStyle="1" w:styleId="Lignedebalise">
    <w:name w:val="Ligne de balise"/>
    <w:pPr>
      <w:spacing w:before="240" w:after="120"/>
      <w:jc w:val="right"/>
    </w:pPr>
    <w:rPr>
      <w:rFonts w:ascii="Lucida Sans Unicode" w:hAnsi="Lucida Sans Unicode" w:cs="Lucida Sans Unicode"/>
      <w:caps/>
      <w:color w:val="808000"/>
      <w:lang w:bidi="en-US"/>
    </w:rPr>
  </w:style>
  <w:style w:type="paragraph" w:customStyle="1" w:styleId="En-tteTabledesmatires">
    <w:name w:val="En-tête Table des matières"/>
    <w:basedOn w:val="Titre2"/>
    <w:pPr>
      <w:spacing w:after="240"/>
      <w:outlineLvl w:val="9"/>
    </w:pPr>
    <w:rPr>
      <w:lang w:bidi="en-US"/>
    </w:rPr>
  </w:style>
  <w:style w:type="paragraph" w:customStyle="1" w:styleId="TexteTabledesmatires">
    <w:name w:val="Texte Table des matières"/>
    <w:basedOn w:val="Normal"/>
    <w:pPr>
      <w:tabs>
        <w:tab w:val="right" w:leader="dot" w:pos="5310"/>
      </w:tabs>
      <w:spacing w:line="360" w:lineRule="exact"/>
    </w:pPr>
    <w:rPr>
      <w:rFonts w:ascii="Arial" w:hAnsi="Arial" w:cs="Arial"/>
      <w:sz w:val="16"/>
      <w:szCs w:val="16"/>
      <w:lang w:bidi="en-US"/>
    </w:rPr>
  </w:style>
  <w:style w:type="paragraph" w:customStyle="1" w:styleId="TexteCommande">
    <w:name w:val="Texte Commande"/>
    <w:basedOn w:val="Normal"/>
    <w:pPr>
      <w:spacing w:after="120"/>
    </w:pPr>
    <w:rPr>
      <w:rFonts w:ascii="Arial" w:hAnsi="Arial" w:cs="Arial"/>
      <w:sz w:val="28"/>
      <w:szCs w:val="28"/>
      <w:lang w:bidi="en-US"/>
    </w:rPr>
  </w:style>
  <w:style w:type="paragraph" w:customStyle="1" w:styleId="Texte1dubondecommande">
    <w:name w:val="Texte 1 du bon de commande"/>
    <w:basedOn w:val="Normal"/>
    <w:pPr>
      <w:spacing w:before="120" w:after="60"/>
      <w:ind w:left="-86"/>
    </w:pPr>
    <w:rPr>
      <w:rFonts w:ascii="Arial" w:hAnsi="Arial" w:cs="Arial"/>
      <w:sz w:val="16"/>
      <w:szCs w:val="16"/>
      <w:lang w:bidi="en-US"/>
    </w:rPr>
  </w:style>
  <w:style w:type="paragraph" w:customStyle="1" w:styleId="Texte3dubondecommande">
    <w:name w:val="Texte 3 du bon de commande"/>
    <w:basedOn w:val="Texte1dubondecommande"/>
    <w:pPr>
      <w:spacing w:before="180" w:after="0"/>
      <w:jc w:val="right"/>
    </w:pPr>
  </w:style>
  <w:style w:type="paragraph" w:customStyle="1" w:styleId="Texte4dubondecommande">
    <w:name w:val="Texte 4 du bon de commande"/>
    <w:basedOn w:val="Texte1dubondecommande"/>
    <w:pPr>
      <w:ind w:left="0"/>
      <w:jc w:val="center"/>
    </w:pPr>
    <w:rPr>
      <w:sz w:val="22"/>
      <w:szCs w:val="22"/>
    </w:rPr>
  </w:style>
  <w:style w:type="paragraph" w:customStyle="1" w:styleId="Texte5dubondecommande">
    <w:name w:val="Texte 5 du bon de commande"/>
    <w:basedOn w:val="Texte1dubondecommande"/>
    <w:pPr>
      <w:spacing w:before="0" w:after="180"/>
      <w:ind w:left="0"/>
      <w:jc w:val="center"/>
    </w:pPr>
  </w:style>
  <w:style w:type="paragraph" w:customStyle="1" w:styleId="Texte6dubondecommande">
    <w:name w:val="Texte 6 du bon de commande"/>
    <w:basedOn w:val="Texte1dubondecommande"/>
    <w:pPr>
      <w:spacing w:before="180" w:after="0"/>
    </w:pPr>
  </w:style>
  <w:style w:type="paragraph" w:customStyle="1" w:styleId="Texte7dubondecommande">
    <w:name w:val="Texte 7 du bon de commande"/>
    <w:basedOn w:val="Texte1dubondecommande"/>
    <w:pPr>
      <w:spacing w:before="60"/>
      <w:jc w:val="right"/>
    </w:pPr>
    <w:rPr>
      <w:b/>
      <w:bCs/>
    </w:rPr>
  </w:style>
  <w:style w:type="paragraph" w:customStyle="1" w:styleId="Texte8dubondecommande">
    <w:name w:val="Texte 8 du bon de commande"/>
    <w:basedOn w:val="Texte1dubondecommande"/>
    <w:pPr>
      <w:spacing w:before="60"/>
      <w:ind w:left="0"/>
    </w:pPr>
  </w:style>
  <w:style w:type="paragraph" w:customStyle="1" w:styleId="Texte9dubondecommande">
    <w:name w:val="Texte 9 du bon de commande"/>
    <w:basedOn w:val="Texte1dubondecommande"/>
    <w:pPr>
      <w:spacing w:before="60"/>
      <w:ind w:left="0"/>
      <w:jc w:val="center"/>
    </w:pPr>
    <w:rPr>
      <w:b/>
      <w:bCs/>
    </w:rPr>
  </w:style>
  <w:style w:type="paragraph" w:customStyle="1" w:styleId="Signaturedubondecommande">
    <w:name w:val="Signature du bon de commande"/>
    <w:basedOn w:val="Texte1dubondecommande"/>
    <w:pPr>
      <w:spacing w:after="240"/>
      <w:ind w:left="0"/>
      <w:jc w:val="center"/>
    </w:pPr>
  </w:style>
  <w:style w:type="paragraph" w:customStyle="1" w:styleId="PuceCommande">
    <w:name w:val="Puce Commande"/>
    <w:basedOn w:val="TexteCommande"/>
    <w:pPr>
      <w:numPr>
        <w:numId w:val="5"/>
      </w:numPr>
      <w:tabs>
        <w:tab w:val="left" w:pos="216"/>
      </w:tabs>
      <w:spacing w:after="60"/>
      <w:ind w:left="216" w:hanging="216"/>
    </w:pPr>
  </w:style>
  <w:style w:type="paragraph" w:customStyle="1" w:styleId="Adresse2">
    <w:name w:val="Adresse 2"/>
    <w:basedOn w:val="Normal"/>
    <w:pPr>
      <w:keepLines/>
      <w:spacing w:line="160" w:lineRule="atLeast"/>
    </w:pPr>
    <w:rPr>
      <w:rFonts w:ascii="Arial" w:hAnsi="Arial" w:cs="Arial"/>
      <w:color w:val="FFFFFF"/>
      <w:sz w:val="20"/>
      <w:szCs w:val="20"/>
      <w:lang w:bidi="en-US"/>
    </w:rPr>
  </w:style>
  <w:style w:type="character" w:customStyle="1" w:styleId="Pieddepage2CarCar">
    <w:name w:val="Pied de page 2 Car Car"/>
    <w:basedOn w:val="PieddepageCar"/>
    <w:link w:val="Pieddepage2"/>
    <w:rPr>
      <w:rFonts w:ascii="Arial" w:hAnsi="Arial" w:cs="Arial" w:hint="default"/>
      <w:sz w:val="18"/>
      <w:szCs w:val="24"/>
      <w:lang w:val="en-US" w:eastAsia="en-US" w:bidi="en-US"/>
    </w:rPr>
  </w:style>
  <w:style w:type="paragraph" w:customStyle="1" w:styleId="Pieddepage2">
    <w:name w:val="Pied de page 2"/>
    <w:basedOn w:val="Pieddepage"/>
    <w:link w:val="Pieddepage2CarCar"/>
    <w:pPr>
      <w:tabs>
        <w:tab w:val="clear" w:pos="-216"/>
        <w:tab w:val="clear" w:pos="6030"/>
      </w:tabs>
      <w:ind w:left="0"/>
      <w:jc w:val="right"/>
    </w:pPr>
    <w:rPr>
      <w:lang w:bidi="en-US"/>
    </w:rPr>
  </w:style>
  <w:style w:type="character" w:customStyle="1" w:styleId="Pieddepage1CarCar">
    <w:name w:val="Pied de page 1 Car Car"/>
    <w:basedOn w:val="Pieddepage2CarCar"/>
    <w:link w:val="Pieddepage1"/>
    <w:rPr>
      <w:rFonts w:ascii="Arial" w:hAnsi="Arial" w:cs="Arial" w:hint="default"/>
      <w:sz w:val="18"/>
      <w:szCs w:val="24"/>
      <w:lang w:val="en-US" w:eastAsia="en-US" w:bidi="en-US"/>
    </w:rPr>
  </w:style>
  <w:style w:type="paragraph" w:customStyle="1" w:styleId="Pieddepage1">
    <w:name w:val="Pied de page 1"/>
    <w:basedOn w:val="Pieddepage2"/>
    <w:link w:val="Pieddepage1CarCar"/>
    <w:pPr>
      <w:ind w:right="0"/>
      <w:jc w:val="left"/>
    </w:pPr>
  </w:style>
  <w:style w:type="character" w:styleId="Numrodepage">
    <w:name w:val="page number"/>
    <w:basedOn w:val="Policepardfaut"/>
    <w:rPr>
      <w:rFonts w:ascii="Arial" w:hAnsi="Arial" w:cs="Arial" w:hint="default"/>
      <w:sz w:val="18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2dubondecommande">
    <w:name w:val="Texte 2 du bon de commande"/>
    <w:basedOn w:val="Texte1dubondecommande"/>
    <w:pPr>
      <w:spacing w:before="180" w:after="0"/>
    </w:pPr>
  </w:style>
  <w:style w:type="paragraph" w:customStyle="1" w:styleId="Texte8adubondecommande">
    <w:name w:val="Texte 8a du bon de commande"/>
    <w:basedOn w:val="Texte8dubondecommand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w\AppData\Roaming\Microsoft\Templates\Livret%20pr&#233;sentant%20des%20produits%20et%20services%20(8,5%20x%2011,%20pliure,%208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361462-4A08-40D5-81D4-2EF5EF2D3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présentant des produits et services (8,5 x 11, pliure, 8 pages)</Template>
  <TotalTime>41</TotalTime>
  <Pages>8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Ouaknine</dc:creator>
  <cp:keywords/>
  <dc:description/>
  <cp:lastModifiedBy>Frederic Ouaknine</cp:lastModifiedBy>
  <cp:revision>1</cp:revision>
  <cp:lastPrinted>2002-08-06T19:39:00Z</cp:lastPrinted>
  <dcterms:created xsi:type="dcterms:W3CDTF">2018-11-04T11:33:00Z</dcterms:created>
  <dcterms:modified xsi:type="dcterms:W3CDTF">2018-11-04T12:14:00Z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TC062578361036</vt:lpwstr>
  </property>
</Properties>
</file>