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5D" w:rsidRPr="00FA413C" w:rsidRDefault="008A1CC2" w:rsidP="00FA413C">
      <w:pPr>
        <w:jc w:val="center"/>
        <w:rPr>
          <w:rFonts w:ascii="Brush Script MT" w:hAnsi="Brush Script MT"/>
          <w:sz w:val="24"/>
          <w:szCs w:val="24"/>
          <w:lang w:val="es-ES_tradnl"/>
        </w:rPr>
      </w:pPr>
      <w:r w:rsidRPr="00FA413C">
        <w:rPr>
          <w:rFonts w:ascii="Brush Script MT" w:hAnsi="Brush Script MT"/>
          <w:sz w:val="24"/>
          <w:szCs w:val="24"/>
          <w:lang w:val="es-ES_tradnl"/>
        </w:rPr>
        <w:t xml:space="preserve">Lengua española      </w:t>
      </w:r>
      <w:r w:rsidR="00FA413C" w:rsidRPr="00FA413C">
        <w:rPr>
          <w:rFonts w:ascii="Brush Script MT" w:hAnsi="Brush Script MT"/>
          <w:sz w:val="24"/>
          <w:szCs w:val="24"/>
          <w:lang w:val="es-ES_tradnl"/>
        </w:rPr>
        <w:t xml:space="preserve">  </w:t>
      </w:r>
      <w:r w:rsidR="00FA413C" w:rsidRPr="00FA413C">
        <w:rPr>
          <w:rFonts w:ascii="Brush Script MT" w:hAnsi="Brush Script MT"/>
          <w:sz w:val="24"/>
          <w:szCs w:val="24"/>
          <w:u w:val="single"/>
          <w:lang w:val="es-ES_tradnl"/>
        </w:rPr>
        <w:t>Repaso general</w:t>
      </w:r>
      <w:r w:rsidRPr="00FA413C">
        <w:rPr>
          <w:rFonts w:ascii="Brush Script MT" w:hAnsi="Brush Script MT"/>
          <w:sz w:val="24"/>
          <w:szCs w:val="24"/>
          <w:lang w:val="es-ES_tradnl"/>
        </w:rPr>
        <w:t xml:space="preserve">        Sinónimos y antónimos del tercer curso      </w:t>
      </w:r>
      <w:r w:rsidR="00FA413C" w:rsidRPr="00FA413C">
        <w:rPr>
          <w:rFonts w:ascii="Brush Script MT" w:hAnsi="Brush Script MT"/>
          <w:sz w:val="24"/>
          <w:szCs w:val="24"/>
          <w:lang w:val="es-ES_tradnl"/>
        </w:rPr>
        <w:t xml:space="preserve">       </w:t>
      </w:r>
      <w:proofErr w:type="spellStart"/>
      <w:r w:rsidRPr="00FA413C">
        <w:rPr>
          <w:rFonts w:ascii="Brush Script MT" w:hAnsi="Brush Script MT"/>
          <w:sz w:val="24"/>
          <w:szCs w:val="24"/>
          <w:lang w:val="es-ES_tradnl"/>
        </w:rPr>
        <w:t>prof</w:t>
      </w:r>
      <w:r w:rsidRPr="00FA413C">
        <w:rPr>
          <w:rFonts w:ascii="Brush Script MT" w:hAnsi="Brush Script MT"/>
          <w:sz w:val="24"/>
          <w:szCs w:val="24"/>
          <w:vertAlign w:val="superscript"/>
          <w:lang w:val="es-ES_tradnl"/>
        </w:rPr>
        <w:t>a</w:t>
      </w:r>
      <w:proofErr w:type="spellEnd"/>
      <w:r w:rsidRPr="00FA413C">
        <w:rPr>
          <w:rFonts w:ascii="Brush Script MT" w:hAnsi="Brush Script MT"/>
          <w:sz w:val="24"/>
          <w:szCs w:val="24"/>
          <w:lang w:val="es-ES_tradnl"/>
        </w:rPr>
        <w:t xml:space="preserve"> A. </w:t>
      </w:r>
      <w:proofErr w:type="spellStart"/>
      <w:r w:rsidRPr="00FA413C">
        <w:rPr>
          <w:rFonts w:ascii="Brush Script MT" w:hAnsi="Brush Script MT"/>
          <w:sz w:val="24"/>
          <w:szCs w:val="24"/>
          <w:lang w:val="es-ES_tradnl"/>
        </w:rPr>
        <w:t>Chourou</w:t>
      </w:r>
      <w:proofErr w:type="spellEnd"/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2851"/>
        <w:gridCol w:w="4124"/>
        <w:gridCol w:w="3060"/>
      </w:tblGrid>
      <w:tr w:rsidR="0066485D" w:rsidRPr="009F6850" w:rsidTr="00A65B51">
        <w:trPr>
          <w:trHeight w:val="12"/>
        </w:trPr>
        <w:tc>
          <w:tcPr>
            <w:tcW w:w="7183" w:type="dxa"/>
            <w:gridSpan w:val="2"/>
          </w:tcPr>
          <w:p w:rsidR="0066485D" w:rsidRPr="009F6850" w:rsidRDefault="0066485D" w:rsidP="003B6DC1">
            <w:pPr>
              <w:spacing w:after="0" w:line="240" w:lineRule="auto"/>
              <w:jc w:val="center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>Sinónimos</w:t>
            </w:r>
          </w:p>
        </w:tc>
        <w:tc>
          <w:tcPr>
            <w:tcW w:w="7184" w:type="dxa"/>
            <w:gridSpan w:val="2"/>
          </w:tcPr>
          <w:p w:rsidR="0066485D" w:rsidRPr="009F6850" w:rsidRDefault="0066485D" w:rsidP="003B6D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Antónimos</w:t>
            </w:r>
          </w:p>
        </w:tc>
      </w:tr>
      <w:tr w:rsidR="00296B1A" w:rsidRPr="009F6850" w:rsidTr="00D51DDD">
        <w:trPr>
          <w:trHeight w:val="21"/>
        </w:trPr>
        <w:tc>
          <w:tcPr>
            <w:tcW w:w="4332" w:type="dxa"/>
          </w:tcPr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>Famoso (a)= célebre = conocido(a)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>Guardar =conservar= mantener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importante= interesante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internacional=universal = mundial </w:t>
            </w:r>
          </w:p>
          <w:p w:rsidR="00296B1A" w:rsidRPr="009F6850" w:rsidRDefault="00296B1A" w:rsidP="00296B1A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_tradnl"/>
              </w:rPr>
            </w:pPr>
            <w:r w:rsidRPr="009F6850">
              <w:rPr>
                <w:rFonts w:eastAsia="ArialMT" w:cs="ArialMT"/>
                <w:szCs w:val="24"/>
                <w:lang w:val="es-ES_tradnl"/>
              </w:rPr>
              <w:t xml:space="preserve">Una profesión= un empleo= un oficio= un trabajo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un piso = un apartamento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At</w:t>
            </w:r>
            <w:r w:rsidRPr="009F6850">
              <w:rPr>
                <w:rFonts w:ascii="Comic Sans MS" w:hAnsi="Comic Sans MS"/>
                <w:sz w:val="24"/>
                <w:szCs w:val="24"/>
                <w:u w:val="single"/>
                <w:lang w:val="es-ES"/>
              </w:rPr>
              <w:t>e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nd</w:t>
            </w:r>
            <w:r w:rsidR="003B6DC1" w:rsidRPr="009F6850">
              <w:rPr>
                <w:rFonts w:ascii="Comic Sans MS" w:hAnsi="Comic Sans MS"/>
                <w:sz w:val="24"/>
                <w:szCs w:val="24"/>
                <w:lang w:val="es-ES"/>
              </w:rPr>
              <w:t>er  (é&gt;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ie</w:t>
            </w:r>
            <w:proofErr w:type="spellEnd"/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) = cuidar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Dependiente =vendedor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Educar =instruir= enseñar = cultivar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Inscribirse = matricularse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director = el dirigente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Una afición = un interés = una pasión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 Sentarse = Acomodarse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El respeto = la cortesía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La certificación= el diploma</w:t>
            </w: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>= el título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Casarse = unirse = enlazarse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Separase = divorciarse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Los familiares = los relativos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Preferido </w:t>
            </w:r>
            <w:r w:rsidR="00296B1A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= fav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orito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velocidad =la rapidez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(Gafas) ópticas = solares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ameno =sociable= atento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Caro = costoso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barato =económico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Echar de menos = añorar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encantada = contenta =satisfecha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lastRenderedPageBreak/>
              <w:t>Un Concurso = una competición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maravilloso = fantástico=estupendo=magnifico = admirable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Una Plazoleta= una plaza = una glorieta= una rotunda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Casi = aproximadamente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la contaminación = la polución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Un refrán = un proverbio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belleza = la hermosura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Legendari</w:t>
            </w:r>
            <w:r w:rsidR="003B6DC1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o = fabuloso = mítico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las afueras = los alrededores= los suburbios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Resolver</w:t>
            </w:r>
            <w:r w:rsidR="00296B1A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= solucionar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tranquilidad= la quietud</w:t>
            </w:r>
          </w:p>
          <w:p w:rsidR="00296B1A" w:rsidRPr="009F6850" w:rsidRDefault="00296B1A" w:rsidP="00296B1A">
            <w:pPr>
              <w:tabs>
                <w:tab w:val="left" w:pos="2865"/>
                <w:tab w:val="left" w:pos="850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rtl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Una ocasión = una oportunidad </w:t>
            </w:r>
          </w:p>
          <w:p w:rsidR="00296B1A" w:rsidRPr="009F6850" w:rsidRDefault="00296B1A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El propietario = el dueño= el patrón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habitación = la dependencia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Se consta = se compone </w:t>
            </w:r>
            <w:r w:rsidR="00127E4B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(de)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El traslado = la mudanza</w:t>
            </w:r>
          </w:p>
          <w:p w:rsidR="003B6DC1" w:rsidRPr="009F6850" w:rsidRDefault="00696813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</w:t>
            </w:r>
            <w:r w:rsidR="003B6DC1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(estar) inmadura= verde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Sabroso = delicioso = gustoso = apetitoso = sazonado = exquisito</w:t>
            </w:r>
          </w:p>
          <w:p w:rsidR="00296B1A" w:rsidRPr="009F6850" w:rsidRDefault="003B6DC1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Enseñar = mostrar</w:t>
            </w:r>
            <w:r w:rsidR="00296B1A"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= indicar= señalar </w:t>
            </w:r>
          </w:p>
          <w:p w:rsidR="00296B1A" w:rsidRPr="009F6850" w:rsidRDefault="00296B1A" w:rsidP="003B6DC1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Un descuento = una rebaja = una reducción</w:t>
            </w:r>
          </w:p>
          <w:p w:rsidR="00803800" w:rsidRPr="009F6850" w:rsidRDefault="00803800" w:rsidP="003B6DC1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Repostería = pastelería</w:t>
            </w:r>
          </w:p>
        </w:tc>
        <w:tc>
          <w:tcPr>
            <w:tcW w:w="2851" w:type="dxa"/>
          </w:tcPr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lastRenderedPageBreak/>
              <w:t>Utilizar = usar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>Tener = poseer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 xml:space="preserve">Un idioma = una lengua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el mundo = el universo</w:t>
            </w:r>
          </w:p>
          <w:p w:rsidR="004D3052" w:rsidRPr="009F6850" w:rsidRDefault="00296B1A" w:rsidP="00296B1A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_tradnl"/>
              </w:rPr>
            </w:pPr>
            <w:r w:rsidRPr="009F6850">
              <w:rPr>
                <w:rFonts w:eastAsia="ArialMT" w:cs="ArialMT"/>
                <w:szCs w:val="24"/>
                <w:lang w:val="es-ES_tradnl"/>
              </w:rPr>
              <w:t>el paro = el desempleo</w:t>
            </w:r>
          </w:p>
          <w:p w:rsidR="00296B1A" w:rsidRPr="009F6850" w:rsidRDefault="004D3052" w:rsidP="004D3052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_tradnl"/>
              </w:rPr>
            </w:pPr>
            <w:r w:rsidRPr="009F6850">
              <w:rPr>
                <w:rFonts w:eastAsia="ArialMT" w:cs="ArialMT"/>
                <w:szCs w:val="24"/>
                <w:lang w:val="es-ES_tradnl"/>
              </w:rPr>
              <w:t>empleado = trabajador</w:t>
            </w:r>
            <w:r w:rsidR="00296B1A" w:rsidRPr="009F6850">
              <w:rPr>
                <w:rFonts w:eastAsia="ArialMT" w:cs="ArialMT"/>
                <w:szCs w:val="24"/>
                <w:lang w:val="es-ES_tradnl"/>
              </w:rPr>
              <w:t xml:space="preserve">  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una casa= una vivienda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fábrica = una industria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la tiende = el almacén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Cliente = comprador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Reparar = arreglar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>La mujer = la esposa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El marido = el esposo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La prometida = la novia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 viejo = anciano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Veloz = rápido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gustar = agradar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Debajo de = bajo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Encima de= sobre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Al lado de = junto a 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>El precio = el coste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>Costar = valer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luego= después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Seguir = continuar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Cruzar= atravesar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Coger= tomar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brillantes =radiantes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responder = contestar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lastRenderedPageBreak/>
              <w:t xml:space="preserve">acabar = terminar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Pedir = solicitar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Caminar = andar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Girar= t</w:t>
            </w:r>
            <w:r w:rsidRPr="009F6850">
              <w:rPr>
                <w:rFonts w:ascii="Comic Sans MS" w:eastAsia="ArialMT" w:hAnsi="Comic Sans MS" w:cs="ArialMT"/>
                <w:b/>
                <w:bCs/>
                <w:sz w:val="24"/>
                <w:szCs w:val="24"/>
                <w:lang w:val="es-ES"/>
              </w:rPr>
              <w:t>o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rcer (o&gt;</w:t>
            </w:r>
            <w:proofErr w:type="spellStart"/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ue</w:t>
            </w:r>
            <w:proofErr w:type="spellEnd"/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)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llena = repleta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volver = regresar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Festivo = feriado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Un castillo = un palacio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Mantener= guardar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Cansado =fatigado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Mandar = enviar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Destinado = dedicado</w:t>
            </w: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Unida = agrupada </w:t>
            </w:r>
          </w:p>
          <w:p w:rsidR="003B6DC1" w:rsidRPr="009F6850" w:rsidRDefault="003B6DC1" w:rsidP="003B6DC1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El ruido = el bullicio</w:t>
            </w:r>
          </w:p>
          <w:p w:rsidR="003B6DC1" w:rsidRPr="009F6850" w:rsidRDefault="003B6DC1" w:rsidP="003B6DC1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ruidosa = bulliciosa</w:t>
            </w:r>
          </w:p>
          <w:p w:rsidR="003B6DC1" w:rsidRPr="009F6850" w:rsidRDefault="003B6DC1" w:rsidP="003B6DC1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Iluminada= radiante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Un sueldo = un salario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El alquiler = la renta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Ahorrar = economizar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Aprovechar = explotar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Un trozo = una ración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Agrario = agrícola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Renovado = restaurado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Traer =aportar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Amueblar = equipar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La pared = el muro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Trasladarse = mudarse </w:t>
            </w:r>
          </w:p>
          <w:p w:rsidR="003B6DC1" w:rsidRPr="009F6850" w:rsidRDefault="003B6DC1" w:rsidP="003B6DC1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Decorado = adornado </w:t>
            </w:r>
          </w:p>
          <w:p w:rsidR="00296B1A" w:rsidRPr="009F6850" w:rsidRDefault="00296B1A" w:rsidP="00296B1A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</w:p>
          <w:p w:rsidR="00296B1A" w:rsidRPr="009F6850" w:rsidRDefault="00296B1A" w:rsidP="00296B1A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124" w:type="dxa"/>
          </w:tcPr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lastRenderedPageBreak/>
              <w:t>la cortesía ≠ la intolerancia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Encima de ≠ debajo de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Sobre ≠bajo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Cerca de ≠lejos de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dentro (de)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fuera (de)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costoso ≠barato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contenta ≠triste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Ganar ≠ p</w:t>
            </w:r>
            <w:r w:rsidRPr="009F6850">
              <w:rPr>
                <w:rFonts w:ascii="Comic Sans MS" w:hAnsi="Comic Sans MS"/>
                <w:b/>
                <w:bCs/>
                <w:sz w:val="24"/>
                <w:szCs w:val="24"/>
                <w:lang w:val="es-ES"/>
              </w:rPr>
              <w:t>e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rder</w:t>
            </w:r>
          </w:p>
          <w:p w:rsidR="00D94AE9" w:rsidRPr="009F6850" w:rsidRDefault="00D94AE9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Ganador ≠ perdedor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La ganancia </w:t>
            </w:r>
            <w:r w:rsidRPr="009F6850">
              <w:rPr>
                <w:rFonts w:ascii="Comic Sans MS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la pérdida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preguntar≠ responder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Fácil ≠ difícil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repleta ≠vacía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caro 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≠ barato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Romántica ≠ seria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Moderna ≠ antigua 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turística ≠ industrial</w:t>
            </w:r>
          </w:p>
          <w:p w:rsidR="00803800" w:rsidRPr="009F6850" w:rsidRDefault="00543FFB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szCs w:val="24"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6" type="#_x0000_t87" style="position:absolute;margin-left:6pt;margin-top:5.1pt;width:7.15pt;height:23.25pt;z-index:251655680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Tranquila  ≠ ruidosa </w:t>
            </w:r>
          </w:p>
          <w:p w:rsidR="00803800" w:rsidRPr="009F6850" w:rsidRDefault="00543FFB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color w:val="000000"/>
                <w:szCs w:val="24"/>
                <w:lang w:eastAsia="fr-FR"/>
              </w:rPr>
              <w:pict>
                <v:shape id="_x0000_s1042" type="#_x0000_t87" style="position:absolute;margin-left:77.5pt;margin-top:11.25pt;width:5.85pt;height:73.55pt;rotation:180;z-index:251660800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serena</w:t>
            </w:r>
          </w:p>
          <w:p w:rsidR="00803800" w:rsidRPr="009F6850" w:rsidRDefault="00543FFB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szCs w:val="24"/>
                <w:lang w:eastAsia="fr-FR"/>
              </w:rPr>
              <w:pict>
                <v:shape id="_x0000_s1037" type="#_x0000_t87" style="position:absolute;margin-left:6pt;margin-top:.9pt;width:7.15pt;height:67.15pt;z-index:251656704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Alegre    </w:t>
            </w:r>
            <w:r w:rsidR="00026FB6" w:rsidRPr="009F6850">
              <w:rPr>
                <w:rFonts w:eastAsia="ArialMT" w:cs="ArialMT"/>
                <w:szCs w:val="24"/>
                <w:lang w:val="es-ES"/>
              </w:rPr>
              <w:t xml:space="preserve">      </w: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</w: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softHyphen/>
              <w:t>≠ aburrida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  Animada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   Divertida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   festiva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Conocida ≠desconocida 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Poblada ≠despoblada</w:t>
            </w:r>
          </w:p>
          <w:p w:rsidR="00803800" w:rsidRPr="009F6850" w:rsidRDefault="00543FFB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szCs w:val="24"/>
                <w:lang w:eastAsia="fr-FR"/>
              </w:rPr>
              <w:pict>
                <v:shape id="_x0000_s1038" type="#_x0000_t87" style="position:absolute;margin-left:12.15pt;margin-top:2.1pt;width:7.15pt;height:26.25pt;z-index:251657728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 Segura ≠ insegura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    Peligrosa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Organizada ≠ caótica</w:t>
            </w:r>
          </w:p>
          <w:p w:rsidR="00803800" w:rsidRPr="009F6850" w:rsidRDefault="00543FFB" w:rsidP="00026FB6">
            <w:pPr>
              <w:pStyle w:val="Paragraphedeliste"/>
              <w:tabs>
                <w:tab w:val="left" w:pos="2567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szCs w:val="24"/>
                <w:lang w:eastAsia="fr-FR"/>
              </w:rPr>
              <w:lastRenderedPageBreak/>
              <w:pict>
                <v:shape id="_x0000_s1039" type="#_x0000_t87" style="position:absolute;margin-left:12.15pt;margin-top:2pt;width:6.5pt;height:27.75pt;z-index:251658752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    </w:t>
            </w:r>
            <w:r w:rsidR="00026FB6" w:rsidRPr="009F6850">
              <w:rPr>
                <w:rFonts w:eastAsia="ArialMT" w:cs="ArialMT"/>
                <w:szCs w:val="24"/>
                <w:lang w:val="es-ES"/>
              </w:rPr>
              <w:t xml:space="preserve">Sucia          </w: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≠ </w:t>
            </w:r>
            <w:r w:rsidR="00026FB6" w:rsidRPr="009F6850">
              <w:rPr>
                <w:rFonts w:eastAsia="ArialMT" w:cs="ArialMT"/>
                <w:szCs w:val="24"/>
                <w:lang w:val="es-ES"/>
              </w:rPr>
              <w:t xml:space="preserve">   Limpia          </w:t>
            </w:r>
          </w:p>
          <w:p w:rsidR="00803800" w:rsidRPr="009F6850" w:rsidRDefault="00543FFB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noProof/>
                <w:color w:val="000000"/>
                <w:szCs w:val="24"/>
                <w:lang w:eastAsia="fr-FR"/>
              </w:rPr>
              <w:pict>
                <v:shape id="_x0000_s1041" type="#_x0000_t87" style="position:absolute;margin-left:.7pt;margin-top:13pt;width:5.4pt;height:36.9pt;rotation:-180;flip:x;z-index:251659776" adj=",11659"/>
              </w:pict>
            </w:r>
            <w:r w:rsidR="00803800" w:rsidRPr="009F6850">
              <w:rPr>
                <w:rFonts w:eastAsia="ArialMT" w:cs="ArialMT"/>
                <w:szCs w:val="24"/>
                <w:lang w:val="es-ES"/>
              </w:rPr>
              <w:t xml:space="preserve">       Contaminada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Grande ≠ pequeña</w:t>
            </w:r>
          </w:p>
          <w:p w:rsidR="00296B1A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 xml:space="preserve">   Inmensa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  <w:r w:rsidRPr="009F6850">
              <w:rPr>
                <w:rFonts w:eastAsia="ArialMT" w:cs="ArialMT"/>
                <w:szCs w:val="24"/>
                <w:lang w:val="es-ES"/>
              </w:rPr>
              <w:t>Decorada ≠desarreglada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Adornada ≠ Descuidada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Superior ≠inferior</w:t>
            </w:r>
          </w:p>
          <w:p w:rsidR="0080380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Arriba ≠  abajo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Cansado ≠ descansado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economizar ≠ gastar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El propietario ≠ el inquilino</w:t>
            </w:r>
          </w:p>
          <w:p w:rsidR="00803800" w:rsidRPr="009F6850" w:rsidRDefault="00803800" w:rsidP="00803800">
            <w:pPr>
              <w:tabs>
                <w:tab w:val="left" w:pos="2865"/>
                <w:tab w:val="left" w:pos="850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Céntrico ≠ periférico </w:t>
            </w:r>
          </w:p>
          <w:p w:rsidR="00803800" w:rsidRPr="009F6850" w:rsidRDefault="00803800" w:rsidP="00803800">
            <w:pPr>
              <w:tabs>
                <w:tab w:val="left" w:pos="2865"/>
                <w:tab w:val="left" w:pos="850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Exterior ≠ interior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cómodo≠ incómodo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Poner ≠ recoger la mesa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Poner la lavadora ≠Sacar la ropa de la lavadora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Tender ≠recoger la ropa</w:t>
            </w:r>
          </w:p>
          <w:p w:rsidR="00803800" w:rsidRPr="009F6850" w:rsidRDefault="00803800" w:rsidP="00803800">
            <w:pPr>
              <w:spacing w:after="0" w:line="240" w:lineRule="auto"/>
              <w:jc w:val="both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Olvidar ≠ recordar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(Estar) en orden ≠ en desorden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(estar ) averiado ≠ reparado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Limpiar ≠ ensuciar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(estar) madura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inmadura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</w:p>
        </w:tc>
        <w:tc>
          <w:tcPr>
            <w:tcW w:w="3060" w:type="dxa"/>
          </w:tcPr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lastRenderedPageBreak/>
              <w:t>primordial ≠ segundario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mundial ≠ nacional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>conocido≠ desconocido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el empleo </w:t>
            </w: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 xml:space="preserve"> ≠ el desempleo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 xml:space="preserve">el trabajo ≠ el paro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_tradnl"/>
              </w:rPr>
              <w:t xml:space="preserve">defender ≠ acusar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vendedor≠ comprador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cuidar ≠ descuidar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primero </w:t>
            </w:r>
            <w:r w:rsidRPr="009F6850">
              <w:rPr>
                <w:rFonts w:ascii="Comic Sans MS" w:eastAsia="ArialMT" w:hAnsi="Comic Sans MS" w:cs="Calibri"/>
                <w:color w:val="000000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 </w:t>
            </w:r>
            <w:r w:rsidRPr="009F6850">
              <w:rPr>
                <w:rFonts w:ascii="Comic Sans MS" w:eastAsia="ArialMT" w:hAnsi="Comic Sans MS" w:cs="Calibri"/>
                <w:color w:val="000000"/>
                <w:sz w:val="24"/>
                <w:szCs w:val="24"/>
                <w:lang w:val="es-ES"/>
              </w:rPr>
              <w:t>ú</w:t>
            </w:r>
            <w:r w:rsidRPr="009F6850">
              <w:rPr>
                <w:rFonts w:ascii="Comic Sans MS" w:eastAsia="ArialMT" w:hAnsi="Comic Sans MS" w:cs="ArialMT"/>
                <w:color w:val="000000"/>
                <w:sz w:val="24"/>
                <w:szCs w:val="24"/>
                <w:lang w:val="es-ES"/>
              </w:rPr>
              <w:t xml:space="preserve">ltimo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amar ≠odiar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casarse ≠ divorciarse 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Comprar ≠vender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compra ≠ la venta</w:t>
            </w:r>
          </w:p>
          <w:p w:rsidR="00803800" w:rsidRPr="009F6850" w:rsidRDefault="00803800" w:rsidP="00803800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rapidez ≠ la lentitud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simpático ≠antipático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joven ≠anciano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alto </w:t>
            </w:r>
            <w:r w:rsidRPr="009F6850">
              <w:rPr>
                <w:rFonts w:ascii="Comic Sans MS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bajo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guapo </w:t>
            </w:r>
            <w:r w:rsidRPr="009F6850">
              <w:rPr>
                <w:rFonts w:ascii="Comic Sans MS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feo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liso ≠ rizado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natural≠ teñido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oscuros≠ claros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finos ≠gruesos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szCs w:val="24"/>
                <w:lang w:val="es-ES"/>
              </w:rPr>
            </w:pPr>
            <w:r w:rsidRPr="009F6850">
              <w:rPr>
                <w:szCs w:val="24"/>
                <w:lang w:val="es-ES"/>
              </w:rPr>
              <w:t>Fuerte  ≠ débil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2865"/>
              </w:tabs>
              <w:spacing w:after="0" w:line="240" w:lineRule="auto"/>
              <w:ind w:left="0"/>
              <w:rPr>
                <w:szCs w:val="24"/>
                <w:lang w:val="es-ES"/>
              </w:rPr>
            </w:pPr>
            <w:r w:rsidRPr="009F6850">
              <w:rPr>
                <w:szCs w:val="24"/>
                <w:lang w:val="es-ES"/>
              </w:rPr>
              <w:t>Menor ≠mayor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Gordo ≠ delgado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Cerrado ≠ abierto</w:t>
            </w:r>
          </w:p>
          <w:p w:rsidR="009F6850" w:rsidRPr="009F6850" w:rsidRDefault="009F685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Introvertido ≠ extrovertido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lastRenderedPageBreak/>
              <w:t xml:space="preserve">Moderno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antiguo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Estrecho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ancho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Mayor ≠menor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Mejor ≠peor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caliente ≠ frío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ligero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pesado 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llorar ≠ reír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Pagar ≠ cobrar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enviar ≠ recibir</w:t>
            </w:r>
          </w:p>
          <w:p w:rsidR="00803800" w:rsidRPr="009F6850" w:rsidRDefault="00803800" w:rsidP="00803800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urbano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rural 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preguntar≠ responder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seguir ≠ det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u w:val="single"/>
                <w:lang w:val="es-ES"/>
              </w:rPr>
              <w:t>e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nerse  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ir ≠ volver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la ida ≠ la vuelta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>Subir ≠ bajar</w:t>
            </w:r>
          </w:p>
          <w:p w:rsidR="00D51DDD" w:rsidRPr="009F6850" w:rsidRDefault="00D51DDD" w:rsidP="00D51DDD">
            <w:pPr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La subida </w:t>
            </w:r>
            <w:r w:rsidRPr="009F6850">
              <w:rPr>
                <w:rFonts w:ascii="Comic Sans MS" w:eastAsia="ArialMT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 la bajada </w:t>
            </w:r>
          </w:p>
          <w:p w:rsidR="00803800" w:rsidRPr="009F6850" w:rsidRDefault="00803800" w:rsidP="00803800">
            <w:pPr>
              <w:pStyle w:val="Paragraphedeliste"/>
              <w:tabs>
                <w:tab w:val="left" w:pos="1050"/>
              </w:tabs>
              <w:spacing w:after="0" w:line="240" w:lineRule="auto"/>
              <w:ind w:left="0"/>
              <w:rPr>
                <w:rFonts w:eastAsia="ArialMT" w:cs="ArialMT"/>
                <w:szCs w:val="24"/>
                <w:lang w:val="es-ES"/>
              </w:rPr>
            </w:pPr>
          </w:p>
          <w:p w:rsidR="00296B1A" w:rsidRPr="009F6850" w:rsidRDefault="00296B1A" w:rsidP="006F704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</w:tbl>
    <w:p w:rsidR="00A65B51" w:rsidRDefault="00A65B51" w:rsidP="00C741A0">
      <w:pPr>
        <w:jc w:val="center"/>
        <w:rPr>
          <w:rFonts w:ascii="Brush Script MT" w:hAnsi="Brush Script MT"/>
          <w:sz w:val="24"/>
          <w:szCs w:val="24"/>
          <w:lang w:val="es-ES_tradnl"/>
        </w:rPr>
      </w:pPr>
    </w:p>
    <w:p w:rsidR="00C741A0" w:rsidRDefault="00A65B51" w:rsidP="00C741A0">
      <w:pPr>
        <w:jc w:val="center"/>
        <w:rPr>
          <w:rFonts w:ascii="Brush Script MT" w:hAnsi="Brush Script MT"/>
          <w:sz w:val="24"/>
          <w:szCs w:val="24"/>
          <w:lang w:val="es-ES_tradnl"/>
        </w:rPr>
      </w:pPr>
      <w:r>
        <w:rPr>
          <w:rFonts w:ascii="Brush Script MT" w:hAnsi="Brush Script MT"/>
          <w:sz w:val="24"/>
          <w:szCs w:val="24"/>
          <w:lang w:val="es-ES_tradnl"/>
        </w:rPr>
        <w:br w:type="page"/>
      </w:r>
      <w:r w:rsidR="00C741A0" w:rsidRPr="00FA413C">
        <w:rPr>
          <w:rFonts w:ascii="Brush Script MT" w:hAnsi="Brush Script MT"/>
          <w:sz w:val="24"/>
          <w:szCs w:val="24"/>
          <w:lang w:val="es-ES_tradnl"/>
        </w:rPr>
        <w:t xml:space="preserve">Lengua española        </w:t>
      </w:r>
      <w:r w:rsidR="00C741A0" w:rsidRPr="00FA413C">
        <w:rPr>
          <w:rFonts w:ascii="Brush Script MT" w:hAnsi="Brush Script MT"/>
          <w:sz w:val="24"/>
          <w:szCs w:val="24"/>
          <w:u w:val="single"/>
          <w:lang w:val="es-ES_tradnl"/>
        </w:rPr>
        <w:t>Repaso general</w:t>
      </w:r>
      <w:r w:rsidR="00C741A0" w:rsidRPr="00FA413C">
        <w:rPr>
          <w:rFonts w:ascii="Brush Script MT" w:hAnsi="Brush Script MT"/>
          <w:sz w:val="24"/>
          <w:szCs w:val="24"/>
          <w:lang w:val="es-ES_tradnl"/>
        </w:rPr>
        <w:t xml:space="preserve">        Sinónimos y antónimos del </w:t>
      </w:r>
      <w:r w:rsidR="00C741A0">
        <w:rPr>
          <w:rFonts w:ascii="Brush Script MT" w:hAnsi="Brush Script MT"/>
          <w:sz w:val="24"/>
          <w:szCs w:val="24"/>
          <w:lang w:val="es-ES_tradnl"/>
        </w:rPr>
        <w:t>cuarto</w:t>
      </w:r>
      <w:r w:rsidR="00C741A0" w:rsidRPr="00FA413C">
        <w:rPr>
          <w:rFonts w:ascii="Brush Script MT" w:hAnsi="Brush Script MT"/>
          <w:sz w:val="24"/>
          <w:szCs w:val="24"/>
          <w:lang w:val="es-ES_tradnl"/>
        </w:rPr>
        <w:t xml:space="preserve"> curso             </w:t>
      </w:r>
      <w:proofErr w:type="spellStart"/>
      <w:r w:rsidR="00C741A0" w:rsidRPr="00FA413C">
        <w:rPr>
          <w:rFonts w:ascii="Brush Script MT" w:hAnsi="Brush Script MT"/>
          <w:sz w:val="24"/>
          <w:szCs w:val="24"/>
          <w:lang w:val="es-ES_tradnl"/>
        </w:rPr>
        <w:t>prof</w:t>
      </w:r>
      <w:r w:rsidR="00C741A0" w:rsidRPr="00FA413C">
        <w:rPr>
          <w:rFonts w:ascii="Brush Script MT" w:hAnsi="Brush Script MT"/>
          <w:sz w:val="24"/>
          <w:szCs w:val="24"/>
          <w:vertAlign w:val="superscript"/>
          <w:lang w:val="es-ES_tradnl"/>
        </w:rPr>
        <w:t>a</w:t>
      </w:r>
      <w:proofErr w:type="spellEnd"/>
      <w:r w:rsidR="00C741A0" w:rsidRPr="00FA413C">
        <w:rPr>
          <w:rFonts w:ascii="Brush Script MT" w:hAnsi="Brush Script MT"/>
          <w:sz w:val="24"/>
          <w:szCs w:val="24"/>
          <w:lang w:val="es-ES_tradnl"/>
        </w:rPr>
        <w:t xml:space="preserve"> A. </w:t>
      </w:r>
      <w:proofErr w:type="spellStart"/>
      <w:r w:rsidR="00C741A0" w:rsidRPr="00FA413C">
        <w:rPr>
          <w:rFonts w:ascii="Brush Script MT" w:hAnsi="Brush Script MT"/>
          <w:sz w:val="24"/>
          <w:szCs w:val="24"/>
          <w:lang w:val="es-ES_tradnl"/>
        </w:rPr>
        <w:t>Chourou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841"/>
        <w:gridCol w:w="986"/>
        <w:gridCol w:w="3969"/>
        <w:gridCol w:w="2814"/>
      </w:tblGrid>
      <w:tr w:rsidR="00A65B51" w:rsidRPr="009F6850" w:rsidTr="00A65B51">
        <w:tc>
          <w:tcPr>
            <w:tcW w:w="7769" w:type="dxa"/>
            <w:gridSpan w:val="2"/>
          </w:tcPr>
          <w:p w:rsidR="00A65B51" w:rsidRPr="009F6850" w:rsidRDefault="00A65B51" w:rsidP="00A65B51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Sinónimos</w:t>
            </w:r>
          </w:p>
        </w:tc>
        <w:tc>
          <w:tcPr>
            <w:tcW w:w="7769" w:type="dxa"/>
            <w:gridSpan w:val="3"/>
          </w:tcPr>
          <w:p w:rsidR="00A65B51" w:rsidRPr="009F6850" w:rsidRDefault="00A65B51" w:rsidP="00A65B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Antónimos</w:t>
            </w:r>
          </w:p>
        </w:tc>
      </w:tr>
      <w:tr w:rsidR="00A65B51" w:rsidRPr="009F6850" w:rsidTr="00D51DDD">
        <w:tc>
          <w:tcPr>
            <w:tcW w:w="4928" w:type="dxa"/>
          </w:tcPr>
          <w:p w:rsidR="00026FB6" w:rsidRPr="009F6850" w:rsidRDefault="00026FB6" w:rsidP="00D9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Veranear  = pasar el verano</w:t>
            </w:r>
          </w:p>
          <w:p w:rsidR="00026FB6" w:rsidRPr="009F6850" w:rsidRDefault="00026FB6" w:rsidP="00D9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Encantador= agradable = precioso </w:t>
            </w:r>
          </w:p>
          <w:p w:rsidR="00026FB6" w:rsidRPr="009F6850" w:rsidRDefault="00026FB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Extranjero  = exótico  </w:t>
            </w:r>
          </w:p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 empezar = comenzar = iniciar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Ahorrar =economizar</w:t>
            </w:r>
          </w:p>
          <w:p w:rsidR="00A65B51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Arreglar (el reloj) = ajustar</w:t>
            </w:r>
          </w:p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(des)organizar = (des)ordenar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Un rato=un momento</w:t>
            </w:r>
          </w:p>
          <w:p w:rsidR="005E5DEC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Un habito = una costumbre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Cansarse=agobiarse=agotarse</w:t>
            </w:r>
          </w:p>
          <w:p w:rsidR="008D1C8C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cansancio =El agobio=El agotamiento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Monótono= rutinario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La monotonía = la rutina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Sistemático = ordenado </w:t>
            </w:r>
          </w:p>
          <w:p w:rsidR="00ED1466" w:rsidRPr="009F6850" w:rsidRDefault="00ED146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Ilusión= ambición= esperanza</w:t>
            </w:r>
          </w:p>
          <w:p w:rsidR="00ED1466" w:rsidRPr="009F6850" w:rsidRDefault="00ED146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La especia = el condimento</w:t>
            </w:r>
          </w:p>
          <w:p w:rsidR="00ED1466" w:rsidRPr="009F6850" w:rsidRDefault="00ED146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Desahogarse = aliviarse</w:t>
            </w:r>
          </w:p>
          <w:p w:rsidR="00ED1466" w:rsidRPr="009F6850" w:rsidRDefault="00ED146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desahogo= el alivio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La diversidad =la variedad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apuntarse=inscribirse =matricularse = registrarse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Distraerse =divertirse= entretenerse </w:t>
            </w:r>
          </w:p>
          <w:p w:rsidR="00ED1466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Entretenimiento=La distracción = Divertimiento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Entretenido</w:t>
            </w:r>
            <w:r w:rsid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 =distraído =divertido </w:t>
            </w:r>
          </w:p>
          <w:p w:rsidR="006B4F99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Aprovechar= disfrutar = gozar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La mundialización = la globalización </w:t>
            </w:r>
          </w:p>
          <w:p w:rsidR="00B627C8" w:rsidRPr="009F6850" w:rsidRDefault="00B627C8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Proponer =sugerir = recomendar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Gratis = gratuitamente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Un billete = una entrada 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El traslado = el transporte 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Incluir = abarcar = contener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Probar= degustar= saborear 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Planificar=planear=Proyectar=programar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Rápidamente ≠ lentamente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Reinar = gobernar = dominar</w:t>
            </w:r>
          </w:p>
          <w:p w:rsidR="00696813" w:rsidRPr="009F6850" w:rsidRDefault="00696813" w:rsidP="00D94AE9">
            <w:pPr>
              <w:tabs>
                <w:tab w:val="left" w:pos="2865"/>
              </w:tabs>
              <w:spacing w:after="0" w:line="240" w:lineRule="auto"/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</w:pPr>
            <w:r w:rsidRPr="009F6850">
              <w:rPr>
                <w:rFonts w:ascii="Comic Sans MS" w:eastAsia="ArialMT" w:hAnsi="Comic Sans MS" w:cs="ArialMT"/>
                <w:sz w:val="24"/>
                <w:szCs w:val="24"/>
                <w:lang w:val="es-ES"/>
              </w:rPr>
              <w:t xml:space="preserve">Averiado = estropeado = roto= deteriorado 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Un recado= un mensaje 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El acontecimiento = el suceso</w:t>
            </w:r>
            <w:r w:rsidR="00D94AE9"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 = el hecho</w:t>
            </w:r>
          </w:p>
          <w:p w:rsidR="00127E4B" w:rsidRPr="009F6850" w:rsidRDefault="00127E4B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 xml:space="preserve">Una época = un período </w:t>
            </w:r>
          </w:p>
          <w:p w:rsidR="00127E4B" w:rsidRPr="009F6850" w:rsidRDefault="00127E4B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>Por supuesto = claro = desde luego</w:t>
            </w:r>
          </w:p>
          <w:p w:rsidR="00687FDF" w:rsidRPr="009F6850" w:rsidRDefault="00127E4B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Es extraño = es raro = es excepcional </w:t>
            </w:r>
          </w:p>
          <w:p w:rsidR="00127E4B" w:rsidRPr="009F6850" w:rsidRDefault="00127E4B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es habitual = es corriente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Conseguir = obtener =lograr=alcanzar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El motivo = la razón= la causa= el pretexto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Un aviso = una convocación </w:t>
            </w: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ab/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Destacado = notable = distinguido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Beneficioso= favorable = ventajosa = conveniente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Prejudicial= nocivo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La constancia = la perseverancia</w:t>
            </w:r>
          </w:p>
          <w:p w:rsidR="00127E4B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Entender= comprender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Equipaje = bagaje 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Reclamar= solicitar= pedir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Efectivamente= evidentemente = ciertamente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Posiblemente =seguramente = probablemente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Avisar = informar = comunicar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pararse = detenerse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 xml:space="preserve">Pintoresco = característico = típico </w:t>
            </w:r>
          </w:p>
          <w:p w:rsidR="00F76DCF" w:rsidRPr="009F6850" w:rsidRDefault="00F76DCF" w:rsidP="00F76DCF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La felicidad = El contento =La satisfacción = La alegría</w:t>
            </w:r>
          </w:p>
          <w:p w:rsidR="00F76DCF" w:rsidRPr="009F6850" w:rsidRDefault="00F76DCF" w:rsidP="00F76DCF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El enfado = El enojo  =La molestia</w:t>
            </w:r>
          </w:p>
          <w:p w:rsidR="00D94AE9" w:rsidRPr="009F6850" w:rsidRDefault="00F76DC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Feliz= contento= satisfecho = alegre 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Enfadado = enojado = molestado </w:t>
            </w:r>
          </w:p>
          <w:p w:rsid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Percibir = notar= observar</w:t>
            </w:r>
          </w:p>
          <w:p w:rsidR="00F76DCF" w:rsidRP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Desesperado = pesimista </w:t>
            </w:r>
          </w:p>
          <w:p w:rsidR="00F76DCF" w:rsidRP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el altruismo = la generosidad</w:t>
            </w:r>
          </w:p>
          <w:p w:rsidR="00F76DCF" w:rsidRPr="009F6850" w:rsidRDefault="004D3052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la liberación = la emancipación 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Las medicinas = los medicamentos = los remedios 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Un aconsejo = una recomendación 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Curarse = mejorarse = recuperarse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Curar = remediar =sanar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  <w:p w:rsidR="00F76DCF" w:rsidRPr="009F6850" w:rsidRDefault="00F76DCF" w:rsidP="00F76DCF">
            <w:pPr>
              <w:ind w:left="284"/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nativo  = autóctono </w:t>
            </w:r>
          </w:p>
          <w:p w:rsidR="00026FB6" w:rsidRPr="009F6850" w:rsidRDefault="005E5DEC" w:rsidP="00D9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acabar = terminar</w:t>
            </w:r>
          </w:p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Añadir = agregar</w:t>
            </w:r>
          </w:p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Temprano= pronto 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Hablar = charlar 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Vestirse = ponerse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Diario= cotidiano 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Nunca = jamás</w:t>
            </w:r>
          </w:p>
          <w:p w:rsidR="00ED1466" w:rsidRPr="009F6850" w:rsidRDefault="00ED1466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Soportar= aguantar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Bailar = danzar 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Bailarín = danzarín</w:t>
            </w:r>
          </w:p>
          <w:p w:rsidR="005E5DEC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Diverso = variado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Impedir = prohibir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Socio= miembro 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Elegir = escoger</w:t>
            </w:r>
          </w:p>
          <w:p w:rsidR="00CC2615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Ceder= dar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Contar= relatar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Un cuento =un relato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Regalar = ofrecer </w:t>
            </w:r>
          </w:p>
          <w:p w:rsidR="00257FA1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Festejar = celebrar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Fallecido= difunto 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Ubicado =situado 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Enorme= gigante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Casero (a) = hogareño</w:t>
            </w:r>
          </w:p>
          <w:p w:rsidR="00127E4B" w:rsidRPr="009F6850" w:rsidRDefault="00127E4B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Solucionar = resolver</w:t>
            </w:r>
          </w:p>
          <w:p w:rsidR="00127E4B" w:rsidRPr="009F6850" w:rsidRDefault="00127E4B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 xml:space="preserve">Un sitio= un lugar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color w:val="322400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El placer = el gozo</w:t>
            </w:r>
          </w:p>
          <w:p w:rsidR="00D94AE9" w:rsidRPr="009F6850" w:rsidRDefault="00D94AE9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>Ganar = vencer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Comprobar = confirmar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Aumenta = incrementar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Disminuir = reducir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Favorecer = beneficiar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Estimular = animar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Prevenir = impedir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La victoria= el triunfo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Perder =extraviar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 xml:space="preserve">Recorrer = transitar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El encanto = la magia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Irse = marcharse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Una finca = una granja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 xml:space="preserve">Lleno = repleto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Maestro = docente</w:t>
            </w:r>
          </w:p>
          <w:p w:rsidR="00D94AE9" w:rsidRPr="009F6850" w:rsidRDefault="00F76DC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L</w:t>
            </w:r>
            <w:r w:rsidR="00D94AE9"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ab</w:t>
            </w: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rador = agricultor 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Trepar= ascender</w:t>
            </w:r>
          </w:p>
          <w:p w:rsidR="00F76DCF" w:rsidRP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Cariñoso = amable</w:t>
            </w:r>
          </w:p>
          <w:p w:rsidR="00F76DCF" w:rsidRP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La miseria = la pobreza</w:t>
            </w:r>
          </w:p>
          <w:p w:rsidR="00696813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Mísero = pobre </w:t>
            </w:r>
          </w:p>
          <w:p w:rsidR="00F76DCF" w:rsidRPr="009F6850" w:rsidRDefault="00F76DCF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Sencillo = simple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generoso = altruista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Egoísta=  tacaño  </w:t>
            </w:r>
          </w:p>
          <w:p w:rsidR="00257FA1" w:rsidRPr="009F6850" w:rsidRDefault="004D3052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Sentirse = encontrarse</w:t>
            </w:r>
          </w:p>
          <w:p w:rsidR="004D3052" w:rsidRPr="009F6850" w:rsidRDefault="004D3052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Inquieto = preocupado</w:t>
            </w:r>
          </w:p>
          <w:p w:rsidR="004D3052" w:rsidRPr="009F6850" w:rsidRDefault="004D3052" w:rsidP="004D305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¡Cuidado! = ¡ojo!</w:t>
            </w:r>
          </w:p>
          <w:p w:rsidR="009F6850" w:rsidRPr="009F6850" w:rsidRDefault="009F6850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Aconsejar = recomendar</w:t>
            </w:r>
          </w:p>
          <w:p w:rsidR="009F6850" w:rsidRPr="009F6850" w:rsidRDefault="009F6850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El legado = la herencia</w:t>
            </w:r>
          </w:p>
          <w:p w:rsidR="009F6850" w:rsidRPr="009F6850" w:rsidRDefault="009F6850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Tentadora = atrayente</w:t>
            </w:r>
          </w:p>
          <w:p w:rsidR="009F6850" w:rsidRPr="009F6850" w:rsidRDefault="009F6850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Ganador= vencedor </w:t>
            </w:r>
          </w:p>
          <w:p w:rsidR="00CD3FF3" w:rsidRPr="009F6850" w:rsidRDefault="00CD3FF3" w:rsidP="00CD3FF3">
            <w:pPr>
              <w:spacing w:after="0" w:line="240" w:lineRule="auto"/>
              <w:rPr>
                <w:rFonts w:ascii="Comic Sans MS" w:hAnsi="Comic Sans MS" w:cs="ComicSans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 w:cs="ComicSansMS"/>
                <w:sz w:val="24"/>
                <w:szCs w:val="24"/>
                <w:lang w:val="es-ES"/>
              </w:rPr>
              <w:t>Descubrir = explorar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 principio ≠ a finales</w:t>
            </w:r>
          </w:p>
          <w:p w:rsidR="00127E4B" w:rsidRPr="009F6850" w:rsidRDefault="00127E4B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Acercarse ≠ alejarse 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Adelantar≠  Retroceder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Gastar ≠  Ahorrar =economizar </w:t>
            </w:r>
          </w:p>
          <w:p w:rsidR="005E5DEC" w:rsidRPr="009F6850" w:rsidRDefault="00543FFB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shape id="_x0000_s1043" type="#_x0000_t87" style="position:absolute;margin-left:75.8pt;margin-top:4.1pt;width:7.15pt;height:33.75pt;z-index:251661824"/>
              </w:pict>
            </w:r>
            <w:r w:rsidR="005E5DEC"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Día festivo ≠     día laborable </w:t>
            </w:r>
          </w:p>
          <w:p w:rsidR="00A65B51" w:rsidRPr="009F6850" w:rsidRDefault="009F6850" w:rsidP="00D94AE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 xml:space="preserve">                </w:t>
            </w:r>
            <w:r w:rsidR="005E5DEC" w:rsidRPr="009F6850">
              <w:rPr>
                <w:rFonts w:ascii="Comic Sans MS" w:hAnsi="Comic Sans MS"/>
                <w:sz w:val="24"/>
                <w:szCs w:val="24"/>
                <w:lang w:val="es-ES"/>
              </w:rPr>
              <w:t>día lectivo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Frío ≠calor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Frío ≠ caluroso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Húmedo ≠ seco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Nublado ≠despejado</w:t>
            </w:r>
          </w:p>
          <w:p w:rsidR="008D1C8C" w:rsidRPr="009F6850" w:rsidRDefault="008D1C8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Buen ≠ mal tiempo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Descansarse ≠ cansarse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descanso≠  El cansancio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Despertarse  ≠ dormirse</w:t>
            </w:r>
          </w:p>
          <w:p w:rsidR="00ED1466" w:rsidRPr="009F6850" w:rsidRDefault="004D3052" w:rsidP="004D305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La falta ≠ el exceso </w:t>
            </w:r>
          </w:p>
          <w:p w:rsidR="005E5DEC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entretenerse ≠ aburrirse</w:t>
            </w:r>
          </w:p>
          <w:p w:rsidR="006B4F99" w:rsidRPr="009F6850" w:rsidRDefault="006B4F9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entretenimiento ≠ aburrimiento</w:t>
            </w:r>
          </w:p>
          <w:p w:rsidR="006B4F99" w:rsidRPr="009F6850" w:rsidRDefault="004779CB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entretenido ≠ aburrido 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(puerta) entrada ≠ salida</w:t>
            </w:r>
          </w:p>
          <w:p w:rsidR="00257FA1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Deteriorado ≠ reparado 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Aceptar ≠rechazar</w:t>
            </w:r>
          </w:p>
          <w:p w:rsidR="003725B8" w:rsidRPr="009F6850" w:rsidRDefault="003725B8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>Prestar ≠  devolver (o&gt;</w:t>
            </w:r>
            <w:proofErr w:type="spellStart"/>
            <w:r w:rsidRPr="009F6850">
              <w:rPr>
                <w:bCs/>
                <w:szCs w:val="24"/>
                <w:lang w:val="es-ES"/>
              </w:rPr>
              <w:t>ue</w:t>
            </w:r>
            <w:proofErr w:type="spellEnd"/>
            <w:r w:rsidRPr="009F6850">
              <w:rPr>
                <w:bCs/>
                <w:szCs w:val="24"/>
                <w:lang w:val="es-ES"/>
              </w:rPr>
              <w:t xml:space="preserve">) </w:t>
            </w:r>
          </w:p>
          <w:p w:rsidR="003725B8" w:rsidRPr="009F6850" w:rsidRDefault="003725B8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 xml:space="preserve">El préstamo ≠ la devolución </w:t>
            </w:r>
          </w:p>
          <w:p w:rsidR="006B4F99" w:rsidRPr="009F6850" w:rsidRDefault="00127E4B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es excepcional ≠ es habitual</w:t>
            </w:r>
          </w:p>
          <w:p w:rsidR="00D94AE9" w:rsidRPr="009F6850" w:rsidRDefault="00687FDF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Vida nocturna ≠vida diurna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Alegrarse ≠ entristecerse </w:t>
            </w:r>
          </w:p>
          <w:p w:rsidR="00687FDF" w:rsidRPr="009F6850" w:rsidRDefault="00D94AE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Adelgazarse ≠ engordarse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Ciertamente ≠ posiblemente 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encanto ≠ el desencanto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Sacar ≠ ingresar (dinero)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El egoísmo≠ el altruismo</w:t>
            </w:r>
          </w:p>
          <w:p w:rsidR="004D3052" w:rsidRPr="009F6850" w:rsidRDefault="004D3052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Aconsejar ≠ desaconsejar</w:t>
            </w:r>
          </w:p>
          <w:p w:rsidR="004D3052" w:rsidRPr="009F6850" w:rsidRDefault="004D3052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Bebida fría ≠ bebida caliente</w:t>
            </w:r>
          </w:p>
          <w:p w:rsidR="004D3052" w:rsidRPr="009F6850" w:rsidRDefault="004D3052" w:rsidP="009F6850">
            <w:pPr>
              <w:tabs>
                <w:tab w:val="left" w:pos="2610"/>
              </w:tabs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Como mínimo ≠ como máximo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(alimento ) Crudo ≠ cocido</w:t>
            </w:r>
          </w:p>
          <w:p w:rsidR="004D3052" w:rsidRPr="009F6850" w:rsidRDefault="004D3052" w:rsidP="004D305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  <w:tc>
          <w:tcPr>
            <w:tcW w:w="2814" w:type="dxa"/>
          </w:tcPr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exótico  ≠ nativo</w:t>
            </w:r>
          </w:p>
          <w:p w:rsidR="005E5DEC" w:rsidRPr="009F6850" w:rsidRDefault="005E5DEC" w:rsidP="00D9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Cercano≠ lejano </w:t>
            </w:r>
          </w:p>
          <w:p w:rsidR="005E5DEC" w:rsidRPr="009F6850" w:rsidRDefault="005E5DEC" w:rsidP="00D9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pronto ≠ tarde</w:t>
            </w:r>
          </w:p>
          <w:p w:rsidR="005E5DEC" w:rsidRPr="009F6850" w:rsidRDefault="005E5DEC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El ahorro ≠ el gasto</w:t>
            </w:r>
          </w:p>
          <w:p w:rsidR="001C7D75" w:rsidRPr="009F6850" w:rsidRDefault="001C7D7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Levantarse ≠ acostarse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Secarse ≠ mojarse ponerse ≠quitarse</w:t>
            </w:r>
          </w:p>
          <w:p w:rsidR="00B0657D" w:rsidRPr="009F6850" w:rsidRDefault="00B0657D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Ordenado </w:t>
            </w:r>
            <w:r w:rsidRPr="009F6850">
              <w:rPr>
                <w:rFonts w:ascii="Comic Sans MS" w:hAnsi="Comic Sans MS" w:cs="Calibri"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anárquico </w:t>
            </w:r>
          </w:p>
          <w:p w:rsidR="00CC2615" w:rsidRPr="009F6850" w:rsidRDefault="00CC2615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Permitir ≠ prohibir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Fácil ≠ difícil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Disminuir ≠ crecer</w:t>
            </w:r>
          </w:p>
          <w:p w:rsidR="00257FA1" w:rsidRPr="009F6850" w:rsidRDefault="00257FA1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Reducir ≠ aumentar</w:t>
            </w:r>
          </w:p>
          <w:p w:rsidR="00696813" w:rsidRPr="009F6850" w:rsidRDefault="00696813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Olvidar ≠ recordar</w:t>
            </w:r>
          </w:p>
          <w:p w:rsidR="00696813" w:rsidRPr="009F6850" w:rsidRDefault="00696813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szCs w:val="24"/>
                <w:lang w:val="es-ES"/>
              </w:rPr>
              <w:t xml:space="preserve"> </w:t>
            </w:r>
            <w:r w:rsidRPr="009F6850">
              <w:rPr>
                <w:bCs/>
                <w:szCs w:val="24"/>
                <w:lang w:val="es-ES"/>
              </w:rPr>
              <w:t>Encerrar ≠liberar</w:t>
            </w:r>
          </w:p>
          <w:p w:rsidR="00D94AE9" w:rsidRPr="009F6850" w:rsidRDefault="00D94AE9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 xml:space="preserve">Prohibir ≠ permitir </w:t>
            </w:r>
          </w:p>
          <w:p w:rsidR="00D94AE9" w:rsidRPr="009F6850" w:rsidRDefault="00D94AE9" w:rsidP="00D94AE9">
            <w:pPr>
              <w:pStyle w:val="Paragraphedeliste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9F6850">
              <w:rPr>
                <w:bCs/>
                <w:szCs w:val="24"/>
                <w:lang w:val="es-ES"/>
              </w:rPr>
              <w:t>La victoria ≠ la derrota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aprobar ≠suspender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el éxito ≠ el fracaso </w:t>
            </w:r>
          </w:p>
          <w:p w:rsidR="00696813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La guerra ≠ la paz</w:t>
            </w:r>
          </w:p>
          <w:p w:rsidR="00D94AE9" w:rsidRPr="009F6850" w:rsidRDefault="00D94AE9" w:rsidP="00D94AE9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Lleno </w:t>
            </w:r>
            <w:r w:rsidRPr="009F6850">
              <w:rPr>
                <w:rFonts w:ascii="Comic Sans MS" w:hAnsi="Comic Sans MS" w:cs="Calibri"/>
                <w:bCs/>
                <w:sz w:val="24"/>
                <w:szCs w:val="24"/>
                <w:lang w:val="es-ES"/>
              </w:rPr>
              <w:t>≠</w:t>
            </w: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vac</w:t>
            </w:r>
            <w:r w:rsidRPr="009F6850">
              <w:rPr>
                <w:rFonts w:ascii="Comic Sans MS" w:hAnsi="Comic Sans MS" w:cs="Calibri"/>
                <w:bCs/>
                <w:sz w:val="24"/>
                <w:szCs w:val="24"/>
                <w:lang w:val="es-ES"/>
              </w:rPr>
              <w:t>í</w:t>
            </w: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 xml:space="preserve">o </w:t>
            </w:r>
          </w:p>
          <w:p w:rsidR="00D94AE9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simple ≠ complicado</w:t>
            </w:r>
          </w:p>
          <w:p w:rsidR="00F76DCF" w:rsidRPr="009F6850" w:rsidRDefault="00F76DCF" w:rsidP="00D94AE9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la riqueza </w:t>
            </w:r>
            <w:r w:rsidRPr="009F6850">
              <w:rPr>
                <w:rFonts w:ascii="Comic Sans MS" w:hAnsi="Comic Sans MS" w:cs="Calibri"/>
                <w:sz w:val="24"/>
                <w:szCs w:val="24"/>
                <w:lang w:val="es-ES_tradnl"/>
              </w:rPr>
              <w:t>≠</w:t>
            </w: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 la pobreza </w:t>
            </w:r>
          </w:p>
          <w:p w:rsidR="00F76DCF" w:rsidRPr="009F6850" w:rsidRDefault="00F76DCF" w:rsidP="00F76DC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rico ≠ pobre  </w:t>
            </w:r>
          </w:p>
          <w:p w:rsidR="00F76DCF" w:rsidRPr="009F6850" w:rsidRDefault="00F76DCF" w:rsidP="00F76DC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>optimista ≠ pesimista</w:t>
            </w:r>
          </w:p>
          <w:p w:rsidR="00F76DCF" w:rsidRPr="009F6850" w:rsidRDefault="00F76DCF" w:rsidP="00F76DC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"/>
              </w:rPr>
              <w:t xml:space="preserve">generoso ≠ tacaño </w:t>
            </w:r>
          </w:p>
          <w:p w:rsidR="009F6850" w:rsidRDefault="004D3052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Sumiso ≠libre</w:t>
            </w:r>
          </w:p>
          <w:p w:rsidR="004D3052" w:rsidRPr="009F6850" w:rsidRDefault="004D3052" w:rsidP="009F6850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9F6850">
              <w:rPr>
                <w:rFonts w:ascii="Comic Sans MS" w:hAnsi="Comic Sans MS"/>
                <w:sz w:val="24"/>
                <w:szCs w:val="24"/>
                <w:lang w:val="es-ES_tradnl"/>
              </w:rPr>
              <w:t>La sumisión ≠ la liberación</w:t>
            </w:r>
          </w:p>
          <w:p w:rsidR="004D3052" w:rsidRPr="009F6850" w:rsidRDefault="004D3052" w:rsidP="004D3052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Eficaz ≠ ineficaz</w:t>
            </w:r>
          </w:p>
          <w:p w:rsidR="004D3052" w:rsidRPr="009F6850" w:rsidRDefault="004D3052" w:rsidP="004D3052">
            <w:pPr>
              <w:spacing w:after="0" w:line="240" w:lineRule="auto"/>
              <w:rPr>
                <w:rFonts w:ascii="Comic Sans MS" w:hAnsi="Comic Sans MS"/>
                <w:bCs/>
                <w:sz w:val="24"/>
                <w:szCs w:val="24"/>
                <w:lang w:val="es-ES"/>
              </w:rPr>
            </w:pPr>
            <w:r w:rsidRPr="009F6850">
              <w:rPr>
                <w:rFonts w:ascii="Comic Sans MS" w:hAnsi="Comic Sans MS"/>
                <w:bCs/>
                <w:sz w:val="24"/>
                <w:szCs w:val="24"/>
                <w:lang w:val="es-ES"/>
              </w:rPr>
              <w:t>Útil ≠ inútil</w:t>
            </w:r>
          </w:p>
          <w:p w:rsidR="004D3052" w:rsidRPr="009F6850" w:rsidRDefault="004D3052" w:rsidP="004D3052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es-ES"/>
              </w:rPr>
            </w:pPr>
          </w:p>
        </w:tc>
      </w:tr>
    </w:tbl>
    <w:p w:rsidR="00A65B51" w:rsidRPr="00D94AE9" w:rsidRDefault="00A65B51" w:rsidP="00D94AE9">
      <w:pPr>
        <w:spacing w:line="240" w:lineRule="auto"/>
        <w:jc w:val="center"/>
        <w:rPr>
          <w:rFonts w:ascii="Comic Sans MS" w:hAnsi="Comic Sans MS"/>
          <w:sz w:val="28"/>
          <w:szCs w:val="28"/>
          <w:lang w:val="es-ES_tradnl"/>
        </w:rPr>
      </w:pPr>
    </w:p>
    <w:p w:rsidR="00DC5A7A" w:rsidRPr="00D94AE9" w:rsidRDefault="00DC5A7A" w:rsidP="00D94AE9">
      <w:pPr>
        <w:spacing w:line="240" w:lineRule="auto"/>
        <w:jc w:val="center"/>
        <w:rPr>
          <w:rFonts w:ascii="Comic Sans MS" w:hAnsi="Comic Sans MS"/>
          <w:sz w:val="28"/>
          <w:szCs w:val="28"/>
          <w:lang w:val="es-ES_tradnl"/>
        </w:rPr>
      </w:pPr>
    </w:p>
    <w:p w:rsidR="008A1CC2" w:rsidRPr="00D94AE9" w:rsidRDefault="008A1CC2" w:rsidP="00D94AE9">
      <w:pPr>
        <w:spacing w:line="240" w:lineRule="auto"/>
        <w:rPr>
          <w:rFonts w:ascii="Comic Sans MS" w:hAnsi="Comic Sans MS"/>
          <w:sz w:val="24"/>
          <w:szCs w:val="24"/>
          <w:lang w:val="es-ES_tradnl"/>
        </w:rPr>
      </w:pPr>
    </w:p>
    <w:sectPr w:rsidR="008A1CC2" w:rsidRPr="00D94AE9" w:rsidSect="006F70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81" w:rsidRDefault="00844281" w:rsidP="001C7D75">
      <w:pPr>
        <w:spacing w:after="0" w:line="240" w:lineRule="auto"/>
      </w:pPr>
      <w:r>
        <w:separator/>
      </w:r>
    </w:p>
  </w:endnote>
  <w:endnote w:type="continuationSeparator" w:id="0">
    <w:p w:rsidR="00844281" w:rsidRDefault="00844281" w:rsidP="001C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81" w:rsidRDefault="00844281" w:rsidP="001C7D75">
      <w:pPr>
        <w:spacing w:after="0" w:line="240" w:lineRule="auto"/>
      </w:pPr>
      <w:r>
        <w:separator/>
      </w:r>
    </w:p>
  </w:footnote>
  <w:footnote w:type="continuationSeparator" w:id="0">
    <w:p w:rsidR="00844281" w:rsidRDefault="00844281" w:rsidP="001C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0F8"/>
    <w:multiLevelType w:val="hybridMultilevel"/>
    <w:tmpl w:val="9B8E29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15A4"/>
    <w:multiLevelType w:val="hybridMultilevel"/>
    <w:tmpl w:val="C3B6AF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56B53"/>
    <w:multiLevelType w:val="hybridMultilevel"/>
    <w:tmpl w:val="54E4478A"/>
    <w:lvl w:ilvl="0" w:tplc="514EA49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D32B7"/>
    <w:multiLevelType w:val="hybridMultilevel"/>
    <w:tmpl w:val="B0C88B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A30F1"/>
    <w:multiLevelType w:val="hybridMultilevel"/>
    <w:tmpl w:val="8EC0E1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D6237"/>
    <w:multiLevelType w:val="hybridMultilevel"/>
    <w:tmpl w:val="6CAA2C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037B7"/>
    <w:multiLevelType w:val="hybridMultilevel"/>
    <w:tmpl w:val="5C7C67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0C3D"/>
    <w:multiLevelType w:val="hybridMultilevel"/>
    <w:tmpl w:val="7CC647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57057"/>
    <w:multiLevelType w:val="hybridMultilevel"/>
    <w:tmpl w:val="311E94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6FB6"/>
    <w:rsid w:val="00026FB6"/>
    <w:rsid w:val="00127E4B"/>
    <w:rsid w:val="00144B67"/>
    <w:rsid w:val="001A3736"/>
    <w:rsid w:val="001C7D75"/>
    <w:rsid w:val="00257FA1"/>
    <w:rsid w:val="00262664"/>
    <w:rsid w:val="00296B1A"/>
    <w:rsid w:val="002A1A5D"/>
    <w:rsid w:val="00362449"/>
    <w:rsid w:val="003725B8"/>
    <w:rsid w:val="003B6DC1"/>
    <w:rsid w:val="003D3AAD"/>
    <w:rsid w:val="004779CB"/>
    <w:rsid w:val="004D3052"/>
    <w:rsid w:val="00543FFB"/>
    <w:rsid w:val="005E13B4"/>
    <w:rsid w:val="005E5DEC"/>
    <w:rsid w:val="0066485D"/>
    <w:rsid w:val="00687FDF"/>
    <w:rsid w:val="00696813"/>
    <w:rsid w:val="006B4F99"/>
    <w:rsid w:val="006F7047"/>
    <w:rsid w:val="007F7985"/>
    <w:rsid w:val="00803800"/>
    <w:rsid w:val="00844281"/>
    <w:rsid w:val="00876F54"/>
    <w:rsid w:val="008911DE"/>
    <w:rsid w:val="008A1CC2"/>
    <w:rsid w:val="008D1C8C"/>
    <w:rsid w:val="0098428D"/>
    <w:rsid w:val="00986925"/>
    <w:rsid w:val="009F6850"/>
    <w:rsid w:val="00A65B51"/>
    <w:rsid w:val="00AA4CF6"/>
    <w:rsid w:val="00B0657D"/>
    <w:rsid w:val="00B13B07"/>
    <w:rsid w:val="00B627C8"/>
    <w:rsid w:val="00C67B12"/>
    <w:rsid w:val="00C741A0"/>
    <w:rsid w:val="00C80282"/>
    <w:rsid w:val="00CC2615"/>
    <w:rsid w:val="00CD3FF3"/>
    <w:rsid w:val="00CE1FDB"/>
    <w:rsid w:val="00D51DDD"/>
    <w:rsid w:val="00D63B27"/>
    <w:rsid w:val="00D94AE9"/>
    <w:rsid w:val="00DC5A7A"/>
    <w:rsid w:val="00ED1466"/>
    <w:rsid w:val="00F76DCF"/>
    <w:rsid w:val="00F94E02"/>
    <w:rsid w:val="00FA413C"/>
    <w:rsid w:val="00FB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485D"/>
    <w:pPr>
      <w:ind w:left="720"/>
      <w:contextualSpacing/>
    </w:pPr>
    <w:rPr>
      <w:rFonts w:ascii="Comic Sans MS" w:hAnsi="Comic Sans MS"/>
      <w:sz w:val="24"/>
    </w:rPr>
  </w:style>
  <w:style w:type="paragraph" w:styleId="NormalWeb">
    <w:name w:val="Normal (Web)"/>
    <w:basedOn w:val="Normal"/>
    <w:uiPriority w:val="99"/>
    <w:unhideWhenUsed/>
    <w:rsid w:val="001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7D75"/>
    <w:pPr>
      <w:spacing w:after="0" w:line="240" w:lineRule="auto"/>
    </w:pPr>
    <w:rPr>
      <w:rFonts w:ascii="Comic Sans MS" w:hAnsi="Comic Sans MS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7D75"/>
    <w:rPr>
      <w:rFonts w:ascii="Comic Sans MS" w:hAnsi="Comic Sans MS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C7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oportes\sinonimos%20y%20antonimos%20repaso%20gener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35A81-A917-49CF-A21E-BBD3EDB9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sinonimos y antonimos repaso general</Template>
  <TotalTime>3</TotalTime>
  <Pages>5</Pages>
  <Words>1446</Words>
  <Characters>7957</Characters>
  <Application>Microsoft Office Word</Application>
  <DocSecurity>2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2017-05-06T17:03:00Z</dcterms:created>
  <dcterms:modified xsi:type="dcterms:W3CDTF">2017-05-06T17:03:00Z</dcterms:modified>
</cp:coreProperties>
</file>