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40D" w:rsidRPr="001F247E" w:rsidRDefault="00472186" w:rsidP="001F247E">
      <w:pPr>
        <w:pStyle w:val="Titr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urier New" w:hAnsi="Courier New" w:cs="Courier New"/>
          <w:b/>
          <w:bCs/>
          <w:lang w:val="en-US"/>
        </w:rPr>
      </w:pPr>
      <w:bookmarkStart w:id="0" w:name="_Toc149990173"/>
      <w:bookmarkStart w:id="1" w:name="_Ref165287663"/>
      <w:bookmarkStart w:id="2" w:name="_Ref165287681"/>
      <w:r>
        <w:rPr>
          <w:rFonts w:ascii="Courier New" w:hAnsi="Courier New" w:cs="Courier New"/>
          <w:b/>
          <w:bCs/>
          <w:lang w:val="en-US"/>
        </w:rPr>
        <w:t>In</w:t>
      </w:r>
      <w:r w:rsidR="00612EF4">
        <w:rPr>
          <w:rFonts w:ascii="Courier New" w:hAnsi="Courier New" w:cs="Courier New"/>
          <w:b/>
          <w:bCs/>
          <w:lang w:val="en-US"/>
        </w:rPr>
        <w:t>s</w:t>
      </w:r>
      <w:r w:rsidR="00FC0818">
        <w:rPr>
          <w:rFonts w:ascii="Courier New" w:hAnsi="Courier New" w:cs="Courier New"/>
          <w:b/>
          <w:bCs/>
          <w:lang w:val="en-US"/>
        </w:rPr>
        <w:t xml:space="preserve">tallation Qualification </w:t>
      </w:r>
      <w:r w:rsidR="00BD4907">
        <w:rPr>
          <w:rFonts w:ascii="Courier New" w:hAnsi="Courier New" w:cs="Courier New"/>
          <w:b/>
          <w:bCs/>
          <w:lang w:val="en-US"/>
        </w:rPr>
        <w:t xml:space="preserve">Protocol </w:t>
      </w:r>
      <w:r w:rsidR="00FC0818">
        <w:rPr>
          <w:rFonts w:ascii="Courier New" w:hAnsi="Courier New" w:cs="Courier New"/>
          <w:b/>
          <w:bCs/>
          <w:lang w:val="en-US"/>
        </w:rPr>
        <w:t xml:space="preserve">for </w:t>
      </w:r>
      <w:r w:rsidR="00EA30E1">
        <w:rPr>
          <w:rFonts w:ascii="Courier New" w:hAnsi="Courier New" w:cs="Courier New"/>
          <w:b/>
          <w:bCs/>
          <w:lang w:val="en-US"/>
        </w:rPr>
        <w:t>WireT</w:t>
      </w:r>
      <w:r w:rsidR="006C084A">
        <w:rPr>
          <w:rFonts w:ascii="Courier New" w:hAnsi="Courier New" w:cs="Courier New"/>
          <w:b/>
          <w:bCs/>
          <w:lang w:val="en-US"/>
        </w:rPr>
        <w:t xml:space="preserve"> </w:t>
      </w:r>
      <w:r w:rsidR="003B1796">
        <w:rPr>
          <w:rFonts w:ascii="Courier New" w:hAnsi="Courier New" w:cs="Courier New"/>
          <w:b/>
          <w:bCs/>
          <w:lang w:val="en-US"/>
        </w:rPr>
        <w:t>/ WireX3GLC Production</w:t>
      </w:r>
      <w:r w:rsidR="00EA30E1">
        <w:rPr>
          <w:rFonts w:ascii="Courier New" w:hAnsi="Courier New" w:cs="Courier New"/>
          <w:b/>
          <w:bCs/>
          <w:lang w:val="en-US"/>
        </w:rPr>
        <w:t xml:space="preserve"> </w:t>
      </w:r>
      <w:r w:rsidR="006C084A">
        <w:rPr>
          <w:rFonts w:ascii="Courier New" w:hAnsi="Courier New" w:cs="Courier New"/>
          <w:b/>
          <w:bCs/>
          <w:lang w:val="en-US"/>
        </w:rPr>
        <w:t>Bench</w:t>
      </w:r>
      <w:r w:rsidR="003B1796">
        <w:rPr>
          <w:rFonts w:ascii="Courier New" w:hAnsi="Courier New" w:cs="Courier New"/>
          <w:b/>
          <w:bCs/>
          <w:lang w:val="en-US"/>
        </w:rPr>
        <w:t xml:space="preserve"> at SYNERGY</w:t>
      </w:r>
      <w:r w:rsidR="0065610D">
        <w:rPr>
          <w:rFonts w:ascii="Courier New" w:hAnsi="Courier New" w:cs="Courier New"/>
          <w:b/>
          <w:bCs/>
          <w:lang w:val="en-US"/>
        </w:rPr>
        <w:t>/EDEVICE</w:t>
      </w:r>
    </w:p>
    <w:bookmarkEnd w:id="0"/>
    <w:bookmarkEnd w:id="1"/>
    <w:bookmarkEnd w:id="2"/>
    <w:p w:rsidR="00CE583D" w:rsidRPr="00D61088" w:rsidRDefault="00CE583D" w:rsidP="00472186">
      <w:pPr>
        <w:pStyle w:val="Pieddepage"/>
        <w:rPr>
          <w:b/>
          <w:i/>
          <w:color w:val="FF0000"/>
          <w:lang w:val="en-US"/>
        </w:rPr>
      </w:pPr>
    </w:p>
    <w:p w:rsidR="00B8102B" w:rsidRDefault="00B8102B" w:rsidP="00472186">
      <w:pPr>
        <w:pStyle w:val="redtabletext"/>
        <w:rPr>
          <w:rFonts w:ascii="Times New Roman" w:hAnsi="Times New Roman"/>
          <w:i/>
        </w:rPr>
      </w:pPr>
    </w:p>
    <w:p w:rsidR="0015540D" w:rsidRDefault="0015540D" w:rsidP="00472186">
      <w:pPr>
        <w:pStyle w:val="redtabletext"/>
        <w:rPr>
          <w:rFonts w:ascii="Times New Roman" w:hAnsi="Times New Roman"/>
          <w:i/>
        </w:rPr>
      </w:pPr>
    </w:p>
    <w:p w:rsidR="0015540D" w:rsidRDefault="0015540D" w:rsidP="00472186">
      <w:pPr>
        <w:pStyle w:val="redtabletext"/>
        <w:rPr>
          <w:rFonts w:ascii="Times New Roman" w:hAnsi="Times New Roman"/>
          <w:i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938"/>
      </w:tblGrid>
      <w:tr w:rsidR="0015540D" w:rsidRPr="00863A96" w:rsidTr="0015540D">
        <w:tc>
          <w:tcPr>
            <w:tcW w:w="1346" w:type="dxa"/>
            <w:shd w:val="clear" w:color="auto" w:fill="BFBFBF" w:themeFill="background1" w:themeFillShade="BF"/>
          </w:tcPr>
          <w:p w:rsidR="0015540D" w:rsidRPr="00863A96" w:rsidRDefault="0015540D" w:rsidP="0015540D">
            <w:pPr>
              <w:jc w:val="both"/>
              <w:rPr>
                <w:b/>
                <w:sz w:val="20"/>
                <w:szCs w:val="20"/>
              </w:rPr>
            </w:pPr>
            <w:r w:rsidRPr="00863A96">
              <w:rPr>
                <w:b/>
                <w:sz w:val="20"/>
                <w:szCs w:val="20"/>
              </w:rPr>
              <w:t>Audience</w:t>
            </w:r>
          </w:p>
        </w:tc>
        <w:tc>
          <w:tcPr>
            <w:tcW w:w="7938" w:type="dxa"/>
          </w:tcPr>
          <w:p w:rsidR="0015540D" w:rsidRPr="00863A96" w:rsidRDefault="0015540D" w:rsidP="0015540D">
            <w:pPr>
              <w:jc w:val="both"/>
              <w:rPr>
                <w:sz w:val="20"/>
                <w:szCs w:val="20"/>
              </w:rPr>
            </w:pPr>
            <w:r w:rsidRPr="00863A96">
              <w:rPr>
                <w:sz w:val="20"/>
                <w:szCs w:val="20"/>
              </w:rPr>
              <w:t xml:space="preserve">Qualité, Production, </w:t>
            </w:r>
            <w:r w:rsidRPr="00E21D93">
              <w:rPr>
                <w:sz w:val="20"/>
                <w:szCs w:val="20"/>
              </w:rPr>
              <w:t>R&amp;D</w:t>
            </w:r>
            <w:r>
              <w:rPr>
                <w:sz w:val="20"/>
                <w:szCs w:val="20"/>
              </w:rPr>
              <w:t>, Support</w:t>
            </w:r>
          </w:p>
        </w:tc>
      </w:tr>
    </w:tbl>
    <w:p w:rsidR="00443B2D" w:rsidRPr="0015540D" w:rsidRDefault="00443B2D" w:rsidP="00472186">
      <w:pPr>
        <w:pStyle w:val="redtabletext"/>
        <w:rPr>
          <w:rFonts w:ascii="Times New Roman" w:hAnsi="Times New Roman"/>
          <w:i/>
          <w:lang w:val="fr-FR"/>
        </w:rPr>
      </w:pPr>
    </w:p>
    <w:p w:rsidR="00443B2D" w:rsidRDefault="00443B2D" w:rsidP="00472186">
      <w:pPr>
        <w:pStyle w:val="redtabletext"/>
        <w:rPr>
          <w:rFonts w:ascii="Times New Roman" w:hAnsi="Times New Roman"/>
          <w:i/>
          <w:lang w:val="fr-FR"/>
        </w:rPr>
      </w:pPr>
    </w:p>
    <w:p w:rsidR="00443B2D" w:rsidRPr="0015540D" w:rsidRDefault="00443B2D" w:rsidP="00472186">
      <w:pPr>
        <w:pStyle w:val="redtabletext"/>
        <w:rPr>
          <w:rFonts w:ascii="Times New Roman" w:hAnsi="Times New Roman"/>
          <w:i/>
          <w:lang w:val="fr-FR"/>
        </w:rPr>
      </w:pPr>
    </w:p>
    <w:p w:rsidR="00443B2D" w:rsidRPr="0015540D" w:rsidRDefault="00443B2D" w:rsidP="00472186">
      <w:pPr>
        <w:pStyle w:val="redtabletext"/>
        <w:rPr>
          <w:rFonts w:ascii="Times New Roman" w:hAnsi="Times New Roman"/>
          <w:i/>
          <w:lang w:val="fr-FR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73"/>
      </w:tblGrid>
      <w:tr w:rsidR="0015540D" w:rsidRPr="002A1E77" w:rsidTr="0015540D">
        <w:tc>
          <w:tcPr>
            <w:tcW w:w="1771" w:type="dxa"/>
            <w:shd w:val="clear" w:color="auto" w:fill="BFBFBF" w:themeFill="background1" w:themeFillShade="BF"/>
          </w:tcPr>
          <w:p w:rsidR="0015540D" w:rsidRPr="003829A0" w:rsidRDefault="0015540D" w:rsidP="0015540D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3829A0">
              <w:rPr>
                <w:b/>
                <w:sz w:val="20"/>
                <w:szCs w:val="20"/>
              </w:rPr>
              <w:t>Proje</w:t>
            </w:r>
            <w:r>
              <w:rPr>
                <w:b/>
                <w:sz w:val="20"/>
                <w:szCs w:val="20"/>
              </w:rPr>
              <w:t>c</w:t>
            </w:r>
            <w:r w:rsidRPr="003829A0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7673" w:type="dxa"/>
          </w:tcPr>
          <w:p w:rsidR="0015540D" w:rsidRPr="002A1E77" w:rsidRDefault="00F87C9E" w:rsidP="0014660F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Wire</w:t>
            </w:r>
            <w:r w:rsidR="00EA30E1">
              <w:rPr>
                <w:sz w:val="20"/>
                <w:szCs w:val="20"/>
                <w:lang w:val="en-US"/>
              </w:rPr>
              <w:t>T</w:t>
            </w:r>
            <w:r w:rsidR="003B1796">
              <w:rPr>
                <w:sz w:val="20"/>
                <w:szCs w:val="20"/>
                <w:lang w:val="en-US"/>
              </w:rPr>
              <w:t xml:space="preserve"> / WireX</w:t>
            </w:r>
            <w:r w:rsidR="0014660F">
              <w:rPr>
                <w:sz w:val="20"/>
                <w:szCs w:val="20"/>
                <w:lang w:val="en-US"/>
              </w:rPr>
              <w:t>3GLC</w:t>
            </w:r>
          </w:p>
        </w:tc>
      </w:tr>
      <w:tr w:rsidR="0015540D" w:rsidRPr="003B1796" w:rsidTr="0015540D">
        <w:tc>
          <w:tcPr>
            <w:tcW w:w="1771" w:type="dxa"/>
            <w:shd w:val="clear" w:color="auto" w:fill="BFBFBF" w:themeFill="background1" w:themeFillShade="BF"/>
          </w:tcPr>
          <w:p w:rsidR="0015540D" w:rsidRPr="003829A0" w:rsidRDefault="0015540D" w:rsidP="0015540D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Protocol Name</w:t>
            </w:r>
          </w:p>
        </w:tc>
        <w:tc>
          <w:tcPr>
            <w:tcW w:w="7673" w:type="dxa"/>
          </w:tcPr>
          <w:p w:rsidR="0015540D" w:rsidRDefault="0015540D" w:rsidP="003B1796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  <w:r w:rsidRPr="00D61088">
              <w:rPr>
                <w:i/>
                <w:sz w:val="20"/>
                <w:szCs w:val="20"/>
                <w:lang w:val="en-US"/>
              </w:rPr>
              <w:t>I</w:t>
            </w:r>
            <w:r>
              <w:rPr>
                <w:i/>
                <w:sz w:val="20"/>
                <w:szCs w:val="20"/>
                <w:lang w:val="en-US"/>
              </w:rPr>
              <w:t>nstallation Qualification Protocol for</w:t>
            </w:r>
            <w:r w:rsidRPr="00D61088">
              <w:rPr>
                <w:i/>
                <w:sz w:val="20"/>
                <w:szCs w:val="20"/>
                <w:lang w:val="en-US"/>
              </w:rPr>
              <w:t xml:space="preserve"> </w:t>
            </w:r>
            <w:r w:rsidR="00A56F17">
              <w:rPr>
                <w:i/>
                <w:sz w:val="20"/>
                <w:szCs w:val="20"/>
                <w:lang w:val="en-US"/>
              </w:rPr>
              <w:t>Wire</w:t>
            </w:r>
            <w:r w:rsidR="00EA30E1">
              <w:rPr>
                <w:i/>
                <w:sz w:val="20"/>
                <w:szCs w:val="20"/>
                <w:lang w:val="en-US"/>
              </w:rPr>
              <w:t>T</w:t>
            </w:r>
            <w:r w:rsidR="00A56F17">
              <w:rPr>
                <w:i/>
                <w:sz w:val="20"/>
                <w:szCs w:val="20"/>
                <w:lang w:val="en-US"/>
              </w:rPr>
              <w:t xml:space="preserve"> </w:t>
            </w:r>
            <w:r w:rsidR="003B1796">
              <w:rPr>
                <w:i/>
                <w:sz w:val="20"/>
                <w:szCs w:val="20"/>
                <w:lang w:val="en-US"/>
              </w:rPr>
              <w:t>/ Wirex3GLC Production</w:t>
            </w:r>
            <w:r w:rsidRPr="00D61088">
              <w:rPr>
                <w:i/>
                <w:sz w:val="20"/>
                <w:szCs w:val="20"/>
                <w:lang w:val="en-US"/>
              </w:rPr>
              <w:t xml:space="preserve"> Bench</w:t>
            </w:r>
          </w:p>
        </w:tc>
      </w:tr>
      <w:tr w:rsidR="0015540D" w:rsidRPr="002A1E77" w:rsidTr="0015540D">
        <w:tc>
          <w:tcPr>
            <w:tcW w:w="1771" w:type="dxa"/>
            <w:shd w:val="clear" w:color="auto" w:fill="BFBFBF" w:themeFill="background1" w:themeFillShade="BF"/>
          </w:tcPr>
          <w:p w:rsidR="0015540D" w:rsidRPr="003829A0" w:rsidRDefault="0015540D" w:rsidP="0015540D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Protocol Version</w:t>
            </w:r>
          </w:p>
        </w:tc>
        <w:tc>
          <w:tcPr>
            <w:tcW w:w="7673" w:type="dxa"/>
          </w:tcPr>
          <w:p w:rsidR="0015540D" w:rsidRDefault="00C33F5D" w:rsidP="0015540D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15540D">
              <w:rPr>
                <w:sz w:val="20"/>
                <w:szCs w:val="20"/>
                <w:lang w:val="en-US"/>
              </w:rPr>
              <w:t>.0</w:t>
            </w:r>
          </w:p>
        </w:tc>
      </w:tr>
    </w:tbl>
    <w:p w:rsidR="00443B2D" w:rsidRPr="0015540D" w:rsidRDefault="00443B2D" w:rsidP="00472186">
      <w:pPr>
        <w:pStyle w:val="redtabletext"/>
        <w:rPr>
          <w:rFonts w:ascii="Times New Roman" w:hAnsi="Times New Roman"/>
          <w:i/>
          <w:lang w:val="fr-FR"/>
        </w:rPr>
      </w:pPr>
    </w:p>
    <w:p w:rsidR="00443B2D" w:rsidRPr="0015540D" w:rsidRDefault="00443B2D" w:rsidP="00472186">
      <w:pPr>
        <w:pStyle w:val="redtabletext"/>
        <w:rPr>
          <w:rFonts w:ascii="Times New Roman" w:hAnsi="Times New Roman"/>
          <w:i/>
          <w:lang w:val="fr-FR"/>
        </w:rPr>
      </w:pPr>
    </w:p>
    <w:p w:rsidR="00443B2D" w:rsidRPr="0015540D" w:rsidRDefault="00443B2D" w:rsidP="00472186">
      <w:pPr>
        <w:pStyle w:val="redtabletext"/>
        <w:rPr>
          <w:rFonts w:ascii="Times New Roman" w:hAnsi="Times New Roman"/>
          <w:i/>
          <w:lang w:val="fr-FR"/>
        </w:rPr>
      </w:pPr>
    </w:p>
    <w:p w:rsidR="00443B2D" w:rsidRPr="0015540D" w:rsidRDefault="00443B2D" w:rsidP="00472186">
      <w:pPr>
        <w:pStyle w:val="redtabletext"/>
        <w:rPr>
          <w:rFonts w:ascii="Times New Roman" w:hAnsi="Times New Roman"/>
          <w:i/>
          <w:lang w:val="fr-FR"/>
        </w:rPr>
      </w:pPr>
    </w:p>
    <w:p w:rsidR="007C49F6" w:rsidRDefault="007C49F6" w:rsidP="007C49F6">
      <w:pPr>
        <w:jc w:val="both"/>
        <w:rPr>
          <w:lang w:val="en-US"/>
        </w:rPr>
      </w:pPr>
    </w:p>
    <w:p w:rsidR="00443B2D" w:rsidRPr="00612EF4" w:rsidRDefault="00443B2D" w:rsidP="007C49F6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985"/>
        <w:gridCol w:w="1984"/>
        <w:gridCol w:w="2763"/>
      </w:tblGrid>
      <w:tr w:rsidR="007C49F6" w:rsidRPr="002A1E77" w:rsidTr="0015540D">
        <w:tc>
          <w:tcPr>
            <w:tcW w:w="2480" w:type="dxa"/>
            <w:shd w:val="clear" w:color="auto" w:fill="BFBFBF" w:themeFill="background1" w:themeFillShade="BF"/>
          </w:tcPr>
          <w:p w:rsidR="007C49F6" w:rsidRPr="002A1E77" w:rsidRDefault="007C49F6" w:rsidP="008B0AB2">
            <w:pPr>
              <w:jc w:val="center"/>
              <w:rPr>
                <w:b/>
                <w:sz w:val="20"/>
                <w:lang w:val="en-US"/>
              </w:rPr>
            </w:pPr>
            <w:r w:rsidRPr="002A1E77">
              <w:rPr>
                <w:b/>
                <w:sz w:val="20"/>
                <w:lang w:val="en-US"/>
              </w:rPr>
              <w:t>Approved by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7C49F6" w:rsidRPr="002A1E77" w:rsidRDefault="007C49F6" w:rsidP="008B0AB2">
            <w:pPr>
              <w:pStyle w:val="Titre"/>
              <w:rPr>
                <w:b/>
                <w:sz w:val="20"/>
                <w:lang w:val="en-US"/>
              </w:rPr>
            </w:pPr>
            <w:r w:rsidRPr="002A1E77">
              <w:rPr>
                <w:b/>
                <w:sz w:val="20"/>
                <w:lang w:val="en-US"/>
              </w:rPr>
              <w:t>Department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7C49F6" w:rsidRPr="002A1E77" w:rsidRDefault="007C49F6" w:rsidP="008B0AB2">
            <w:pPr>
              <w:pStyle w:val="Titre"/>
              <w:rPr>
                <w:b/>
                <w:sz w:val="20"/>
                <w:lang w:val="en-US"/>
              </w:rPr>
            </w:pPr>
            <w:r w:rsidRPr="002A1E77">
              <w:rPr>
                <w:b/>
                <w:sz w:val="20"/>
                <w:lang w:val="en-US"/>
              </w:rPr>
              <w:t>Date</w:t>
            </w:r>
          </w:p>
        </w:tc>
        <w:tc>
          <w:tcPr>
            <w:tcW w:w="2763" w:type="dxa"/>
            <w:shd w:val="clear" w:color="auto" w:fill="BFBFBF" w:themeFill="background1" w:themeFillShade="BF"/>
          </w:tcPr>
          <w:p w:rsidR="007C49F6" w:rsidRPr="002A1E77" w:rsidRDefault="007C49F6" w:rsidP="008B0AB2">
            <w:pPr>
              <w:pStyle w:val="Titre"/>
              <w:rPr>
                <w:b/>
                <w:sz w:val="20"/>
                <w:lang w:val="en-US"/>
              </w:rPr>
            </w:pPr>
            <w:r w:rsidRPr="002A1E77">
              <w:rPr>
                <w:b/>
                <w:sz w:val="20"/>
                <w:lang w:val="en-US"/>
              </w:rPr>
              <w:t>Signature</w:t>
            </w:r>
          </w:p>
        </w:tc>
      </w:tr>
      <w:tr w:rsidR="007C49F6" w:rsidRPr="00EB3306" w:rsidTr="0015540D">
        <w:trPr>
          <w:trHeight w:val="710"/>
        </w:trPr>
        <w:tc>
          <w:tcPr>
            <w:tcW w:w="2480" w:type="dxa"/>
            <w:vAlign w:val="center"/>
          </w:tcPr>
          <w:p w:rsidR="007C49F6" w:rsidRPr="00784FF1" w:rsidRDefault="007C49F6" w:rsidP="008B0AB2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7C49F6" w:rsidRPr="00784FF1" w:rsidRDefault="007C49F6" w:rsidP="008B0AB2">
            <w:pPr>
              <w:pStyle w:val="Titre"/>
              <w:rPr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7C49F6" w:rsidRPr="00784FF1" w:rsidRDefault="007C49F6" w:rsidP="008B0AB2">
            <w:pPr>
              <w:pStyle w:val="ppnorm"/>
            </w:pPr>
          </w:p>
        </w:tc>
        <w:tc>
          <w:tcPr>
            <w:tcW w:w="2763" w:type="dxa"/>
            <w:vAlign w:val="center"/>
          </w:tcPr>
          <w:p w:rsidR="007C49F6" w:rsidRPr="00784FF1" w:rsidRDefault="007C49F6" w:rsidP="008B0AB2">
            <w:pPr>
              <w:pStyle w:val="Titre"/>
              <w:rPr>
                <w:sz w:val="20"/>
                <w:lang w:val="en-US"/>
              </w:rPr>
            </w:pPr>
          </w:p>
        </w:tc>
      </w:tr>
      <w:tr w:rsidR="0015540D" w:rsidRPr="00EB3306" w:rsidTr="0015540D">
        <w:trPr>
          <w:trHeight w:val="710"/>
        </w:trPr>
        <w:tc>
          <w:tcPr>
            <w:tcW w:w="2480" w:type="dxa"/>
            <w:vAlign w:val="center"/>
          </w:tcPr>
          <w:p w:rsidR="0015540D" w:rsidRPr="00784FF1" w:rsidRDefault="0015540D" w:rsidP="008B0AB2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15540D" w:rsidRPr="00784FF1" w:rsidRDefault="0015540D" w:rsidP="008B0AB2">
            <w:pPr>
              <w:pStyle w:val="Titre"/>
              <w:rPr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15540D" w:rsidRPr="00784FF1" w:rsidRDefault="0015540D" w:rsidP="008B0AB2">
            <w:pPr>
              <w:pStyle w:val="ppnorm"/>
            </w:pPr>
          </w:p>
        </w:tc>
        <w:tc>
          <w:tcPr>
            <w:tcW w:w="2763" w:type="dxa"/>
            <w:vAlign w:val="center"/>
          </w:tcPr>
          <w:p w:rsidR="0015540D" w:rsidRPr="00784FF1" w:rsidRDefault="0015540D" w:rsidP="008B0AB2">
            <w:pPr>
              <w:pStyle w:val="Titre"/>
              <w:rPr>
                <w:sz w:val="20"/>
                <w:lang w:val="en-US"/>
              </w:rPr>
            </w:pPr>
          </w:p>
        </w:tc>
      </w:tr>
      <w:tr w:rsidR="007C49F6" w:rsidRPr="00EB3306" w:rsidTr="0015540D">
        <w:trPr>
          <w:trHeight w:val="710"/>
        </w:trPr>
        <w:tc>
          <w:tcPr>
            <w:tcW w:w="2480" w:type="dxa"/>
            <w:vAlign w:val="center"/>
          </w:tcPr>
          <w:p w:rsidR="007C49F6" w:rsidRPr="00784FF1" w:rsidRDefault="007C49F6" w:rsidP="008B0AB2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7C49F6" w:rsidRPr="00784FF1" w:rsidRDefault="007C49F6" w:rsidP="008B0AB2">
            <w:pPr>
              <w:pStyle w:val="Titre"/>
              <w:rPr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7C49F6" w:rsidRPr="00784FF1" w:rsidRDefault="007C49F6" w:rsidP="008B0AB2">
            <w:pPr>
              <w:pStyle w:val="ppnorm"/>
            </w:pPr>
          </w:p>
        </w:tc>
        <w:tc>
          <w:tcPr>
            <w:tcW w:w="2763" w:type="dxa"/>
            <w:vAlign w:val="center"/>
          </w:tcPr>
          <w:p w:rsidR="007C49F6" w:rsidRPr="00784FF1" w:rsidRDefault="007C49F6" w:rsidP="008B0AB2">
            <w:pPr>
              <w:pStyle w:val="Titre"/>
              <w:rPr>
                <w:sz w:val="20"/>
                <w:lang w:val="en-US"/>
              </w:rPr>
            </w:pPr>
          </w:p>
        </w:tc>
      </w:tr>
    </w:tbl>
    <w:p w:rsidR="00365FCC" w:rsidRDefault="00365FCC" w:rsidP="00365FCC">
      <w:pPr>
        <w:pStyle w:val="Lgende"/>
      </w:pPr>
    </w:p>
    <w:p w:rsidR="00365FCC" w:rsidRDefault="00365FCC">
      <w:pPr>
        <w:rPr>
          <w:rFonts w:ascii="Arial" w:hAnsi="Arial" w:cs="Arial"/>
          <w:b/>
          <w:bCs/>
          <w:kern w:val="32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7C49F6" w:rsidRDefault="007C49F6" w:rsidP="007C49F6">
      <w:pPr>
        <w:pStyle w:val="Titre1"/>
        <w:rPr>
          <w:lang w:val="en-US"/>
        </w:rPr>
      </w:pPr>
      <w:bookmarkStart w:id="3" w:name="_Toc431302621"/>
      <w:r>
        <w:rPr>
          <w:lang w:val="en-US"/>
        </w:rPr>
        <w:lastRenderedPageBreak/>
        <w:t>Version History</w:t>
      </w:r>
      <w:bookmarkEnd w:id="3"/>
    </w:p>
    <w:p w:rsidR="007C49F6" w:rsidRDefault="007C49F6" w:rsidP="007C49F6">
      <w:pPr>
        <w:rPr>
          <w:lang w:val="en-US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"/>
        <w:gridCol w:w="1097"/>
        <w:gridCol w:w="1085"/>
        <w:gridCol w:w="6228"/>
      </w:tblGrid>
      <w:tr w:rsidR="007C49F6" w:rsidRPr="002A1E77" w:rsidTr="00BD4907">
        <w:tc>
          <w:tcPr>
            <w:tcW w:w="903" w:type="dxa"/>
            <w:shd w:val="clear" w:color="auto" w:fill="BFBFBF" w:themeFill="background1" w:themeFillShade="BF"/>
          </w:tcPr>
          <w:p w:rsidR="007C49F6" w:rsidRPr="002A1E77" w:rsidRDefault="007C49F6" w:rsidP="008B0AB2">
            <w:pPr>
              <w:pStyle w:val="Titre"/>
              <w:rPr>
                <w:b/>
                <w:sz w:val="20"/>
                <w:lang w:val="en-US"/>
              </w:rPr>
            </w:pPr>
            <w:r w:rsidRPr="002A1E77">
              <w:rPr>
                <w:b/>
                <w:sz w:val="20"/>
                <w:lang w:val="en-US"/>
              </w:rPr>
              <w:t>Version</w:t>
            </w:r>
          </w:p>
        </w:tc>
        <w:tc>
          <w:tcPr>
            <w:tcW w:w="1097" w:type="dxa"/>
            <w:shd w:val="clear" w:color="auto" w:fill="BFBFBF" w:themeFill="background1" w:themeFillShade="BF"/>
          </w:tcPr>
          <w:p w:rsidR="007C49F6" w:rsidRPr="002A1E77" w:rsidRDefault="007C49F6" w:rsidP="008B0AB2">
            <w:pPr>
              <w:pStyle w:val="Titre"/>
              <w:rPr>
                <w:b/>
                <w:sz w:val="20"/>
                <w:lang w:val="en-US"/>
              </w:rPr>
            </w:pPr>
            <w:r w:rsidRPr="002A1E77">
              <w:rPr>
                <w:b/>
                <w:sz w:val="20"/>
                <w:lang w:val="en-US"/>
              </w:rPr>
              <w:t>Author</w:t>
            </w:r>
          </w:p>
        </w:tc>
        <w:tc>
          <w:tcPr>
            <w:tcW w:w="1085" w:type="dxa"/>
            <w:shd w:val="clear" w:color="auto" w:fill="BFBFBF" w:themeFill="background1" w:themeFillShade="BF"/>
          </w:tcPr>
          <w:p w:rsidR="007C49F6" w:rsidRPr="002A1E77" w:rsidRDefault="007C49F6" w:rsidP="008B0AB2">
            <w:pPr>
              <w:pStyle w:val="Titre"/>
              <w:rPr>
                <w:b/>
                <w:sz w:val="20"/>
                <w:lang w:val="en-US"/>
              </w:rPr>
            </w:pPr>
            <w:r w:rsidRPr="002A1E77">
              <w:rPr>
                <w:b/>
                <w:sz w:val="20"/>
                <w:lang w:val="en-US"/>
              </w:rPr>
              <w:t>Date</w:t>
            </w:r>
          </w:p>
        </w:tc>
        <w:tc>
          <w:tcPr>
            <w:tcW w:w="6228" w:type="dxa"/>
            <w:shd w:val="clear" w:color="auto" w:fill="BFBFBF" w:themeFill="background1" w:themeFillShade="BF"/>
          </w:tcPr>
          <w:p w:rsidR="007C49F6" w:rsidRPr="002A1E77" w:rsidRDefault="007C49F6" w:rsidP="008B0AB2">
            <w:pPr>
              <w:pStyle w:val="Titr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Description of Changes</w:t>
            </w:r>
          </w:p>
        </w:tc>
      </w:tr>
      <w:tr w:rsidR="007C49F6" w:rsidRPr="008B0AB2" w:rsidTr="00BD4907">
        <w:tc>
          <w:tcPr>
            <w:tcW w:w="903" w:type="dxa"/>
          </w:tcPr>
          <w:p w:rsidR="007C49F6" w:rsidRPr="00784FF1" w:rsidRDefault="0045719A" w:rsidP="00A56F17">
            <w:pPr>
              <w:pStyle w:val="Titre"/>
              <w:spacing w:before="100" w:beforeAutospacing="1" w:after="100" w:afterAutospacing="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1.0</w:t>
            </w:r>
          </w:p>
        </w:tc>
        <w:tc>
          <w:tcPr>
            <w:tcW w:w="1097" w:type="dxa"/>
          </w:tcPr>
          <w:p w:rsidR="007C49F6" w:rsidRPr="00784FF1" w:rsidRDefault="00D41C49" w:rsidP="00D41C49">
            <w:pPr>
              <w:pStyle w:val="ppnorm"/>
              <w:spacing w:before="100" w:beforeAutospacing="1" w:after="100" w:afterAutospacing="1"/>
            </w:pPr>
            <w:r>
              <w:t>GNeny</w:t>
            </w:r>
          </w:p>
        </w:tc>
        <w:tc>
          <w:tcPr>
            <w:tcW w:w="1085" w:type="dxa"/>
          </w:tcPr>
          <w:p w:rsidR="007C49F6" w:rsidRPr="00784FF1" w:rsidRDefault="001F247E" w:rsidP="003B1796">
            <w:pPr>
              <w:pStyle w:val="revsheet"/>
              <w:spacing w:before="100" w:beforeAutospacing="1" w:after="100" w:afterAutospacing="1"/>
            </w:pPr>
            <w:r>
              <w:t>2</w:t>
            </w:r>
            <w:r w:rsidR="003B1796">
              <w:t>9</w:t>
            </w:r>
            <w:r>
              <w:t>Sep</w:t>
            </w:r>
            <w:r w:rsidR="00220AA0">
              <w:t>201</w:t>
            </w:r>
            <w:r w:rsidR="00A56F17">
              <w:t>5</w:t>
            </w:r>
          </w:p>
        </w:tc>
        <w:tc>
          <w:tcPr>
            <w:tcW w:w="6228" w:type="dxa"/>
          </w:tcPr>
          <w:p w:rsidR="007C49F6" w:rsidRPr="00B8102B" w:rsidRDefault="00B8102B" w:rsidP="00B8102B">
            <w:pPr>
              <w:pStyle w:val="redtabletext"/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8102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Initial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Version</w:t>
            </w:r>
          </w:p>
        </w:tc>
      </w:tr>
      <w:tr w:rsidR="007C49F6" w:rsidRPr="008B0AB2" w:rsidTr="00BD4907">
        <w:tc>
          <w:tcPr>
            <w:tcW w:w="903" w:type="dxa"/>
          </w:tcPr>
          <w:p w:rsidR="007C49F6" w:rsidRPr="00784FF1" w:rsidRDefault="007A54CB" w:rsidP="00B8102B">
            <w:pPr>
              <w:pStyle w:val="Titre"/>
              <w:spacing w:before="100" w:beforeAutospacing="1" w:after="100" w:afterAutospacing="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2.0</w:t>
            </w:r>
          </w:p>
        </w:tc>
        <w:tc>
          <w:tcPr>
            <w:tcW w:w="1097" w:type="dxa"/>
          </w:tcPr>
          <w:p w:rsidR="007C49F6" w:rsidRPr="00784FF1" w:rsidRDefault="007A54CB" w:rsidP="00C720BE">
            <w:pPr>
              <w:pStyle w:val="ppnorm"/>
              <w:spacing w:before="100" w:beforeAutospacing="1" w:after="100" w:afterAutospacing="1"/>
            </w:pPr>
            <w:r>
              <w:t>GNeny</w:t>
            </w:r>
          </w:p>
        </w:tc>
        <w:tc>
          <w:tcPr>
            <w:tcW w:w="1085" w:type="dxa"/>
          </w:tcPr>
          <w:p w:rsidR="007C49F6" w:rsidRPr="00784FF1" w:rsidRDefault="007A54CB" w:rsidP="00B8102B">
            <w:pPr>
              <w:pStyle w:val="revsheet"/>
              <w:spacing w:before="100" w:beforeAutospacing="1" w:after="100" w:afterAutospacing="1"/>
            </w:pPr>
            <w:r>
              <w:t>27Oct2015</w:t>
            </w:r>
          </w:p>
        </w:tc>
        <w:tc>
          <w:tcPr>
            <w:tcW w:w="6228" w:type="dxa"/>
          </w:tcPr>
          <w:p w:rsidR="007C49F6" w:rsidRPr="00443B2D" w:rsidRDefault="007A54CB" w:rsidP="00B8102B">
            <w:pPr>
              <w:pStyle w:val="revsheetl"/>
              <w:spacing w:before="100" w:beforeAutospacing="1" w:after="100" w:afterAutospacing="1"/>
            </w:pPr>
            <w:r>
              <w:t>Update bench software version</w:t>
            </w:r>
          </w:p>
        </w:tc>
      </w:tr>
      <w:tr w:rsidR="007C49F6" w:rsidRPr="00856D14" w:rsidTr="00BD4907">
        <w:tc>
          <w:tcPr>
            <w:tcW w:w="903" w:type="dxa"/>
          </w:tcPr>
          <w:p w:rsidR="007C49F6" w:rsidRPr="00784FF1" w:rsidRDefault="00E91BA9" w:rsidP="00B8102B">
            <w:pPr>
              <w:pStyle w:val="Titre"/>
              <w:spacing w:before="100" w:beforeAutospacing="1" w:after="100" w:afterAutospacing="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3.0</w:t>
            </w:r>
          </w:p>
        </w:tc>
        <w:tc>
          <w:tcPr>
            <w:tcW w:w="1097" w:type="dxa"/>
          </w:tcPr>
          <w:p w:rsidR="007C49F6" w:rsidRPr="00784FF1" w:rsidRDefault="00E91BA9" w:rsidP="00443B2D">
            <w:pPr>
              <w:pStyle w:val="ppnorm"/>
              <w:spacing w:before="100" w:beforeAutospacing="1" w:after="100" w:afterAutospacing="1"/>
            </w:pPr>
            <w:r>
              <w:t>G.Neny</w:t>
            </w:r>
          </w:p>
        </w:tc>
        <w:tc>
          <w:tcPr>
            <w:tcW w:w="1085" w:type="dxa"/>
          </w:tcPr>
          <w:p w:rsidR="007C49F6" w:rsidRPr="00784FF1" w:rsidRDefault="00E91BA9" w:rsidP="00572F76">
            <w:pPr>
              <w:pStyle w:val="revsheet"/>
              <w:spacing w:before="100" w:beforeAutospacing="1" w:after="100" w:afterAutospacing="1"/>
            </w:pPr>
            <w:r>
              <w:t>12Nov2015</w:t>
            </w:r>
          </w:p>
        </w:tc>
        <w:tc>
          <w:tcPr>
            <w:tcW w:w="6228" w:type="dxa"/>
          </w:tcPr>
          <w:p w:rsidR="007C49F6" w:rsidRPr="00443B2D" w:rsidRDefault="00E91BA9" w:rsidP="00B8102B">
            <w:pPr>
              <w:pStyle w:val="revsheetl"/>
              <w:spacing w:before="100" w:beforeAutospacing="1" w:after="100" w:afterAutospacing="1"/>
            </w:pPr>
            <w:r>
              <w:t>Update bench software version</w:t>
            </w:r>
          </w:p>
        </w:tc>
      </w:tr>
      <w:tr w:rsidR="00C33F5D" w:rsidRPr="00856D14" w:rsidTr="00BD4907">
        <w:tc>
          <w:tcPr>
            <w:tcW w:w="903" w:type="dxa"/>
          </w:tcPr>
          <w:p w:rsidR="00C33F5D" w:rsidRPr="00784FF1" w:rsidRDefault="00C33F5D" w:rsidP="00310621">
            <w:pPr>
              <w:pStyle w:val="Titre"/>
              <w:spacing w:before="100" w:beforeAutospacing="1" w:after="100" w:afterAutospacing="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4.0</w:t>
            </w:r>
          </w:p>
        </w:tc>
        <w:tc>
          <w:tcPr>
            <w:tcW w:w="1097" w:type="dxa"/>
          </w:tcPr>
          <w:p w:rsidR="00C33F5D" w:rsidRPr="00784FF1" w:rsidRDefault="00C33F5D" w:rsidP="00310621">
            <w:pPr>
              <w:pStyle w:val="ppnorm"/>
              <w:spacing w:before="100" w:beforeAutospacing="1" w:after="100" w:afterAutospacing="1"/>
            </w:pPr>
            <w:r>
              <w:t>G.Neny</w:t>
            </w:r>
          </w:p>
        </w:tc>
        <w:tc>
          <w:tcPr>
            <w:tcW w:w="1085" w:type="dxa"/>
          </w:tcPr>
          <w:p w:rsidR="00C33F5D" w:rsidRPr="00784FF1" w:rsidRDefault="00C33F5D" w:rsidP="00310621">
            <w:pPr>
              <w:pStyle w:val="revsheet"/>
              <w:spacing w:before="100" w:beforeAutospacing="1" w:after="100" w:afterAutospacing="1"/>
            </w:pPr>
            <w:r>
              <w:t>19Jan2016</w:t>
            </w:r>
          </w:p>
        </w:tc>
        <w:tc>
          <w:tcPr>
            <w:tcW w:w="6228" w:type="dxa"/>
          </w:tcPr>
          <w:p w:rsidR="00C33F5D" w:rsidRPr="00443B2D" w:rsidRDefault="00C33F5D" w:rsidP="00310621">
            <w:pPr>
              <w:pStyle w:val="revsheetl"/>
              <w:spacing w:before="100" w:beforeAutospacing="1" w:after="100" w:afterAutospacing="1"/>
            </w:pPr>
            <w:r>
              <w:t>Update bench software version</w:t>
            </w:r>
          </w:p>
        </w:tc>
      </w:tr>
      <w:tr w:rsidR="00C33F5D" w:rsidRPr="00347091" w:rsidTr="00BD4907">
        <w:tc>
          <w:tcPr>
            <w:tcW w:w="903" w:type="dxa"/>
          </w:tcPr>
          <w:p w:rsidR="00C33F5D" w:rsidRDefault="00C33F5D" w:rsidP="00B8102B">
            <w:pPr>
              <w:pStyle w:val="Titre"/>
              <w:spacing w:before="100" w:beforeAutospacing="1" w:after="100" w:afterAutospacing="1"/>
              <w:rPr>
                <w:sz w:val="20"/>
                <w:lang w:val="en-US"/>
              </w:rPr>
            </w:pPr>
          </w:p>
        </w:tc>
        <w:tc>
          <w:tcPr>
            <w:tcW w:w="1097" w:type="dxa"/>
          </w:tcPr>
          <w:p w:rsidR="00C33F5D" w:rsidRPr="00784FF1" w:rsidRDefault="00C33F5D" w:rsidP="0015540D">
            <w:pPr>
              <w:pStyle w:val="ppnorm"/>
              <w:spacing w:before="100" w:beforeAutospacing="1" w:after="100" w:afterAutospacing="1"/>
            </w:pPr>
          </w:p>
        </w:tc>
        <w:tc>
          <w:tcPr>
            <w:tcW w:w="1085" w:type="dxa"/>
          </w:tcPr>
          <w:p w:rsidR="00C33F5D" w:rsidRPr="00784FF1" w:rsidRDefault="00C33F5D" w:rsidP="0015540D">
            <w:pPr>
              <w:pStyle w:val="revsheet"/>
              <w:spacing w:before="100" w:beforeAutospacing="1" w:after="100" w:afterAutospacing="1"/>
            </w:pPr>
          </w:p>
        </w:tc>
        <w:tc>
          <w:tcPr>
            <w:tcW w:w="6228" w:type="dxa"/>
          </w:tcPr>
          <w:p w:rsidR="00C33F5D" w:rsidRPr="00443B2D" w:rsidRDefault="00C33F5D" w:rsidP="0015540D">
            <w:pPr>
              <w:pStyle w:val="revsheetl"/>
              <w:spacing w:before="100" w:beforeAutospacing="1" w:after="100" w:afterAutospacing="1"/>
            </w:pPr>
          </w:p>
        </w:tc>
      </w:tr>
      <w:tr w:rsidR="00C33F5D" w:rsidRPr="00856D14" w:rsidTr="00BD4907">
        <w:tc>
          <w:tcPr>
            <w:tcW w:w="903" w:type="dxa"/>
          </w:tcPr>
          <w:p w:rsidR="00C33F5D" w:rsidRDefault="00C33F5D" w:rsidP="00E673F8">
            <w:pPr>
              <w:pStyle w:val="Titre"/>
              <w:spacing w:before="100" w:beforeAutospacing="1" w:after="100" w:afterAutospacing="1"/>
              <w:rPr>
                <w:sz w:val="20"/>
                <w:lang w:val="en-US"/>
              </w:rPr>
            </w:pPr>
          </w:p>
        </w:tc>
        <w:tc>
          <w:tcPr>
            <w:tcW w:w="1097" w:type="dxa"/>
          </w:tcPr>
          <w:p w:rsidR="00C33F5D" w:rsidRPr="00784FF1" w:rsidRDefault="00C33F5D" w:rsidP="00454AD7">
            <w:pPr>
              <w:pStyle w:val="ppnorm"/>
              <w:spacing w:before="100" w:beforeAutospacing="1" w:after="100" w:afterAutospacing="1"/>
            </w:pPr>
          </w:p>
        </w:tc>
        <w:tc>
          <w:tcPr>
            <w:tcW w:w="1085" w:type="dxa"/>
          </w:tcPr>
          <w:p w:rsidR="00C33F5D" w:rsidRPr="00784FF1" w:rsidRDefault="00C33F5D" w:rsidP="00454AD7">
            <w:pPr>
              <w:pStyle w:val="revsheet"/>
              <w:spacing w:before="100" w:beforeAutospacing="1" w:after="100" w:afterAutospacing="1"/>
            </w:pPr>
          </w:p>
        </w:tc>
        <w:tc>
          <w:tcPr>
            <w:tcW w:w="6228" w:type="dxa"/>
          </w:tcPr>
          <w:p w:rsidR="00C33F5D" w:rsidRPr="00443B2D" w:rsidRDefault="00C33F5D" w:rsidP="00454AD7">
            <w:pPr>
              <w:pStyle w:val="revsheetl"/>
              <w:spacing w:before="100" w:beforeAutospacing="1" w:after="100" w:afterAutospacing="1"/>
            </w:pPr>
          </w:p>
        </w:tc>
      </w:tr>
      <w:tr w:rsidR="00C33F5D" w:rsidRPr="00454AD7" w:rsidTr="00BD4907">
        <w:tc>
          <w:tcPr>
            <w:tcW w:w="903" w:type="dxa"/>
          </w:tcPr>
          <w:p w:rsidR="00C33F5D" w:rsidRDefault="00C33F5D" w:rsidP="00B8102B">
            <w:pPr>
              <w:pStyle w:val="Titre"/>
              <w:spacing w:before="100" w:beforeAutospacing="1" w:after="100" w:afterAutospacing="1"/>
              <w:rPr>
                <w:sz w:val="20"/>
                <w:lang w:val="en-US"/>
              </w:rPr>
            </w:pPr>
          </w:p>
        </w:tc>
        <w:tc>
          <w:tcPr>
            <w:tcW w:w="1097" w:type="dxa"/>
          </w:tcPr>
          <w:p w:rsidR="00C33F5D" w:rsidRDefault="00C33F5D" w:rsidP="0015540D">
            <w:pPr>
              <w:pStyle w:val="ppnorm"/>
              <w:spacing w:before="100" w:beforeAutospacing="1" w:after="100" w:afterAutospacing="1"/>
            </w:pPr>
          </w:p>
        </w:tc>
        <w:tc>
          <w:tcPr>
            <w:tcW w:w="1085" w:type="dxa"/>
          </w:tcPr>
          <w:p w:rsidR="00C33F5D" w:rsidRDefault="00C33F5D" w:rsidP="0015540D">
            <w:pPr>
              <w:pStyle w:val="revsheet"/>
              <w:spacing w:before="100" w:beforeAutospacing="1" w:after="100" w:afterAutospacing="1"/>
            </w:pPr>
          </w:p>
        </w:tc>
        <w:tc>
          <w:tcPr>
            <w:tcW w:w="6228" w:type="dxa"/>
          </w:tcPr>
          <w:p w:rsidR="00C33F5D" w:rsidRPr="00443B2D" w:rsidRDefault="00C33F5D" w:rsidP="0015540D">
            <w:pPr>
              <w:pStyle w:val="revsheetl"/>
              <w:spacing w:before="100" w:beforeAutospacing="1" w:after="100" w:afterAutospacing="1"/>
            </w:pPr>
          </w:p>
        </w:tc>
      </w:tr>
    </w:tbl>
    <w:p w:rsidR="007C49F6" w:rsidRDefault="007C49F6" w:rsidP="007C49F6">
      <w:pPr>
        <w:rPr>
          <w:lang w:val="en-US"/>
        </w:rPr>
      </w:pPr>
    </w:p>
    <w:p w:rsidR="007C49F6" w:rsidRDefault="007C49F6">
      <w:pPr>
        <w:rPr>
          <w:rFonts w:ascii="Arial" w:hAnsi="Arial" w:cs="Arial"/>
          <w:b/>
          <w:bCs/>
          <w:kern w:val="32"/>
          <w:sz w:val="32"/>
          <w:szCs w:val="32"/>
          <w:lang w:val="en-US"/>
        </w:rPr>
      </w:pPr>
    </w:p>
    <w:p w:rsidR="00F82DFA" w:rsidRPr="00784FF1" w:rsidRDefault="00F82DFA" w:rsidP="00B65B22">
      <w:pPr>
        <w:pStyle w:val="Titre1"/>
        <w:rPr>
          <w:lang w:val="en-US"/>
        </w:rPr>
      </w:pPr>
      <w:bookmarkStart w:id="4" w:name="_Toc431302622"/>
      <w:r>
        <w:rPr>
          <w:lang w:val="en-US"/>
        </w:rPr>
        <w:t>Index</w:t>
      </w:r>
      <w:bookmarkEnd w:id="4"/>
    </w:p>
    <w:p w:rsidR="00280C77" w:rsidRPr="00784FF1" w:rsidRDefault="00280C77">
      <w:pPr>
        <w:jc w:val="both"/>
        <w:rPr>
          <w:lang w:val="en-US"/>
        </w:rPr>
      </w:pPr>
    </w:p>
    <w:p w:rsidR="00500F1B" w:rsidRDefault="003D2A6C">
      <w:pPr>
        <w:pStyle w:val="TM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57573">
        <w:rPr>
          <w:lang w:val="en-US"/>
        </w:rPr>
        <w:fldChar w:fldCharType="begin"/>
      </w:r>
      <w:r w:rsidRPr="00784FF1">
        <w:rPr>
          <w:lang w:val="en-US"/>
        </w:rPr>
        <w:instrText xml:space="preserve"> TOC \o "1-3" \h \z </w:instrText>
      </w:r>
      <w:r w:rsidRPr="00757573">
        <w:rPr>
          <w:lang w:val="en-US"/>
        </w:rPr>
        <w:fldChar w:fldCharType="separate"/>
      </w:r>
      <w:hyperlink w:anchor="_Toc431302621" w:history="1">
        <w:r w:rsidR="00500F1B" w:rsidRPr="004A78BD">
          <w:rPr>
            <w:rStyle w:val="Lienhypertexte"/>
            <w:noProof/>
            <w:lang w:val="en-US"/>
          </w:rPr>
          <w:t>1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Version History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_Toc431302621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2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22" w:history="1">
        <w:r w:rsidR="00500F1B" w:rsidRPr="004A78BD">
          <w:rPr>
            <w:rStyle w:val="Lienhypertexte"/>
            <w:noProof/>
            <w:lang w:val="en-US"/>
          </w:rPr>
          <w:t>2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Index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_Toc431302622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2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23" w:history="1">
        <w:r w:rsidR="00500F1B" w:rsidRPr="004A78BD">
          <w:rPr>
            <w:rStyle w:val="Lienhypertexte"/>
            <w:noProof/>
            <w:lang w:val="en-US"/>
          </w:rPr>
          <w:t>3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Purpose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_Toc431302623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3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24" w:history="1">
        <w:r w:rsidR="00500F1B" w:rsidRPr="004A78BD">
          <w:rPr>
            <w:rStyle w:val="Lienhypertexte"/>
            <w:noProof/>
            <w:lang w:val="en-US"/>
          </w:rPr>
          <w:t>4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Scope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_Toc431302624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3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25" w:history="1">
        <w:r w:rsidR="00500F1B" w:rsidRPr="004A78BD">
          <w:rPr>
            <w:rStyle w:val="Lienhypertexte"/>
            <w:noProof/>
            <w:lang w:val="en-US"/>
          </w:rPr>
          <w:t>5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Definitions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_Toc431302625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3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26" w:history="1">
        <w:r w:rsidR="00500F1B" w:rsidRPr="004A78BD">
          <w:rPr>
            <w:rStyle w:val="Lienhypertexte"/>
            <w:noProof/>
            <w:lang w:val="en-US"/>
          </w:rPr>
          <w:t>6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Relevant Documents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_Toc431302626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3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2"/>
        <w:tabs>
          <w:tab w:val="left" w:pos="96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27" w:history="1">
        <w:r w:rsidR="00500F1B" w:rsidRPr="004A78BD">
          <w:rPr>
            <w:rStyle w:val="Lienhypertexte"/>
            <w:noProof/>
          </w:rPr>
          <w:t>6.1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</w:rPr>
          <w:t>Reference Documents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_Toc431302627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3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2"/>
        <w:tabs>
          <w:tab w:val="left" w:pos="96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28" w:history="1">
        <w:r w:rsidR="00500F1B" w:rsidRPr="004A78BD">
          <w:rPr>
            <w:rStyle w:val="Lienhypertexte"/>
            <w:noProof/>
          </w:rPr>
          <w:t>6.2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</w:rPr>
          <w:t>Attached Documents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_Toc431302628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3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29" w:history="1">
        <w:r w:rsidR="00500F1B" w:rsidRPr="004A78BD">
          <w:rPr>
            <w:rStyle w:val="Lienhypertexte"/>
            <w:noProof/>
            <w:lang w:val="en-US"/>
          </w:rPr>
          <w:t>7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Responsibility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_Toc431302629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4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30" w:history="1">
        <w:r w:rsidR="00500F1B" w:rsidRPr="004A78BD">
          <w:rPr>
            <w:rStyle w:val="Lienhypertexte"/>
            <w:noProof/>
            <w:lang w:val="en-US"/>
          </w:rPr>
          <w:t>8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Equipment Identification and Location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_Toc431302630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5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31" w:history="1">
        <w:r w:rsidR="00500F1B" w:rsidRPr="004A78BD">
          <w:rPr>
            <w:rStyle w:val="Lienhypertexte"/>
            <w:noProof/>
            <w:lang w:val="en-US"/>
          </w:rPr>
          <w:t>9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Equipment Description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_Toc431302631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5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2"/>
        <w:tabs>
          <w:tab w:val="left" w:pos="96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32" w:history="1">
        <w:r w:rsidR="00500F1B" w:rsidRPr="004A78BD">
          <w:rPr>
            <w:rStyle w:val="Lienhypertexte"/>
            <w:noProof/>
          </w:rPr>
          <w:t>9.1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</w:rPr>
          <w:t>Equipment Design Features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_Toc431302632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5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2"/>
        <w:tabs>
          <w:tab w:val="left" w:pos="96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33" w:history="1">
        <w:r w:rsidR="00500F1B" w:rsidRPr="004A78BD">
          <w:rPr>
            <w:rStyle w:val="Lienhypertexte"/>
            <w:noProof/>
          </w:rPr>
          <w:t>9.2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</w:rPr>
          <w:t>Installation conditions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_Toc431302633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6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2"/>
        <w:tabs>
          <w:tab w:val="left" w:pos="96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34" w:history="1">
        <w:r w:rsidR="00500F1B" w:rsidRPr="004A78BD">
          <w:rPr>
            <w:rStyle w:val="Lienhypertexte"/>
            <w:noProof/>
          </w:rPr>
          <w:t>9.3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</w:rPr>
          <w:t>Controlled maintenance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_Toc431302634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6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2"/>
        <w:tabs>
          <w:tab w:val="left" w:pos="96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35" w:history="1">
        <w:r w:rsidR="00500F1B" w:rsidRPr="004A78BD">
          <w:rPr>
            <w:rStyle w:val="Lienhypertexte"/>
            <w:noProof/>
          </w:rPr>
          <w:t>9.4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</w:rPr>
          <w:t>Documentation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_Toc431302635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6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2"/>
        <w:tabs>
          <w:tab w:val="left" w:pos="96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36" w:history="1">
        <w:r w:rsidR="00500F1B" w:rsidRPr="004A78BD">
          <w:rPr>
            <w:rStyle w:val="Lienhypertexte"/>
            <w:noProof/>
          </w:rPr>
          <w:t>9.5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</w:rPr>
          <w:t>Environmental conditions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_Toc431302636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6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37" w:history="1">
        <w:r w:rsidR="00500F1B" w:rsidRPr="004A78BD">
          <w:rPr>
            <w:rStyle w:val="Lienhypertexte"/>
            <w:noProof/>
            <w:lang w:val="en-US"/>
          </w:rPr>
          <w:t>10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Procedure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_Toc431302637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7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2"/>
        <w:tabs>
          <w:tab w:val="left" w:pos="96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38" w:history="1">
        <w:r w:rsidR="00500F1B" w:rsidRPr="004A78BD">
          <w:rPr>
            <w:rStyle w:val="Lienhypertexte"/>
            <w:noProof/>
          </w:rPr>
          <w:t>10.1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</w:rPr>
          <w:t>Documentation Verification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_Toc431302638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7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3"/>
        <w:tabs>
          <w:tab w:val="left" w:pos="144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39" w:history="1">
        <w:r w:rsidR="00500F1B" w:rsidRPr="004A78BD">
          <w:rPr>
            <w:rStyle w:val="Lienhypertexte"/>
            <w:noProof/>
            <w:lang w:val="en-US"/>
          </w:rPr>
          <w:t>10.1.1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Acceptance Criteria (</w:t>
        </w:r>
        <w:r w:rsidR="00500F1B" w:rsidRPr="004A78BD">
          <w:rPr>
            <w:rStyle w:val="Lienhypertexte"/>
            <w:i/>
            <w:noProof/>
            <w:lang w:val="en-US"/>
          </w:rPr>
          <w:t>eDevice part of the document</w:t>
        </w:r>
        <w:r w:rsidR="00500F1B" w:rsidRPr="004A78BD">
          <w:rPr>
            <w:rStyle w:val="Lienhypertexte"/>
            <w:noProof/>
            <w:lang w:val="en-US"/>
          </w:rPr>
          <w:t>)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_Toc431302639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8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2"/>
        <w:tabs>
          <w:tab w:val="left" w:pos="96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40" w:history="1">
        <w:r w:rsidR="00500F1B" w:rsidRPr="004A78BD">
          <w:rPr>
            <w:rStyle w:val="Lienhypertexte"/>
            <w:noProof/>
          </w:rPr>
          <w:t>10.2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</w:rPr>
          <w:t>Component(s) Verification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_Toc431302640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9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3"/>
        <w:tabs>
          <w:tab w:val="left" w:pos="144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41" w:history="1">
        <w:r w:rsidR="00500F1B" w:rsidRPr="004A78BD">
          <w:rPr>
            <w:rStyle w:val="Lienhypertexte"/>
            <w:noProof/>
            <w:lang w:val="en-US"/>
          </w:rPr>
          <w:t>10.2.1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Acceptance Criteria (</w:t>
        </w:r>
        <w:r w:rsidR="00500F1B" w:rsidRPr="004A78BD">
          <w:rPr>
            <w:rStyle w:val="Lienhypertexte"/>
            <w:i/>
            <w:noProof/>
            <w:lang w:val="en-US"/>
          </w:rPr>
          <w:t>eDevice part of the document</w:t>
        </w:r>
        <w:r w:rsidR="00500F1B" w:rsidRPr="004A78BD">
          <w:rPr>
            <w:rStyle w:val="Lienhypertexte"/>
            <w:noProof/>
            <w:lang w:val="en-US"/>
          </w:rPr>
          <w:t>)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_Toc431302641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10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2"/>
        <w:tabs>
          <w:tab w:val="left" w:pos="96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42" w:history="1">
        <w:r w:rsidR="00500F1B" w:rsidRPr="004A78BD">
          <w:rPr>
            <w:rStyle w:val="Lienhypertexte"/>
            <w:noProof/>
          </w:rPr>
          <w:t>10.3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</w:rPr>
          <w:t>Hardware Configuration Verification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_Toc431302642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10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3"/>
        <w:tabs>
          <w:tab w:val="left" w:pos="144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43" w:history="1">
        <w:r w:rsidR="00500F1B" w:rsidRPr="004A78BD">
          <w:rPr>
            <w:rStyle w:val="Lienhypertexte"/>
            <w:noProof/>
            <w:lang w:val="en-US"/>
          </w:rPr>
          <w:t>10.3.1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Acceptance Criteria (</w:t>
        </w:r>
        <w:r w:rsidR="00500F1B" w:rsidRPr="004A78BD">
          <w:rPr>
            <w:rStyle w:val="Lienhypertexte"/>
            <w:i/>
            <w:noProof/>
            <w:lang w:val="en-US"/>
          </w:rPr>
          <w:t>eDevice part of the document</w:t>
        </w:r>
        <w:r w:rsidR="00500F1B" w:rsidRPr="004A78BD">
          <w:rPr>
            <w:rStyle w:val="Lienhypertexte"/>
            <w:noProof/>
            <w:lang w:val="en-US"/>
          </w:rPr>
          <w:t>)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_Toc431302643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11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2"/>
        <w:tabs>
          <w:tab w:val="left" w:pos="96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44" w:history="1">
        <w:r w:rsidR="00500F1B" w:rsidRPr="004A78BD">
          <w:rPr>
            <w:rStyle w:val="Lienhypertexte"/>
            <w:noProof/>
          </w:rPr>
          <w:t>10.4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</w:rPr>
          <w:t>Utilities Verification (equipment only)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_Toc431302644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12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3"/>
        <w:tabs>
          <w:tab w:val="left" w:pos="144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45" w:history="1">
        <w:r w:rsidR="00500F1B" w:rsidRPr="004A78BD">
          <w:rPr>
            <w:rStyle w:val="Lienhypertexte"/>
            <w:noProof/>
            <w:lang w:val="en-US"/>
          </w:rPr>
          <w:t>10.4.1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Acceptance Criteria (</w:t>
        </w:r>
        <w:r w:rsidR="00500F1B" w:rsidRPr="004A78BD">
          <w:rPr>
            <w:rStyle w:val="Lienhypertexte"/>
            <w:i/>
            <w:noProof/>
            <w:lang w:val="en-US"/>
          </w:rPr>
          <w:t>eDevice part of the document</w:t>
        </w:r>
        <w:r w:rsidR="00500F1B" w:rsidRPr="004A78BD">
          <w:rPr>
            <w:rStyle w:val="Lienhypertexte"/>
            <w:noProof/>
            <w:lang w:val="en-US"/>
          </w:rPr>
          <w:t>)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_Toc431302645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12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2"/>
        <w:tabs>
          <w:tab w:val="left" w:pos="96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46" w:history="1">
        <w:r w:rsidR="00500F1B" w:rsidRPr="004A78BD">
          <w:rPr>
            <w:rStyle w:val="Lienhypertexte"/>
            <w:noProof/>
          </w:rPr>
          <w:t>10.5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</w:rPr>
          <w:t>Software Verification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_Toc431302646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13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3"/>
        <w:tabs>
          <w:tab w:val="left" w:pos="144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47" w:history="1">
        <w:r w:rsidR="00500F1B" w:rsidRPr="004A78BD">
          <w:rPr>
            <w:rStyle w:val="Lienhypertexte"/>
            <w:noProof/>
            <w:lang w:val="en-US"/>
          </w:rPr>
          <w:t>10.5.1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Acceptance Criteria (</w:t>
        </w:r>
        <w:r w:rsidR="00500F1B" w:rsidRPr="004A78BD">
          <w:rPr>
            <w:rStyle w:val="Lienhypertexte"/>
            <w:i/>
            <w:noProof/>
            <w:lang w:val="en-US"/>
          </w:rPr>
          <w:t>eDevice part of the document</w:t>
        </w:r>
        <w:r w:rsidR="00500F1B" w:rsidRPr="004A78BD">
          <w:rPr>
            <w:rStyle w:val="Lienhypertexte"/>
            <w:noProof/>
            <w:lang w:val="en-US"/>
          </w:rPr>
          <w:t>)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_Toc431302647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14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2"/>
        <w:tabs>
          <w:tab w:val="left" w:pos="96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48" w:history="1">
        <w:r w:rsidR="00500F1B" w:rsidRPr="004A78BD">
          <w:rPr>
            <w:rStyle w:val="Lienhypertexte"/>
            <w:noProof/>
          </w:rPr>
          <w:t>10.6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</w:rPr>
          <w:t>Operation / Safety Features / Requirements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_Toc431302648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15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3"/>
        <w:tabs>
          <w:tab w:val="left" w:pos="144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49" w:history="1">
        <w:r w:rsidR="00500F1B" w:rsidRPr="004A78BD">
          <w:rPr>
            <w:rStyle w:val="Lienhypertexte"/>
            <w:noProof/>
            <w:lang w:val="en-US"/>
          </w:rPr>
          <w:t>10.6.1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Acceptance Criteria (</w:t>
        </w:r>
        <w:r w:rsidR="00500F1B" w:rsidRPr="004A78BD">
          <w:rPr>
            <w:rStyle w:val="Lienhypertexte"/>
            <w:i/>
            <w:noProof/>
            <w:lang w:val="en-US"/>
          </w:rPr>
          <w:t>eDevice part of the document</w:t>
        </w:r>
        <w:r w:rsidR="00500F1B" w:rsidRPr="004A78BD">
          <w:rPr>
            <w:rStyle w:val="Lienhypertexte"/>
            <w:noProof/>
            <w:lang w:val="en-US"/>
          </w:rPr>
          <w:t>)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_Toc431302649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15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50" w:history="1">
        <w:r w:rsidR="00500F1B" w:rsidRPr="004A78BD">
          <w:rPr>
            <w:rStyle w:val="Lienhypertexte"/>
            <w:noProof/>
          </w:rPr>
          <w:t>11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</w:rPr>
          <w:t xml:space="preserve">Installation Qualification </w:t>
        </w:r>
        <w:r w:rsidR="00500F1B" w:rsidRPr="004A78BD">
          <w:rPr>
            <w:rStyle w:val="Lienhypertexte"/>
            <w:noProof/>
            <w:lang w:val="en-GB"/>
          </w:rPr>
          <w:t xml:space="preserve">Acceptance </w:t>
        </w:r>
        <w:r w:rsidR="00500F1B" w:rsidRPr="004A78BD">
          <w:rPr>
            <w:rStyle w:val="Lienhypertexte"/>
            <w:noProof/>
            <w:lang w:val="en-US"/>
          </w:rPr>
          <w:t>(</w:t>
        </w:r>
        <w:r w:rsidR="00500F1B" w:rsidRPr="004A78BD">
          <w:rPr>
            <w:rStyle w:val="Lienhypertexte"/>
            <w:i/>
            <w:noProof/>
            <w:lang w:val="en-US"/>
          </w:rPr>
          <w:t>eDevice part of the document</w:t>
        </w:r>
        <w:r w:rsidR="00500F1B" w:rsidRPr="004A78BD">
          <w:rPr>
            <w:rStyle w:val="Lienhypertexte"/>
            <w:noProof/>
            <w:lang w:val="en-US"/>
          </w:rPr>
          <w:t>)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_Toc431302650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16</w:t>
        </w:r>
        <w:r w:rsidR="00500F1B">
          <w:rPr>
            <w:noProof/>
            <w:webHidden/>
          </w:rPr>
          <w:fldChar w:fldCharType="end"/>
        </w:r>
      </w:hyperlink>
    </w:p>
    <w:p w:rsidR="00500F1B" w:rsidRDefault="005028A7">
      <w:pPr>
        <w:pStyle w:val="TM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1302651" w:history="1">
        <w:r w:rsidR="00500F1B" w:rsidRPr="004A78BD">
          <w:rPr>
            <w:rStyle w:val="Lienhypertexte"/>
            <w:noProof/>
            <w:lang w:val="en-US"/>
          </w:rPr>
          <w:t>12</w:t>
        </w:r>
        <w:r w:rsidR="00500F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00F1B" w:rsidRPr="004A78BD">
          <w:rPr>
            <w:rStyle w:val="Lienhypertexte"/>
            <w:noProof/>
            <w:lang w:val="en-US"/>
          </w:rPr>
          <w:t>Deviation record template</w:t>
        </w:r>
        <w:r w:rsidR="00500F1B">
          <w:rPr>
            <w:noProof/>
            <w:webHidden/>
          </w:rPr>
          <w:tab/>
        </w:r>
        <w:r w:rsidR="00500F1B">
          <w:rPr>
            <w:noProof/>
            <w:webHidden/>
          </w:rPr>
          <w:fldChar w:fldCharType="begin"/>
        </w:r>
        <w:r w:rsidR="00500F1B">
          <w:rPr>
            <w:noProof/>
            <w:webHidden/>
          </w:rPr>
          <w:instrText xml:space="preserve"> PAGEREF _Toc431302651 \h </w:instrText>
        </w:r>
        <w:r w:rsidR="00500F1B">
          <w:rPr>
            <w:noProof/>
            <w:webHidden/>
          </w:rPr>
        </w:r>
        <w:r w:rsidR="00500F1B">
          <w:rPr>
            <w:noProof/>
            <w:webHidden/>
          </w:rPr>
          <w:fldChar w:fldCharType="separate"/>
        </w:r>
        <w:r w:rsidR="002239CC">
          <w:rPr>
            <w:noProof/>
            <w:webHidden/>
          </w:rPr>
          <w:t>17</w:t>
        </w:r>
        <w:r w:rsidR="00500F1B">
          <w:rPr>
            <w:noProof/>
            <w:webHidden/>
          </w:rPr>
          <w:fldChar w:fldCharType="end"/>
        </w:r>
      </w:hyperlink>
    </w:p>
    <w:p w:rsidR="00B65B22" w:rsidRDefault="003D2A6C" w:rsidP="001308D5">
      <w:pPr>
        <w:rPr>
          <w:lang w:val="en-US"/>
        </w:rPr>
      </w:pPr>
      <w:r w:rsidRPr="00757573">
        <w:rPr>
          <w:lang w:val="en-US"/>
        </w:rPr>
        <w:fldChar w:fldCharType="end"/>
      </w:r>
    </w:p>
    <w:p w:rsidR="00B65B22" w:rsidRDefault="00B65B22">
      <w:pPr>
        <w:rPr>
          <w:rFonts w:ascii="Arial" w:hAnsi="Arial" w:cs="Arial"/>
          <w:b/>
          <w:bCs/>
          <w:kern w:val="32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757573" w:rsidRDefault="00757573" w:rsidP="00B65B22">
      <w:pPr>
        <w:pStyle w:val="Titre1"/>
        <w:rPr>
          <w:lang w:val="en-US"/>
        </w:rPr>
      </w:pPr>
      <w:bookmarkStart w:id="5" w:name="_Toc431302623"/>
      <w:r w:rsidRPr="00757573">
        <w:rPr>
          <w:lang w:val="en-US"/>
        </w:rPr>
        <w:lastRenderedPageBreak/>
        <w:t>Purpose</w:t>
      </w:r>
      <w:bookmarkEnd w:id="5"/>
    </w:p>
    <w:p w:rsidR="00B65B22" w:rsidRDefault="00FC0818" w:rsidP="00FC0818">
      <w:pPr>
        <w:jc w:val="both"/>
        <w:rPr>
          <w:rFonts w:ascii="Arial" w:hAnsi="Arial" w:cs="Arial"/>
          <w:lang w:val="en-US"/>
        </w:rPr>
      </w:pPr>
      <w:r w:rsidRPr="00FC0818">
        <w:rPr>
          <w:rFonts w:ascii="Arial" w:hAnsi="Arial" w:cs="Arial"/>
          <w:lang w:val="en-US"/>
        </w:rPr>
        <w:t>This</w:t>
      </w:r>
      <w:r>
        <w:rPr>
          <w:rFonts w:ascii="Arial" w:hAnsi="Arial" w:cs="Arial"/>
          <w:lang w:val="en-US"/>
        </w:rPr>
        <w:t xml:space="preserve"> </w:t>
      </w:r>
      <w:r w:rsidR="00BD4907">
        <w:rPr>
          <w:rFonts w:ascii="Arial" w:hAnsi="Arial" w:cs="Arial"/>
          <w:lang w:val="en-US"/>
        </w:rPr>
        <w:t>protocol</w:t>
      </w:r>
      <w:r>
        <w:rPr>
          <w:rFonts w:ascii="Arial" w:hAnsi="Arial" w:cs="Arial"/>
          <w:lang w:val="en-US"/>
        </w:rPr>
        <w:t xml:space="preserve"> establishes the performing and documenting Installation Qualification activities for </w:t>
      </w:r>
      <w:r w:rsidRPr="00A56F17">
        <w:rPr>
          <w:rFonts w:ascii="Arial" w:hAnsi="Arial" w:cs="Arial"/>
          <w:lang w:val="en-US"/>
        </w:rPr>
        <w:t xml:space="preserve">the </w:t>
      </w:r>
      <w:r w:rsidR="00A56F17" w:rsidRPr="00A56F17">
        <w:rPr>
          <w:rFonts w:ascii="Arial" w:hAnsi="Arial" w:cs="Arial"/>
          <w:lang w:val="en-US"/>
        </w:rPr>
        <w:t>Wire</w:t>
      </w:r>
      <w:r w:rsidR="005D09C9">
        <w:rPr>
          <w:rFonts w:ascii="Arial" w:hAnsi="Arial" w:cs="Arial"/>
          <w:lang w:val="en-US"/>
        </w:rPr>
        <w:t>T</w:t>
      </w:r>
      <w:r w:rsidR="00150521">
        <w:rPr>
          <w:rFonts w:ascii="Arial" w:hAnsi="Arial" w:cs="Arial"/>
          <w:lang w:val="en-US"/>
        </w:rPr>
        <w:t xml:space="preserve"> / WireX3GLC production bench at Synergy or eDevice</w:t>
      </w:r>
      <w:r>
        <w:rPr>
          <w:rFonts w:ascii="Arial" w:hAnsi="Arial" w:cs="Arial"/>
          <w:lang w:val="en-US"/>
        </w:rPr>
        <w:t>.</w:t>
      </w:r>
      <w:r w:rsidR="00150521">
        <w:rPr>
          <w:rFonts w:ascii="Arial" w:hAnsi="Arial" w:cs="Arial"/>
          <w:lang w:val="en-US"/>
        </w:rPr>
        <w:t xml:space="preserve"> The same test stations will be used for WireT delivery and WireX3GLC Manufacturing+Delivery.</w:t>
      </w:r>
    </w:p>
    <w:p w:rsidR="00150521" w:rsidRDefault="00150521" w:rsidP="00FC0818">
      <w:pPr>
        <w:jc w:val="both"/>
        <w:rPr>
          <w:rFonts w:ascii="Arial" w:hAnsi="Arial" w:cs="Arial"/>
          <w:lang w:val="en-US"/>
        </w:rPr>
      </w:pPr>
    </w:p>
    <w:p w:rsidR="00FC0818" w:rsidRDefault="00FC0818" w:rsidP="00FC0818">
      <w:pPr>
        <w:jc w:val="both"/>
        <w:rPr>
          <w:rFonts w:ascii="Arial" w:hAnsi="Arial" w:cs="Arial"/>
          <w:lang w:val="en-US"/>
        </w:rPr>
      </w:pPr>
    </w:p>
    <w:p w:rsidR="001308D5" w:rsidRPr="00B65B22" w:rsidRDefault="001308D5" w:rsidP="00B65B22">
      <w:pPr>
        <w:rPr>
          <w:lang w:val="en-US"/>
        </w:rPr>
      </w:pPr>
    </w:p>
    <w:p w:rsidR="00757573" w:rsidRPr="00705E4C" w:rsidRDefault="00757573" w:rsidP="00B65B22">
      <w:pPr>
        <w:pStyle w:val="Titre1"/>
        <w:rPr>
          <w:lang w:val="en-US"/>
        </w:rPr>
      </w:pPr>
      <w:bookmarkStart w:id="6" w:name="_Toc431302624"/>
      <w:r>
        <w:rPr>
          <w:lang w:val="en-US"/>
        </w:rPr>
        <w:t>Scope</w:t>
      </w:r>
      <w:bookmarkEnd w:id="6"/>
      <w:r w:rsidRPr="00705E4C">
        <w:rPr>
          <w:lang w:val="en-US"/>
        </w:rPr>
        <w:t xml:space="preserve">  </w:t>
      </w:r>
    </w:p>
    <w:p w:rsidR="006C084A" w:rsidRDefault="00FC0818" w:rsidP="00FC0818">
      <w:pPr>
        <w:pStyle w:val="redtabletext"/>
        <w:jc w:val="both"/>
        <w:rPr>
          <w:color w:val="auto"/>
        </w:rPr>
      </w:pPr>
      <w:r>
        <w:rPr>
          <w:color w:val="auto"/>
        </w:rPr>
        <w:t xml:space="preserve">This document specifies the </w:t>
      </w:r>
      <w:r w:rsidR="00150521">
        <w:rPr>
          <w:rFonts w:cs="Arial"/>
          <w:color w:val="auto"/>
        </w:rPr>
        <w:t>test station</w:t>
      </w:r>
      <w:r w:rsidR="00454AD7">
        <w:rPr>
          <w:color w:val="auto"/>
        </w:rPr>
        <w:t xml:space="preserve"> I</w:t>
      </w:r>
      <w:r w:rsidR="006C084A">
        <w:rPr>
          <w:color w:val="auto"/>
        </w:rPr>
        <w:t>nstallation</w:t>
      </w:r>
      <w:r w:rsidR="00454AD7">
        <w:rPr>
          <w:color w:val="auto"/>
        </w:rPr>
        <w:t xml:space="preserve"> Qualification</w:t>
      </w:r>
      <w:r w:rsidR="006C084A">
        <w:rPr>
          <w:color w:val="auto"/>
        </w:rPr>
        <w:t xml:space="preserve"> for the control of </w:t>
      </w:r>
      <w:r w:rsidR="00150521">
        <w:rPr>
          <w:color w:val="auto"/>
        </w:rPr>
        <w:t xml:space="preserve">both </w:t>
      </w:r>
      <w:r w:rsidR="005D09C9">
        <w:rPr>
          <w:rFonts w:cs="Arial"/>
          <w:color w:val="auto"/>
        </w:rPr>
        <w:t>WireT</w:t>
      </w:r>
      <w:r w:rsidR="00A56F17">
        <w:rPr>
          <w:color w:val="auto"/>
        </w:rPr>
        <w:t xml:space="preserve"> </w:t>
      </w:r>
      <w:r w:rsidR="00150521">
        <w:rPr>
          <w:color w:val="auto"/>
        </w:rPr>
        <w:t xml:space="preserve">and Wirex3GLC </w:t>
      </w:r>
      <w:r w:rsidR="006C084A">
        <w:rPr>
          <w:color w:val="auto"/>
        </w:rPr>
        <w:t>fabrication</w:t>
      </w:r>
      <w:r w:rsidR="00150521">
        <w:rPr>
          <w:color w:val="auto"/>
        </w:rPr>
        <w:t xml:space="preserve"> at Synergy or eDevice</w:t>
      </w:r>
      <w:r w:rsidR="006C084A">
        <w:rPr>
          <w:color w:val="auto"/>
        </w:rPr>
        <w:t xml:space="preserve">. </w:t>
      </w:r>
    </w:p>
    <w:p w:rsidR="00FC0818" w:rsidRDefault="00FC0818" w:rsidP="006C084A">
      <w:pPr>
        <w:pStyle w:val="redtabletext"/>
        <w:jc w:val="both"/>
        <w:rPr>
          <w:color w:val="auto"/>
        </w:rPr>
      </w:pPr>
    </w:p>
    <w:p w:rsidR="00302879" w:rsidRPr="007609B7" w:rsidRDefault="00302879" w:rsidP="006C084A">
      <w:pPr>
        <w:pStyle w:val="redtabletext"/>
        <w:jc w:val="both"/>
        <w:rPr>
          <w:color w:val="auto"/>
        </w:rPr>
      </w:pPr>
    </w:p>
    <w:p w:rsidR="00757573" w:rsidRDefault="00757573" w:rsidP="00B65B22">
      <w:pPr>
        <w:pStyle w:val="Titre1"/>
        <w:rPr>
          <w:lang w:val="en-US"/>
        </w:rPr>
      </w:pPr>
      <w:bookmarkStart w:id="7" w:name="_Toc431302625"/>
      <w:r>
        <w:rPr>
          <w:lang w:val="en-US"/>
        </w:rPr>
        <w:t>Definitions</w:t>
      </w:r>
      <w:bookmarkEnd w:id="7"/>
    </w:p>
    <w:p w:rsidR="00757573" w:rsidRDefault="00757573" w:rsidP="00757573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7466"/>
      </w:tblGrid>
      <w:tr w:rsidR="00757573" w:rsidRPr="006B5EEC" w:rsidTr="00757573">
        <w:trPr>
          <w:trHeight w:val="476"/>
          <w:jc w:val="center"/>
        </w:trPr>
        <w:tc>
          <w:tcPr>
            <w:tcW w:w="1658" w:type="dxa"/>
            <w:shd w:val="clear" w:color="auto" w:fill="BFBFBF" w:themeFill="background1" w:themeFillShade="BF"/>
            <w:vAlign w:val="center"/>
          </w:tcPr>
          <w:p w:rsidR="00757573" w:rsidRPr="006B5EEC" w:rsidRDefault="00757573" w:rsidP="004E1207">
            <w:pPr>
              <w:spacing w:before="120" w:after="120"/>
              <w:jc w:val="center"/>
              <w:rPr>
                <w:b/>
                <w:sz w:val="20"/>
                <w:szCs w:val="20"/>
                <w:lang w:val="en-US"/>
              </w:rPr>
            </w:pPr>
            <w:r w:rsidRPr="006B5EEC">
              <w:rPr>
                <w:b/>
                <w:sz w:val="20"/>
                <w:szCs w:val="20"/>
                <w:lang w:val="en-US"/>
              </w:rPr>
              <w:t>Abbreviation</w:t>
            </w:r>
          </w:p>
        </w:tc>
        <w:tc>
          <w:tcPr>
            <w:tcW w:w="7466" w:type="dxa"/>
            <w:shd w:val="clear" w:color="auto" w:fill="BFBFBF" w:themeFill="background1" w:themeFillShade="BF"/>
            <w:vAlign w:val="center"/>
          </w:tcPr>
          <w:p w:rsidR="00757573" w:rsidRPr="006B5EEC" w:rsidRDefault="00757573" w:rsidP="004E1207">
            <w:pPr>
              <w:spacing w:before="120" w:after="120"/>
              <w:jc w:val="center"/>
              <w:rPr>
                <w:b/>
                <w:sz w:val="20"/>
                <w:szCs w:val="20"/>
                <w:lang w:val="en-US"/>
              </w:rPr>
            </w:pPr>
            <w:r w:rsidRPr="006B5EEC">
              <w:rPr>
                <w:b/>
                <w:sz w:val="20"/>
                <w:szCs w:val="20"/>
                <w:lang w:val="en-US"/>
              </w:rPr>
              <w:t>Definition</w:t>
            </w:r>
          </w:p>
        </w:tc>
      </w:tr>
      <w:tr w:rsidR="00757573" w:rsidRPr="00705E4C" w:rsidTr="00757573">
        <w:trPr>
          <w:trHeight w:val="276"/>
          <w:jc w:val="center"/>
        </w:trPr>
        <w:tc>
          <w:tcPr>
            <w:tcW w:w="1658" w:type="dxa"/>
            <w:shd w:val="clear" w:color="auto" w:fill="auto"/>
          </w:tcPr>
          <w:p w:rsidR="00757573" w:rsidRPr="00705E4C" w:rsidRDefault="00FC0818" w:rsidP="004E1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IQ</w:t>
            </w:r>
          </w:p>
        </w:tc>
        <w:tc>
          <w:tcPr>
            <w:tcW w:w="7466" w:type="dxa"/>
            <w:shd w:val="clear" w:color="auto" w:fill="auto"/>
          </w:tcPr>
          <w:p w:rsidR="00757573" w:rsidRPr="00705E4C" w:rsidRDefault="00FC0818" w:rsidP="004E1207">
            <w:pPr>
              <w:rPr>
                <w:lang w:val="en-US"/>
              </w:rPr>
            </w:pPr>
            <w:r>
              <w:rPr>
                <w:lang w:val="en-US"/>
              </w:rPr>
              <w:t>Installation Qualification</w:t>
            </w:r>
          </w:p>
        </w:tc>
      </w:tr>
      <w:tr w:rsidR="00757573" w:rsidRPr="00705E4C" w:rsidTr="00757573">
        <w:trPr>
          <w:trHeight w:val="286"/>
          <w:jc w:val="center"/>
        </w:trPr>
        <w:tc>
          <w:tcPr>
            <w:tcW w:w="1658" w:type="dxa"/>
            <w:shd w:val="clear" w:color="auto" w:fill="auto"/>
          </w:tcPr>
          <w:p w:rsidR="00757573" w:rsidRPr="00705E4C" w:rsidRDefault="00807601" w:rsidP="004E1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SOP</w:t>
            </w:r>
          </w:p>
        </w:tc>
        <w:tc>
          <w:tcPr>
            <w:tcW w:w="7466" w:type="dxa"/>
            <w:shd w:val="clear" w:color="auto" w:fill="auto"/>
          </w:tcPr>
          <w:p w:rsidR="00757573" w:rsidRPr="00705E4C" w:rsidRDefault="00807601" w:rsidP="004E1207">
            <w:pPr>
              <w:rPr>
                <w:lang w:val="en-US"/>
              </w:rPr>
            </w:pPr>
            <w:r>
              <w:rPr>
                <w:lang w:val="en-US"/>
              </w:rPr>
              <w:t>Standard Operation Procedure</w:t>
            </w:r>
          </w:p>
        </w:tc>
      </w:tr>
      <w:tr w:rsidR="00757573" w:rsidRPr="00705E4C" w:rsidTr="00757573">
        <w:trPr>
          <w:trHeight w:val="286"/>
          <w:jc w:val="center"/>
        </w:trPr>
        <w:tc>
          <w:tcPr>
            <w:tcW w:w="1658" w:type="dxa"/>
            <w:shd w:val="clear" w:color="auto" w:fill="auto"/>
          </w:tcPr>
          <w:p w:rsidR="00757573" w:rsidRPr="00705E4C" w:rsidRDefault="00757573" w:rsidP="004E1207">
            <w:pPr>
              <w:jc w:val="center"/>
              <w:rPr>
                <w:lang w:val="en-US"/>
              </w:rPr>
            </w:pPr>
          </w:p>
        </w:tc>
        <w:tc>
          <w:tcPr>
            <w:tcW w:w="7466" w:type="dxa"/>
            <w:shd w:val="clear" w:color="auto" w:fill="auto"/>
          </w:tcPr>
          <w:p w:rsidR="00757573" w:rsidRPr="00705E4C" w:rsidRDefault="00757573" w:rsidP="004E1207">
            <w:pPr>
              <w:rPr>
                <w:lang w:val="en-US"/>
              </w:rPr>
            </w:pPr>
          </w:p>
        </w:tc>
      </w:tr>
      <w:tr w:rsidR="00757573" w:rsidRPr="00705E4C" w:rsidTr="00757573">
        <w:trPr>
          <w:trHeight w:val="276"/>
          <w:jc w:val="center"/>
        </w:trPr>
        <w:tc>
          <w:tcPr>
            <w:tcW w:w="1658" w:type="dxa"/>
            <w:shd w:val="clear" w:color="auto" w:fill="auto"/>
          </w:tcPr>
          <w:p w:rsidR="00757573" w:rsidRPr="00705E4C" w:rsidRDefault="00757573" w:rsidP="004E1207">
            <w:pPr>
              <w:jc w:val="center"/>
              <w:rPr>
                <w:lang w:val="en-US"/>
              </w:rPr>
            </w:pPr>
          </w:p>
        </w:tc>
        <w:tc>
          <w:tcPr>
            <w:tcW w:w="7466" w:type="dxa"/>
            <w:shd w:val="clear" w:color="auto" w:fill="auto"/>
          </w:tcPr>
          <w:p w:rsidR="00757573" w:rsidRPr="00705E4C" w:rsidRDefault="00757573" w:rsidP="004E1207">
            <w:pPr>
              <w:rPr>
                <w:lang w:val="en-US"/>
              </w:rPr>
            </w:pPr>
          </w:p>
        </w:tc>
      </w:tr>
      <w:tr w:rsidR="00757573" w:rsidRPr="00705E4C" w:rsidTr="00757573">
        <w:trPr>
          <w:trHeight w:val="286"/>
          <w:jc w:val="center"/>
        </w:trPr>
        <w:tc>
          <w:tcPr>
            <w:tcW w:w="1658" w:type="dxa"/>
            <w:shd w:val="clear" w:color="auto" w:fill="auto"/>
          </w:tcPr>
          <w:p w:rsidR="00757573" w:rsidRPr="00705E4C" w:rsidRDefault="00757573" w:rsidP="004E1207">
            <w:pPr>
              <w:jc w:val="center"/>
              <w:rPr>
                <w:lang w:val="en-US"/>
              </w:rPr>
            </w:pPr>
          </w:p>
        </w:tc>
        <w:tc>
          <w:tcPr>
            <w:tcW w:w="7466" w:type="dxa"/>
            <w:shd w:val="clear" w:color="auto" w:fill="auto"/>
          </w:tcPr>
          <w:p w:rsidR="00757573" w:rsidRPr="00705E4C" w:rsidRDefault="00757573" w:rsidP="004E1207">
            <w:pPr>
              <w:rPr>
                <w:lang w:val="en-US"/>
              </w:rPr>
            </w:pPr>
          </w:p>
        </w:tc>
      </w:tr>
      <w:tr w:rsidR="00757573" w:rsidRPr="00705E4C" w:rsidTr="00757573">
        <w:trPr>
          <w:trHeight w:val="276"/>
          <w:jc w:val="center"/>
        </w:trPr>
        <w:tc>
          <w:tcPr>
            <w:tcW w:w="1658" w:type="dxa"/>
            <w:shd w:val="clear" w:color="auto" w:fill="auto"/>
          </w:tcPr>
          <w:p w:rsidR="00757573" w:rsidRPr="00705E4C" w:rsidRDefault="00757573" w:rsidP="004E1207">
            <w:pPr>
              <w:jc w:val="center"/>
              <w:rPr>
                <w:lang w:val="en-US"/>
              </w:rPr>
            </w:pPr>
          </w:p>
        </w:tc>
        <w:tc>
          <w:tcPr>
            <w:tcW w:w="7466" w:type="dxa"/>
            <w:shd w:val="clear" w:color="auto" w:fill="auto"/>
          </w:tcPr>
          <w:p w:rsidR="00757573" w:rsidRPr="00705E4C" w:rsidRDefault="00757573" w:rsidP="004E1207">
            <w:pPr>
              <w:rPr>
                <w:lang w:val="en-US"/>
              </w:rPr>
            </w:pPr>
          </w:p>
        </w:tc>
      </w:tr>
      <w:tr w:rsidR="00757573" w:rsidRPr="00705E4C" w:rsidTr="00757573">
        <w:trPr>
          <w:trHeight w:val="286"/>
          <w:jc w:val="center"/>
        </w:trPr>
        <w:tc>
          <w:tcPr>
            <w:tcW w:w="1658" w:type="dxa"/>
            <w:shd w:val="clear" w:color="auto" w:fill="auto"/>
          </w:tcPr>
          <w:p w:rsidR="00757573" w:rsidRPr="00705E4C" w:rsidRDefault="00757573" w:rsidP="004E1207">
            <w:pPr>
              <w:jc w:val="center"/>
              <w:rPr>
                <w:lang w:val="en-US"/>
              </w:rPr>
            </w:pPr>
          </w:p>
        </w:tc>
        <w:tc>
          <w:tcPr>
            <w:tcW w:w="7466" w:type="dxa"/>
            <w:shd w:val="clear" w:color="auto" w:fill="auto"/>
          </w:tcPr>
          <w:p w:rsidR="00757573" w:rsidRPr="00705E4C" w:rsidRDefault="00757573" w:rsidP="004E1207">
            <w:pPr>
              <w:rPr>
                <w:lang w:val="en-US"/>
              </w:rPr>
            </w:pPr>
          </w:p>
        </w:tc>
      </w:tr>
    </w:tbl>
    <w:p w:rsidR="00757573" w:rsidRDefault="00757573" w:rsidP="00757573">
      <w:pPr>
        <w:rPr>
          <w:lang w:val="en-US"/>
        </w:rPr>
      </w:pPr>
    </w:p>
    <w:p w:rsidR="00757573" w:rsidRDefault="00757573" w:rsidP="00757573">
      <w:pPr>
        <w:jc w:val="both"/>
        <w:rPr>
          <w:lang w:val="en-US"/>
        </w:rPr>
      </w:pPr>
    </w:p>
    <w:p w:rsidR="00705E4C" w:rsidRPr="00705E4C" w:rsidRDefault="00705E4C" w:rsidP="00705E4C">
      <w:pPr>
        <w:rPr>
          <w:lang w:val="en-US"/>
        </w:rPr>
      </w:pPr>
    </w:p>
    <w:p w:rsidR="000271C7" w:rsidRPr="00784FF1" w:rsidRDefault="000271C7" w:rsidP="00B65B22">
      <w:pPr>
        <w:pStyle w:val="Titre1"/>
        <w:rPr>
          <w:lang w:val="en-US"/>
        </w:rPr>
      </w:pPr>
      <w:bookmarkStart w:id="8" w:name="_Toc431302626"/>
      <w:r>
        <w:rPr>
          <w:lang w:val="en-US"/>
        </w:rPr>
        <w:t>Re</w:t>
      </w:r>
      <w:r w:rsidR="00794530">
        <w:rPr>
          <w:lang w:val="en-US"/>
        </w:rPr>
        <w:t xml:space="preserve">levant </w:t>
      </w:r>
      <w:r>
        <w:rPr>
          <w:lang w:val="en-US"/>
        </w:rPr>
        <w:t>Documents</w:t>
      </w:r>
      <w:bookmarkEnd w:id="8"/>
    </w:p>
    <w:p w:rsidR="00F073D7" w:rsidRPr="00F073D7" w:rsidRDefault="001308D5" w:rsidP="00CD4E3C">
      <w:pPr>
        <w:pStyle w:val="Titre2"/>
      </w:pPr>
      <w:bookmarkStart w:id="9" w:name="_Toc431302627"/>
      <w:r>
        <w:t>Reference D</w:t>
      </w:r>
      <w:r w:rsidR="00F073D7">
        <w:t>ocument</w:t>
      </w:r>
      <w:r w:rsidR="000F50F1">
        <w:t>s</w:t>
      </w:r>
      <w:bookmarkEnd w:id="9"/>
    </w:p>
    <w:p w:rsidR="00A56F17" w:rsidRPr="0045719A" w:rsidRDefault="003D2970" w:rsidP="0045719A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lang w:val="en-US"/>
        </w:rPr>
      </w:pPr>
      <w:r>
        <w:rPr>
          <w:lang w:val="en-US"/>
        </w:rPr>
        <w:t>Installation Qualification</w:t>
      </w:r>
      <w:r w:rsidR="00B8102B">
        <w:rPr>
          <w:lang w:val="en-US"/>
        </w:rPr>
        <w:t xml:space="preserve"> SOP</w:t>
      </w:r>
      <w:r w:rsidR="003B23B8">
        <w:rPr>
          <w:lang w:val="en-US"/>
        </w:rPr>
        <w:t xml:space="preserve"> (Rev 1.0)</w:t>
      </w:r>
    </w:p>
    <w:p w:rsidR="007347F6" w:rsidRDefault="007347F6" w:rsidP="007347F6">
      <w:pPr>
        <w:pStyle w:val="Paragraphedeliste"/>
        <w:numPr>
          <w:ilvl w:val="0"/>
          <w:numId w:val="3"/>
        </w:numPr>
        <w:spacing w:before="120" w:after="120"/>
        <w:contextualSpacing w:val="0"/>
        <w:jc w:val="both"/>
        <w:rPr>
          <w:lang w:val="en-US"/>
        </w:rPr>
      </w:pPr>
      <w:r w:rsidRPr="007347F6">
        <w:rPr>
          <w:lang w:val="en-US"/>
        </w:rPr>
        <w:t>Proces</w:t>
      </w:r>
      <w:r w:rsidR="0045719A">
        <w:rPr>
          <w:lang w:val="en-US"/>
        </w:rPr>
        <w:t xml:space="preserve">sus FMEA </w:t>
      </w:r>
      <w:r w:rsidR="005D09C9">
        <w:rPr>
          <w:lang w:val="en-US"/>
        </w:rPr>
        <w:t>WireT</w:t>
      </w:r>
      <w:r w:rsidR="0045719A">
        <w:rPr>
          <w:lang w:val="en-US"/>
        </w:rPr>
        <w:t xml:space="preserve"> (Rev 1.0)</w:t>
      </w:r>
    </w:p>
    <w:p w:rsidR="0065610D" w:rsidRPr="00205B32" w:rsidRDefault="0065610D" w:rsidP="007347F6">
      <w:pPr>
        <w:pStyle w:val="Paragraphedeliste"/>
        <w:numPr>
          <w:ilvl w:val="0"/>
          <w:numId w:val="3"/>
        </w:numPr>
        <w:spacing w:before="120" w:after="120"/>
        <w:contextualSpacing w:val="0"/>
        <w:jc w:val="both"/>
        <w:rPr>
          <w:lang w:val="en-US"/>
        </w:rPr>
      </w:pPr>
      <w:r w:rsidRPr="007347F6">
        <w:rPr>
          <w:lang w:val="en-US"/>
        </w:rPr>
        <w:t>Proces</w:t>
      </w:r>
      <w:r>
        <w:rPr>
          <w:lang w:val="en-US"/>
        </w:rPr>
        <w:t>sus FMEA WireX (Rev 1.0)</w:t>
      </w:r>
    </w:p>
    <w:p w:rsidR="00B8102B" w:rsidRPr="0015540D" w:rsidRDefault="00B8102B" w:rsidP="00775E79">
      <w:pPr>
        <w:pStyle w:val="redtabletext"/>
        <w:rPr>
          <w:rFonts w:ascii="Times New Roman" w:hAnsi="Times New Roman"/>
          <w:i/>
          <w:lang w:val="en-GB"/>
        </w:rPr>
      </w:pPr>
    </w:p>
    <w:p w:rsidR="00B541BD" w:rsidRDefault="001308D5" w:rsidP="00CD4E3C">
      <w:pPr>
        <w:pStyle w:val="Titre2"/>
      </w:pPr>
      <w:bookmarkStart w:id="10" w:name="_Toc431302628"/>
      <w:r>
        <w:t>Attached D</w:t>
      </w:r>
      <w:r w:rsidR="00F073D7">
        <w:t>ocument</w:t>
      </w:r>
      <w:r w:rsidR="000F50F1">
        <w:t>s</w:t>
      </w:r>
      <w:bookmarkEnd w:id="10"/>
    </w:p>
    <w:p w:rsidR="001308D5" w:rsidRDefault="001308D5" w:rsidP="000271C7">
      <w:pPr>
        <w:spacing w:before="120" w:after="120"/>
        <w:rPr>
          <w:lang w:val="en-US"/>
        </w:rPr>
      </w:pPr>
    </w:p>
    <w:p w:rsidR="00DE04B5" w:rsidRDefault="00DE04B5" w:rsidP="000271C7">
      <w:pPr>
        <w:spacing w:before="120" w:after="120"/>
        <w:rPr>
          <w:lang w:val="en-US"/>
        </w:rPr>
      </w:pPr>
    </w:p>
    <w:p w:rsidR="00302879" w:rsidRDefault="00302879">
      <w:pPr>
        <w:rPr>
          <w:lang w:val="en-US"/>
        </w:rPr>
      </w:pPr>
      <w:r>
        <w:rPr>
          <w:lang w:val="en-US"/>
        </w:rPr>
        <w:br w:type="page"/>
      </w:r>
    </w:p>
    <w:p w:rsidR="00807601" w:rsidRDefault="00807601" w:rsidP="000271C7">
      <w:pPr>
        <w:spacing w:before="120" w:after="120"/>
        <w:rPr>
          <w:lang w:val="en-US"/>
        </w:rPr>
      </w:pPr>
    </w:p>
    <w:p w:rsidR="009D75D6" w:rsidRDefault="009D75D6" w:rsidP="00B65B22">
      <w:pPr>
        <w:pStyle w:val="Titre1"/>
        <w:rPr>
          <w:lang w:val="en-US"/>
        </w:rPr>
      </w:pPr>
      <w:bookmarkStart w:id="11" w:name="_Toc431302629"/>
      <w:r>
        <w:rPr>
          <w:lang w:val="en-US"/>
        </w:rPr>
        <w:t>Responsibility</w:t>
      </w:r>
      <w:bookmarkEnd w:id="11"/>
    </w:p>
    <w:p w:rsidR="00B541BD" w:rsidRDefault="00B541BD" w:rsidP="00B541BD">
      <w:pPr>
        <w:rPr>
          <w:lang w:val="en-US"/>
        </w:rPr>
      </w:pPr>
    </w:p>
    <w:p w:rsidR="008D188B" w:rsidRDefault="008D188B" w:rsidP="00B541BD">
      <w:pPr>
        <w:rPr>
          <w:lang w:val="en-US"/>
        </w:rPr>
      </w:pPr>
      <w:r w:rsidRPr="008D188B">
        <w:rPr>
          <w:u w:val="single"/>
          <w:lang w:val="en-US"/>
        </w:rPr>
        <w:t>Production Manager</w:t>
      </w:r>
      <w:r w:rsidR="0045719A">
        <w:rPr>
          <w:u w:val="single"/>
          <w:lang w:val="en-US"/>
        </w:rPr>
        <w:t xml:space="preserve"> (eDevice)</w:t>
      </w:r>
      <w:r>
        <w:rPr>
          <w:lang w:val="en-US"/>
        </w:rPr>
        <w:t>:</w:t>
      </w:r>
    </w:p>
    <w:p w:rsidR="00454AD7" w:rsidRDefault="00454AD7" w:rsidP="00811268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Identifies “Bench Manager” as “Protocol Manager”</w:t>
      </w:r>
    </w:p>
    <w:p w:rsidR="008D188B" w:rsidRDefault="000A539E" w:rsidP="00811268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Reviews and approves </w:t>
      </w:r>
      <w:r w:rsidR="00811268">
        <w:rPr>
          <w:lang w:val="en-US"/>
        </w:rPr>
        <w:t>IQ proto</w:t>
      </w:r>
      <w:r>
        <w:rPr>
          <w:lang w:val="en-US"/>
        </w:rPr>
        <w:t>col</w:t>
      </w:r>
    </w:p>
    <w:p w:rsidR="00111441" w:rsidRDefault="00111441" w:rsidP="00811268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Ensures IQ protocol is executed</w:t>
      </w:r>
    </w:p>
    <w:p w:rsidR="000A539E" w:rsidRDefault="000A539E" w:rsidP="00811268">
      <w:pPr>
        <w:pStyle w:val="Paragraphedeliste"/>
        <w:numPr>
          <w:ilvl w:val="0"/>
          <w:numId w:val="26"/>
        </w:numPr>
        <w:rPr>
          <w:lang w:val="en-US"/>
        </w:rPr>
      </w:pPr>
      <w:r w:rsidRPr="00415CFB">
        <w:rPr>
          <w:lang w:val="en-US"/>
        </w:rPr>
        <w:t xml:space="preserve">Audits data, </w:t>
      </w:r>
      <w:r>
        <w:rPr>
          <w:lang w:val="en-US"/>
        </w:rPr>
        <w:t>deviations</w:t>
      </w:r>
      <w:r w:rsidRPr="00415CFB">
        <w:rPr>
          <w:lang w:val="en-US"/>
        </w:rPr>
        <w:t xml:space="preserve">, and </w:t>
      </w:r>
      <w:r w:rsidR="00111441">
        <w:rPr>
          <w:lang w:val="en-US"/>
        </w:rPr>
        <w:t>other records for IQ final decision</w:t>
      </w:r>
    </w:p>
    <w:p w:rsidR="009F634B" w:rsidRDefault="009F634B" w:rsidP="00811268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Documents deviations final decision</w:t>
      </w:r>
    </w:p>
    <w:p w:rsidR="00111441" w:rsidRDefault="00111441" w:rsidP="00811268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Documents IQ final decision</w:t>
      </w:r>
    </w:p>
    <w:p w:rsidR="000A539E" w:rsidRPr="00111441" w:rsidRDefault="000A539E" w:rsidP="00111441">
      <w:pPr>
        <w:rPr>
          <w:lang w:val="en-US"/>
        </w:rPr>
      </w:pPr>
    </w:p>
    <w:p w:rsidR="008D188B" w:rsidRDefault="008D188B" w:rsidP="00B541BD">
      <w:pPr>
        <w:rPr>
          <w:lang w:val="en-US"/>
        </w:rPr>
      </w:pPr>
      <w:r w:rsidRPr="008D188B">
        <w:rPr>
          <w:u w:val="single"/>
          <w:lang w:val="en-US"/>
        </w:rPr>
        <w:t>Bench Manager</w:t>
      </w:r>
      <w:r w:rsidR="0045719A">
        <w:rPr>
          <w:u w:val="single"/>
          <w:lang w:val="en-US"/>
        </w:rPr>
        <w:t xml:space="preserve"> (eDevice)</w:t>
      </w:r>
      <w:r>
        <w:rPr>
          <w:lang w:val="en-US"/>
        </w:rPr>
        <w:t>:</w:t>
      </w:r>
    </w:p>
    <w:p w:rsidR="000A539E" w:rsidRDefault="000A539E" w:rsidP="000A539E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Writes and maintains IQ protocol</w:t>
      </w:r>
    </w:p>
    <w:p w:rsidR="000A539E" w:rsidRDefault="00111441" w:rsidP="000A539E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Verifies measure</w:t>
      </w:r>
      <w:r w:rsidR="00454AD7">
        <w:rPr>
          <w:lang w:val="en-US"/>
        </w:rPr>
        <w:t>ment</w:t>
      </w:r>
      <w:r>
        <w:rPr>
          <w:lang w:val="en-US"/>
        </w:rPr>
        <w:t xml:space="preserve">s or </w:t>
      </w:r>
      <w:r w:rsidRPr="000A539E">
        <w:rPr>
          <w:lang w:val="en-US"/>
        </w:rPr>
        <w:t xml:space="preserve">data </w:t>
      </w:r>
      <w:r>
        <w:rPr>
          <w:lang w:val="en-US"/>
        </w:rPr>
        <w:t>collected meet acceptance criteria</w:t>
      </w:r>
    </w:p>
    <w:p w:rsidR="00111441" w:rsidRPr="00111441" w:rsidRDefault="00111441" w:rsidP="000A539E">
      <w:pPr>
        <w:pStyle w:val="Paragraphedeliste"/>
        <w:numPr>
          <w:ilvl w:val="0"/>
          <w:numId w:val="26"/>
        </w:numPr>
        <w:rPr>
          <w:lang w:val="en-GB"/>
        </w:rPr>
      </w:pPr>
      <w:r w:rsidRPr="00111441">
        <w:rPr>
          <w:lang w:val="en-GB"/>
        </w:rPr>
        <w:t>Documents resolution of deviations and non-conformances</w:t>
      </w:r>
    </w:p>
    <w:p w:rsidR="008D188B" w:rsidRDefault="008D188B" w:rsidP="00B541BD">
      <w:pPr>
        <w:rPr>
          <w:lang w:val="en-US"/>
        </w:rPr>
      </w:pPr>
    </w:p>
    <w:p w:rsidR="008D188B" w:rsidRDefault="008D188B" w:rsidP="00B541BD">
      <w:pPr>
        <w:rPr>
          <w:lang w:val="en-US"/>
        </w:rPr>
      </w:pPr>
      <w:r w:rsidRPr="008D188B">
        <w:rPr>
          <w:u w:val="single"/>
          <w:lang w:val="en-US"/>
        </w:rPr>
        <w:t>Installation Technician</w:t>
      </w:r>
      <w:r>
        <w:rPr>
          <w:lang w:val="en-US"/>
        </w:rPr>
        <w:t>:</w:t>
      </w:r>
    </w:p>
    <w:p w:rsidR="000A539E" w:rsidRDefault="000A539E" w:rsidP="000A539E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Executes IQ protocol</w:t>
      </w:r>
    </w:p>
    <w:p w:rsidR="000A539E" w:rsidRPr="000A539E" w:rsidRDefault="00454AD7" w:rsidP="000A539E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Reports measurements</w:t>
      </w:r>
      <w:r w:rsidR="000A539E">
        <w:rPr>
          <w:lang w:val="en-US"/>
        </w:rPr>
        <w:t xml:space="preserve">, </w:t>
      </w:r>
      <w:r w:rsidR="000A539E" w:rsidRPr="000A539E">
        <w:rPr>
          <w:lang w:val="en-US"/>
        </w:rPr>
        <w:t xml:space="preserve">data </w:t>
      </w:r>
      <w:r w:rsidR="000A539E">
        <w:rPr>
          <w:lang w:val="en-US"/>
        </w:rPr>
        <w:t>collected</w:t>
      </w:r>
      <w:r w:rsidR="000A539E" w:rsidRPr="000A539E">
        <w:rPr>
          <w:lang w:val="en-US"/>
        </w:rPr>
        <w:t xml:space="preserve">, or </w:t>
      </w:r>
      <w:r w:rsidR="000A539E">
        <w:rPr>
          <w:lang w:val="en-US"/>
        </w:rPr>
        <w:t xml:space="preserve">any </w:t>
      </w:r>
      <w:r w:rsidR="000A539E" w:rsidRPr="000A539E">
        <w:rPr>
          <w:lang w:val="en-US"/>
        </w:rPr>
        <w:t>deviations</w:t>
      </w:r>
    </w:p>
    <w:p w:rsidR="008D188B" w:rsidRDefault="008D188B" w:rsidP="00B541BD">
      <w:pPr>
        <w:rPr>
          <w:lang w:val="en-US"/>
        </w:rPr>
      </w:pPr>
    </w:p>
    <w:p w:rsidR="008D188B" w:rsidRDefault="008D188B" w:rsidP="00B541BD">
      <w:pPr>
        <w:rPr>
          <w:lang w:val="en-US"/>
        </w:rPr>
      </w:pPr>
    </w:p>
    <w:p w:rsidR="008D188B" w:rsidRPr="00784FF1" w:rsidRDefault="008D188B" w:rsidP="00B541BD">
      <w:pPr>
        <w:rPr>
          <w:lang w:val="en-US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04"/>
        <w:gridCol w:w="817"/>
        <w:gridCol w:w="1451"/>
        <w:gridCol w:w="1701"/>
      </w:tblGrid>
      <w:tr w:rsidR="00B36C13" w:rsidRPr="008D188B" w:rsidTr="0014660F">
        <w:trPr>
          <w:cantSplit/>
          <w:tblHeader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B36C13" w:rsidRPr="003D2970" w:rsidRDefault="00B36C13" w:rsidP="002134EB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>
              <w:rPr>
                <w:rFonts w:ascii="Times New Roman" w:hAnsi="Times New Roman"/>
                <w:b/>
                <w:smallCaps w:val="0"/>
                <w:kern w:val="24"/>
              </w:rPr>
              <w:t>Title</w:t>
            </w:r>
          </w:p>
        </w:tc>
        <w:tc>
          <w:tcPr>
            <w:tcW w:w="2504" w:type="dxa"/>
            <w:shd w:val="clear" w:color="auto" w:fill="BFBFBF" w:themeFill="background1" w:themeFillShade="BF"/>
            <w:vAlign w:val="center"/>
          </w:tcPr>
          <w:p w:rsidR="00B36C13" w:rsidRPr="003D2970" w:rsidRDefault="00B36C13" w:rsidP="002134EB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Name (Printed)</w:t>
            </w:r>
          </w:p>
        </w:tc>
        <w:tc>
          <w:tcPr>
            <w:tcW w:w="817" w:type="dxa"/>
            <w:shd w:val="clear" w:color="auto" w:fill="BFBFBF" w:themeFill="background1" w:themeFillShade="BF"/>
            <w:vAlign w:val="center"/>
          </w:tcPr>
          <w:p w:rsidR="00B36C13" w:rsidRPr="003D2970" w:rsidRDefault="00B36C13" w:rsidP="002134EB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Initials</w:t>
            </w:r>
          </w:p>
        </w:tc>
        <w:tc>
          <w:tcPr>
            <w:tcW w:w="1451" w:type="dxa"/>
            <w:shd w:val="clear" w:color="auto" w:fill="BFBFBF" w:themeFill="background1" w:themeFillShade="BF"/>
            <w:vAlign w:val="center"/>
          </w:tcPr>
          <w:p w:rsidR="00B36C13" w:rsidRPr="003D2970" w:rsidRDefault="00B36C13" w:rsidP="002134EB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Date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36C13" w:rsidRPr="003D2970" w:rsidRDefault="00B36C13" w:rsidP="002134EB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Signature</w:t>
            </w:r>
          </w:p>
        </w:tc>
      </w:tr>
      <w:tr w:rsidR="0014660F" w:rsidRPr="00F94048" w:rsidTr="0014660F">
        <w:trPr>
          <w:cantSplit/>
          <w:trHeight w:val="620"/>
        </w:trPr>
        <w:tc>
          <w:tcPr>
            <w:tcW w:w="2977" w:type="dxa"/>
          </w:tcPr>
          <w:p w:rsidR="0014660F" w:rsidRPr="00F94048" w:rsidRDefault="0014660F" w:rsidP="002134EB">
            <w:pPr>
              <w:jc w:val="both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Production Manager</w:t>
            </w:r>
          </w:p>
        </w:tc>
        <w:tc>
          <w:tcPr>
            <w:tcW w:w="2504" w:type="dxa"/>
            <w:vAlign w:val="center"/>
          </w:tcPr>
          <w:p w:rsidR="0014660F" w:rsidRPr="00F94048" w:rsidRDefault="0014660F" w:rsidP="0014660F">
            <w:pPr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Michel GOMEZ</w:t>
            </w:r>
          </w:p>
        </w:tc>
        <w:tc>
          <w:tcPr>
            <w:tcW w:w="817" w:type="dxa"/>
            <w:vAlign w:val="center"/>
          </w:tcPr>
          <w:p w:rsidR="0014660F" w:rsidRPr="00F94048" w:rsidRDefault="0014660F" w:rsidP="0014660F">
            <w:pPr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MG</w:t>
            </w:r>
          </w:p>
        </w:tc>
        <w:tc>
          <w:tcPr>
            <w:tcW w:w="1451" w:type="dxa"/>
          </w:tcPr>
          <w:p w:rsidR="0014660F" w:rsidRPr="00F94048" w:rsidRDefault="0014660F" w:rsidP="002134EB">
            <w:pPr>
              <w:jc w:val="both"/>
              <w:rPr>
                <w:kern w:val="24"/>
                <w:lang w:val="en-US"/>
              </w:rPr>
            </w:pPr>
          </w:p>
        </w:tc>
        <w:tc>
          <w:tcPr>
            <w:tcW w:w="1701" w:type="dxa"/>
          </w:tcPr>
          <w:p w:rsidR="0014660F" w:rsidRPr="00F94048" w:rsidRDefault="0014660F" w:rsidP="002134EB">
            <w:pPr>
              <w:jc w:val="both"/>
              <w:rPr>
                <w:kern w:val="24"/>
                <w:lang w:val="en-US"/>
              </w:rPr>
            </w:pPr>
          </w:p>
        </w:tc>
      </w:tr>
      <w:tr w:rsidR="0014660F" w:rsidRPr="00F94048" w:rsidTr="0014660F">
        <w:trPr>
          <w:cantSplit/>
          <w:trHeight w:val="481"/>
        </w:trPr>
        <w:tc>
          <w:tcPr>
            <w:tcW w:w="2977" w:type="dxa"/>
          </w:tcPr>
          <w:p w:rsidR="0014660F" w:rsidRPr="00F94048" w:rsidRDefault="0014660F" w:rsidP="002134EB">
            <w:pPr>
              <w:jc w:val="both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Bench Manager</w:t>
            </w:r>
          </w:p>
        </w:tc>
        <w:tc>
          <w:tcPr>
            <w:tcW w:w="2504" w:type="dxa"/>
            <w:vAlign w:val="center"/>
          </w:tcPr>
          <w:p w:rsidR="0014660F" w:rsidRPr="00F94048" w:rsidRDefault="0014660F" w:rsidP="0014660F">
            <w:pPr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Gilbert NENY</w:t>
            </w:r>
          </w:p>
        </w:tc>
        <w:tc>
          <w:tcPr>
            <w:tcW w:w="817" w:type="dxa"/>
            <w:vAlign w:val="center"/>
          </w:tcPr>
          <w:p w:rsidR="0014660F" w:rsidRPr="00F94048" w:rsidRDefault="0014660F" w:rsidP="0014660F">
            <w:pPr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GN</w:t>
            </w:r>
          </w:p>
        </w:tc>
        <w:tc>
          <w:tcPr>
            <w:tcW w:w="1451" w:type="dxa"/>
          </w:tcPr>
          <w:p w:rsidR="0014660F" w:rsidRPr="00F94048" w:rsidRDefault="0014660F" w:rsidP="002134EB">
            <w:pPr>
              <w:jc w:val="both"/>
              <w:rPr>
                <w:kern w:val="24"/>
                <w:lang w:val="en-US"/>
              </w:rPr>
            </w:pPr>
          </w:p>
        </w:tc>
        <w:tc>
          <w:tcPr>
            <w:tcW w:w="1701" w:type="dxa"/>
          </w:tcPr>
          <w:p w:rsidR="0014660F" w:rsidRPr="00F94048" w:rsidRDefault="0014660F" w:rsidP="002134EB">
            <w:pPr>
              <w:jc w:val="both"/>
              <w:rPr>
                <w:kern w:val="24"/>
                <w:lang w:val="en-US"/>
              </w:rPr>
            </w:pPr>
          </w:p>
        </w:tc>
      </w:tr>
      <w:tr w:rsidR="0014660F" w:rsidRPr="00F94048" w:rsidTr="0014660F">
        <w:trPr>
          <w:cantSplit/>
          <w:trHeight w:val="472"/>
        </w:trPr>
        <w:tc>
          <w:tcPr>
            <w:tcW w:w="2977" w:type="dxa"/>
          </w:tcPr>
          <w:p w:rsidR="0014660F" w:rsidRPr="0045719A" w:rsidRDefault="0014660F" w:rsidP="005D09C9">
            <w:pPr>
              <w:jc w:val="both"/>
              <w:rPr>
                <w:kern w:val="24"/>
                <w:lang w:val="en-US"/>
              </w:rPr>
            </w:pPr>
            <w:r w:rsidRPr="0045719A">
              <w:rPr>
                <w:lang w:val="en-US"/>
              </w:rPr>
              <w:t>Installation Technician</w:t>
            </w:r>
          </w:p>
        </w:tc>
        <w:tc>
          <w:tcPr>
            <w:tcW w:w="2504" w:type="dxa"/>
            <w:vAlign w:val="center"/>
          </w:tcPr>
          <w:p w:rsidR="0014660F" w:rsidRPr="00F94048" w:rsidRDefault="0014660F" w:rsidP="0014660F">
            <w:pPr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Rémy AUMEUNIER</w:t>
            </w:r>
          </w:p>
        </w:tc>
        <w:tc>
          <w:tcPr>
            <w:tcW w:w="817" w:type="dxa"/>
            <w:vAlign w:val="center"/>
          </w:tcPr>
          <w:p w:rsidR="0014660F" w:rsidRPr="00F94048" w:rsidRDefault="0014660F" w:rsidP="0014660F">
            <w:pPr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RA</w:t>
            </w:r>
          </w:p>
        </w:tc>
        <w:tc>
          <w:tcPr>
            <w:tcW w:w="1451" w:type="dxa"/>
          </w:tcPr>
          <w:p w:rsidR="0014660F" w:rsidRPr="00F94048" w:rsidRDefault="0014660F" w:rsidP="002134EB">
            <w:pPr>
              <w:jc w:val="both"/>
              <w:rPr>
                <w:kern w:val="24"/>
                <w:lang w:val="en-US"/>
              </w:rPr>
            </w:pPr>
          </w:p>
        </w:tc>
        <w:tc>
          <w:tcPr>
            <w:tcW w:w="1701" w:type="dxa"/>
          </w:tcPr>
          <w:p w:rsidR="0014660F" w:rsidRPr="00F94048" w:rsidRDefault="0014660F" w:rsidP="002134EB">
            <w:pPr>
              <w:jc w:val="both"/>
              <w:rPr>
                <w:kern w:val="24"/>
                <w:lang w:val="en-US"/>
              </w:rPr>
            </w:pPr>
          </w:p>
        </w:tc>
      </w:tr>
    </w:tbl>
    <w:p w:rsidR="009D75D6" w:rsidRDefault="009D75D6" w:rsidP="00B541BD">
      <w:pPr>
        <w:rPr>
          <w:lang w:val="en-US"/>
        </w:rPr>
      </w:pPr>
    </w:p>
    <w:p w:rsidR="007167F0" w:rsidRDefault="007167F0" w:rsidP="00B541BD">
      <w:pPr>
        <w:rPr>
          <w:lang w:val="en-US"/>
        </w:rPr>
      </w:pPr>
    </w:p>
    <w:p w:rsidR="00302879" w:rsidRDefault="00302879">
      <w:pPr>
        <w:rPr>
          <w:lang w:val="en-US"/>
        </w:rPr>
      </w:pPr>
      <w:r>
        <w:rPr>
          <w:lang w:val="en-US"/>
        </w:rPr>
        <w:br w:type="page"/>
      </w:r>
    </w:p>
    <w:p w:rsidR="007167F0" w:rsidRDefault="007167F0" w:rsidP="00B541BD">
      <w:pPr>
        <w:rPr>
          <w:lang w:val="en-US"/>
        </w:rPr>
      </w:pPr>
    </w:p>
    <w:p w:rsidR="00472186" w:rsidRDefault="00472186" w:rsidP="00B65B22">
      <w:pPr>
        <w:pStyle w:val="Titre1"/>
        <w:rPr>
          <w:lang w:val="en-US"/>
        </w:rPr>
      </w:pPr>
      <w:bookmarkStart w:id="12" w:name="_Toc431302630"/>
      <w:r>
        <w:rPr>
          <w:lang w:val="en-US"/>
        </w:rPr>
        <w:t>Equipment Identification and Location</w:t>
      </w:r>
      <w:bookmarkEnd w:id="12"/>
    </w:p>
    <w:p w:rsidR="00472186" w:rsidRDefault="00472186" w:rsidP="00472186">
      <w:pPr>
        <w:rPr>
          <w:lang w:val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264"/>
      </w:tblGrid>
      <w:tr w:rsidR="00472186" w:rsidRPr="003B1796" w:rsidTr="003D2970">
        <w:tc>
          <w:tcPr>
            <w:tcW w:w="9072" w:type="dxa"/>
            <w:gridSpan w:val="2"/>
            <w:shd w:val="clear" w:color="auto" w:fill="BFBFBF" w:themeFill="background1" w:themeFillShade="BF"/>
          </w:tcPr>
          <w:p w:rsidR="00472186" w:rsidRPr="006B5EEC" w:rsidRDefault="0014660F" w:rsidP="00F959B2">
            <w:pPr>
              <w:pStyle w:val="redtabletex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WireT/Wirex3GLC</w:t>
            </w:r>
            <w:r w:rsidRPr="00F959B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 Production Bench</w:t>
            </w:r>
          </w:p>
        </w:tc>
      </w:tr>
      <w:tr w:rsidR="00310621" w:rsidTr="003D2970">
        <w:tc>
          <w:tcPr>
            <w:tcW w:w="2808" w:type="dxa"/>
            <w:shd w:val="clear" w:color="auto" w:fill="BFBFBF" w:themeFill="background1" w:themeFillShade="BF"/>
          </w:tcPr>
          <w:p w:rsidR="00310621" w:rsidRPr="006B5EEC" w:rsidRDefault="00310621" w:rsidP="00310621">
            <w:pPr>
              <w:pStyle w:val="redtabletext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B5EE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Manufacturer</w:t>
            </w:r>
          </w:p>
        </w:tc>
        <w:tc>
          <w:tcPr>
            <w:tcW w:w="6264" w:type="dxa"/>
          </w:tcPr>
          <w:p w:rsidR="00310621" w:rsidRPr="00F959B2" w:rsidRDefault="00310621" w:rsidP="00310621">
            <w:pPr>
              <w:pStyle w:val="redtabletext"/>
              <w:rPr>
                <w:sz w:val="20"/>
                <w:szCs w:val="20"/>
              </w:rPr>
            </w:pPr>
            <w:r w:rsidRPr="00403393">
              <w:rPr>
                <w:color w:val="auto"/>
                <w:sz w:val="20"/>
                <w:szCs w:val="20"/>
              </w:rPr>
              <w:t>edevice</w:t>
            </w:r>
          </w:p>
        </w:tc>
      </w:tr>
      <w:tr w:rsidR="00310621" w:rsidTr="003D2970">
        <w:tc>
          <w:tcPr>
            <w:tcW w:w="2808" w:type="dxa"/>
            <w:shd w:val="clear" w:color="auto" w:fill="BFBFBF" w:themeFill="background1" w:themeFillShade="BF"/>
          </w:tcPr>
          <w:p w:rsidR="00310621" w:rsidRPr="006B5EEC" w:rsidRDefault="00310621" w:rsidP="00310621">
            <w:pPr>
              <w:pStyle w:val="redtabletext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B5EE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Serial number</w:t>
            </w:r>
          </w:p>
        </w:tc>
        <w:tc>
          <w:tcPr>
            <w:tcW w:w="6264" w:type="dxa"/>
          </w:tcPr>
          <w:p w:rsidR="00310621" w:rsidRPr="00403393" w:rsidRDefault="00310621" w:rsidP="00310621">
            <w:pPr>
              <w:pStyle w:val="NormalWeb"/>
              <w:spacing w:before="62"/>
              <w:jc w:val="left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Pc test wirex3glc 1</w:t>
            </w:r>
          </w:p>
        </w:tc>
      </w:tr>
      <w:tr w:rsidR="00310621" w:rsidTr="003D2970">
        <w:tc>
          <w:tcPr>
            <w:tcW w:w="2808" w:type="dxa"/>
            <w:shd w:val="clear" w:color="auto" w:fill="BFBFBF" w:themeFill="background1" w:themeFillShade="BF"/>
          </w:tcPr>
          <w:p w:rsidR="00310621" w:rsidRPr="006B5EEC" w:rsidRDefault="00310621" w:rsidP="00310621">
            <w:pPr>
              <w:pStyle w:val="redtabletext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B5EE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Equipment location</w:t>
            </w:r>
          </w:p>
        </w:tc>
        <w:tc>
          <w:tcPr>
            <w:tcW w:w="6264" w:type="dxa"/>
          </w:tcPr>
          <w:p w:rsidR="00310621" w:rsidRPr="00403393" w:rsidRDefault="00310621" w:rsidP="00310621">
            <w:pPr>
              <w:pStyle w:val="NormalWeb"/>
              <w:spacing w:before="62" w:beforeAutospacing="0" w:after="62"/>
              <w:rPr>
                <w:lang w:val="en-US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Edevice av ariane 33700 merignac</w:t>
            </w:r>
          </w:p>
        </w:tc>
      </w:tr>
    </w:tbl>
    <w:p w:rsidR="00472186" w:rsidRPr="00FC0818" w:rsidRDefault="00472186" w:rsidP="00472186"/>
    <w:p w:rsidR="00472186" w:rsidRDefault="00472186" w:rsidP="00472186"/>
    <w:p w:rsidR="0014660F" w:rsidRPr="00FC0818" w:rsidRDefault="0014660F" w:rsidP="00472186"/>
    <w:p w:rsidR="0014660F" w:rsidRPr="00FC0818" w:rsidRDefault="0014660F" w:rsidP="0014660F"/>
    <w:p w:rsidR="0014660F" w:rsidRPr="003D2970" w:rsidRDefault="0014660F" w:rsidP="0014660F">
      <w:pPr>
        <w:pStyle w:val="Titre1"/>
        <w:rPr>
          <w:lang w:val="en-US"/>
        </w:rPr>
      </w:pPr>
      <w:bookmarkStart w:id="13" w:name="_Toc419224814"/>
      <w:bookmarkStart w:id="14" w:name="_Toc431302631"/>
      <w:r>
        <w:rPr>
          <w:lang w:val="en-US"/>
        </w:rPr>
        <w:t>Equipment Description</w:t>
      </w:r>
      <w:bookmarkEnd w:id="13"/>
      <w:bookmarkEnd w:id="14"/>
    </w:p>
    <w:p w:rsidR="0014660F" w:rsidRDefault="0014660F" w:rsidP="0014660F">
      <w:pPr>
        <w:pStyle w:val="Titre2"/>
      </w:pPr>
      <w:bookmarkStart w:id="15" w:name="_Toc419224815"/>
      <w:bookmarkStart w:id="16" w:name="_Toc431302632"/>
      <w:r>
        <w:t>Equipment Design Features</w:t>
      </w:r>
      <w:bookmarkEnd w:id="15"/>
      <w:bookmarkEnd w:id="16"/>
    </w:p>
    <w:p w:rsidR="0014660F" w:rsidRDefault="0014660F" w:rsidP="0014660F">
      <w:pPr>
        <w:pStyle w:val="redtabletext"/>
        <w:spacing w:before="120" w:after="120"/>
        <w:jc w:val="center"/>
        <w:rPr>
          <w:rFonts w:ascii="Times New Roman" w:hAnsi="Times New Roman"/>
          <w:i/>
        </w:rPr>
      </w:pPr>
    </w:p>
    <w:p w:rsidR="0014660F" w:rsidRDefault="0014660F" w:rsidP="0014660F">
      <w:pPr>
        <w:pStyle w:val="redtabletext"/>
        <w:spacing w:before="120" w:after="12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lang w:val="fr-FR" w:eastAsia="fr-FR"/>
        </w:rPr>
        <w:drawing>
          <wp:inline distT="0" distB="0" distL="0" distR="0" wp14:anchorId="3B719382" wp14:editId="0F34B22E">
            <wp:extent cx="5759450" cy="4845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4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0F" w:rsidRDefault="0014660F" w:rsidP="0014660F">
      <w:pPr>
        <w:rPr>
          <w:lang w:val="en-US"/>
        </w:rPr>
      </w:pPr>
    </w:p>
    <w:p w:rsidR="0014660F" w:rsidRDefault="0014660F" w:rsidP="0014660F">
      <w:pPr>
        <w:rPr>
          <w:lang w:val="en-US"/>
        </w:rPr>
      </w:pPr>
    </w:p>
    <w:p w:rsidR="0014660F" w:rsidRDefault="0014660F" w:rsidP="0014660F">
      <w:pPr>
        <w:rPr>
          <w:lang w:val="en-US"/>
        </w:rPr>
      </w:pPr>
    </w:p>
    <w:p w:rsidR="0014660F" w:rsidRPr="00CD4E3C" w:rsidRDefault="0014660F" w:rsidP="0014660F">
      <w:pPr>
        <w:rPr>
          <w:lang w:val="en-US"/>
        </w:rPr>
      </w:pPr>
    </w:p>
    <w:p w:rsidR="0014660F" w:rsidRDefault="0014660F" w:rsidP="0014660F">
      <w:pPr>
        <w:pStyle w:val="Titre2"/>
      </w:pPr>
      <w:bookmarkStart w:id="17" w:name="_Toc419224816"/>
      <w:bookmarkStart w:id="18" w:name="_Toc431302633"/>
      <w:r w:rsidRPr="00CD4E3C">
        <w:t>Installation conditions</w:t>
      </w:r>
      <w:bookmarkEnd w:id="17"/>
      <w:bookmarkEnd w:id="18"/>
      <w:r w:rsidRPr="00CD4E3C">
        <w:t xml:space="preserve"> </w:t>
      </w:r>
    </w:p>
    <w:p w:rsidR="0014660F" w:rsidRDefault="0014660F" w:rsidP="0014660F"/>
    <w:p w:rsidR="0014660F" w:rsidRDefault="0014660F" w:rsidP="0014660F">
      <w:pPr>
        <w:rPr>
          <w:lang w:val="en-US"/>
        </w:rPr>
      </w:pPr>
      <w:r w:rsidRPr="00CD4E3C">
        <w:rPr>
          <w:lang w:val="en-US"/>
        </w:rPr>
        <w:t>The wiring installation is described in the Figure</w:t>
      </w:r>
      <w:r>
        <w:rPr>
          <w:lang w:val="en-US"/>
        </w:rPr>
        <w:t xml:space="preserve"> above.</w:t>
      </w:r>
    </w:p>
    <w:p w:rsidR="0014660F" w:rsidRPr="005E3D28" w:rsidRDefault="0014660F" w:rsidP="0014660F">
      <w:pPr>
        <w:rPr>
          <w:lang w:val="en-GB"/>
        </w:rPr>
      </w:pPr>
    </w:p>
    <w:p w:rsidR="0014660F" w:rsidRDefault="0014660F" w:rsidP="0014660F">
      <w:pPr>
        <w:rPr>
          <w:lang w:val="en-US"/>
        </w:rPr>
      </w:pPr>
      <w:r>
        <w:rPr>
          <w:lang w:val="en-US"/>
        </w:rPr>
        <w:t>The production bench should be connected to 220 V power supply.</w:t>
      </w:r>
    </w:p>
    <w:p w:rsidR="0014660F" w:rsidRDefault="0014660F" w:rsidP="0014660F">
      <w:pPr>
        <w:rPr>
          <w:lang w:val="en-US"/>
        </w:rPr>
      </w:pPr>
      <w:r>
        <w:rPr>
          <w:lang w:val="en-US"/>
        </w:rPr>
        <w:t>The production bench should also be connected to a LAN network with Internet access.</w:t>
      </w:r>
    </w:p>
    <w:p w:rsidR="0014660F" w:rsidRDefault="0014660F" w:rsidP="0014660F">
      <w:pPr>
        <w:rPr>
          <w:lang w:val="en-US"/>
        </w:rPr>
      </w:pPr>
    </w:p>
    <w:p w:rsidR="0014660F" w:rsidRDefault="0014660F" w:rsidP="0014660F">
      <w:pPr>
        <w:rPr>
          <w:lang w:val="en-US"/>
        </w:rPr>
      </w:pPr>
    </w:p>
    <w:p w:rsidR="0014660F" w:rsidRPr="00FC0818" w:rsidRDefault="0014660F" w:rsidP="0014660F">
      <w:pPr>
        <w:rPr>
          <w:lang w:val="en-US"/>
        </w:rPr>
      </w:pPr>
    </w:p>
    <w:p w:rsidR="0014660F" w:rsidRDefault="0014660F" w:rsidP="0014660F">
      <w:pPr>
        <w:pStyle w:val="Titre2"/>
      </w:pPr>
      <w:bookmarkStart w:id="19" w:name="_Toc419224817"/>
      <w:bookmarkStart w:id="20" w:name="_Toc431302634"/>
      <w:r w:rsidRPr="004E472E">
        <w:t>Controlled maintenance</w:t>
      </w:r>
      <w:bookmarkEnd w:id="19"/>
      <w:bookmarkEnd w:id="20"/>
    </w:p>
    <w:p w:rsidR="0014660F" w:rsidRDefault="0014660F" w:rsidP="0014660F">
      <w:pPr>
        <w:rPr>
          <w:lang w:val="en-US"/>
        </w:rPr>
      </w:pPr>
    </w:p>
    <w:p w:rsidR="0014660F" w:rsidRDefault="0014660F" w:rsidP="0014660F">
      <w:pPr>
        <w:rPr>
          <w:lang w:val="en-US"/>
        </w:rPr>
      </w:pPr>
      <w:r>
        <w:rPr>
          <w:lang w:val="en-US"/>
        </w:rPr>
        <w:t>The components that need regular calibration should be registered in the eDevice calibration schedule for measurement devices.</w:t>
      </w:r>
    </w:p>
    <w:p w:rsidR="0014660F" w:rsidRDefault="0014660F" w:rsidP="0014660F">
      <w:pPr>
        <w:rPr>
          <w:lang w:val="en-US"/>
        </w:rPr>
      </w:pPr>
      <w:r>
        <w:rPr>
          <w:lang w:val="en-US"/>
        </w:rPr>
        <w:t>The multimeter must be verified every year.</w:t>
      </w:r>
    </w:p>
    <w:p w:rsidR="0014660F" w:rsidRDefault="0014660F" w:rsidP="0014660F">
      <w:pPr>
        <w:rPr>
          <w:lang w:val="en-US"/>
        </w:rPr>
      </w:pPr>
    </w:p>
    <w:p w:rsidR="0014660F" w:rsidRPr="00CD4E3C" w:rsidRDefault="0014660F" w:rsidP="0014660F">
      <w:pPr>
        <w:rPr>
          <w:lang w:val="en-US"/>
        </w:rPr>
      </w:pPr>
    </w:p>
    <w:p w:rsidR="0014660F" w:rsidRPr="006E5238" w:rsidRDefault="0014660F" w:rsidP="0014660F">
      <w:pPr>
        <w:rPr>
          <w:lang w:val="en-GB"/>
        </w:rPr>
      </w:pPr>
    </w:p>
    <w:p w:rsidR="0014660F" w:rsidRDefault="0014660F" w:rsidP="0014660F">
      <w:pPr>
        <w:pStyle w:val="Titre2"/>
      </w:pPr>
      <w:bookmarkStart w:id="21" w:name="_Toc419224818"/>
      <w:bookmarkStart w:id="22" w:name="_Toc431302635"/>
      <w:r>
        <w:t>D</w:t>
      </w:r>
      <w:r w:rsidRPr="004E472E">
        <w:t>ocumentation</w:t>
      </w:r>
      <w:bookmarkEnd w:id="21"/>
      <w:bookmarkEnd w:id="22"/>
    </w:p>
    <w:p w:rsidR="0014660F" w:rsidRDefault="0014660F" w:rsidP="0014660F">
      <w:pPr>
        <w:rPr>
          <w:lang w:val="en-US"/>
        </w:rPr>
      </w:pPr>
    </w:p>
    <w:p w:rsidR="0014660F" w:rsidRDefault="0014660F" w:rsidP="0014660F">
      <w:pPr>
        <w:rPr>
          <w:lang w:val="en-US"/>
        </w:rPr>
      </w:pPr>
      <w:r>
        <w:rPr>
          <w:lang w:val="en-US"/>
        </w:rPr>
        <w:t>The following documents related to production bench software should be available:</w:t>
      </w:r>
    </w:p>
    <w:p w:rsidR="0014660F" w:rsidRDefault="0014660F" w:rsidP="0014660F">
      <w:pPr>
        <w:pStyle w:val="Paragraphedeliste"/>
        <w:numPr>
          <w:ilvl w:val="0"/>
          <w:numId w:val="25"/>
        </w:numPr>
        <w:rPr>
          <w:lang w:val="en-US"/>
        </w:rPr>
      </w:pPr>
      <w:r>
        <w:rPr>
          <w:lang w:val="en-US"/>
        </w:rPr>
        <w:t>The wiring procedure for connecting bench components</w:t>
      </w:r>
    </w:p>
    <w:p w:rsidR="0014660F" w:rsidRDefault="0014660F" w:rsidP="0014660F">
      <w:pPr>
        <w:pStyle w:val="Paragraphedeliste"/>
        <w:numPr>
          <w:ilvl w:val="0"/>
          <w:numId w:val="25"/>
        </w:numPr>
        <w:rPr>
          <w:lang w:val="en-US"/>
        </w:rPr>
      </w:pPr>
      <w:r w:rsidRPr="00F92DD1">
        <w:rPr>
          <w:lang w:val="en-US"/>
        </w:rPr>
        <w:t>The installation procedure for device drivers, python environment, bench software installation and configuration</w:t>
      </w:r>
    </w:p>
    <w:p w:rsidR="0014660F" w:rsidRDefault="0014660F" w:rsidP="0014660F">
      <w:pPr>
        <w:rPr>
          <w:lang w:val="en-US"/>
        </w:rPr>
      </w:pPr>
    </w:p>
    <w:p w:rsidR="0014660F" w:rsidRPr="00C720BE" w:rsidRDefault="0014660F" w:rsidP="0014660F">
      <w:pPr>
        <w:rPr>
          <w:lang w:val="en-GB"/>
        </w:rPr>
      </w:pPr>
    </w:p>
    <w:p w:rsidR="0014660F" w:rsidRPr="00CD4E3C" w:rsidRDefault="0014660F" w:rsidP="0014660F">
      <w:pPr>
        <w:pStyle w:val="Titre2"/>
      </w:pPr>
      <w:bookmarkStart w:id="23" w:name="_Toc419224819"/>
      <w:bookmarkStart w:id="24" w:name="_Toc431302636"/>
      <w:r w:rsidRPr="00CD4E3C">
        <w:t>Environmental conditions</w:t>
      </w:r>
      <w:bookmarkEnd w:id="23"/>
      <w:bookmarkEnd w:id="24"/>
    </w:p>
    <w:p w:rsidR="0014660F" w:rsidRDefault="0014660F" w:rsidP="0014660F"/>
    <w:p w:rsidR="0014660F" w:rsidRDefault="0014660F" w:rsidP="0014660F">
      <w:r>
        <w:rPr>
          <w:lang w:val="en-GB"/>
        </w:rPr>
        <w:t>Ambient Temperature.</w:t>
      </w:r>
    </w:p>
    <w:p w:rsidR="0014660F" w:rsidRDefault="0014660F" w:rsidP="0014660F">
      <w:r>
        <w:t xml:space="preserve">ESD </w:t>
      </w:r>
      <w:r w:rsidRPr="00F23AA5">
        <w:rPr>
          <w:lang w:val="en-GB"/>
        </w:rPr>
        <w:t>workbench</w:t>
      </w:r>
      <w:r>
        <w:t xml:space="preserve"> or t</w:t>
      </w:r>
      <w:r w:rsidRPr="00F23AA5">
        <w:t>able</w:t>
      </w:r>
      <w:r>
        <w:t xml:space="preserve">. </w:t>
      </w:r>
    </w:p>
    <w:p w:rsidR="005D09C9" w:rsidRDefault="005D09C9">
      <w:r>
        <w:br w:type="page"/>
      </w:r>
    </w:p>
    <w:p w:rsidR="00B37687" w:rsidRDefault="00B37687"/>
    <w:p w:rsidR="009D75D6" w:rsidRDefault="009D75D6" w:rsidP="00B65B22">
      <w:pPr>
        <w:pStyle w:val="Titre1"/>
        <w:rPr>
          <w:lang w:val="en-US"/>
        </w:rPr>
      </w:pPr>
      <w:bookmarkStart w:id="25" w:name="_Toc431302637"/>
      <w:r>
        <w:rPr>
          <w:lang w:val="en-US"/>
        </w:rPr>
        <w:t>Procedure</w:t>
      </w:r>
      <w:bookmarkEnd w:id="25"/>
    </w:p>
    <w:p w:rsidR="009D75D6" w:rsidRDefault="009D75D6" w:rsidP="009D75D6">
      <w:pPr>
        <w:rPr>
          <w:lang w:val="en-US"/>
        </w:rPr>
      </w:pPr>
    </w:p>
    <w:p w:rsidR="00F94048" w:rsidRPr="003D2970" w:rsidRDefault="00F94048" w:rsidP="003D2970">
      <w:pPr>
        <w:pStyle w:val="redtabletext"/>
        <w:jc w:val="both"/>
        <w:rPr>
          <w:rFonts w:ascii="Times New Roman" w:hAnsi="Times New Roman"/>
          <w:i/>
        </w:rPr>
      </w:pPr>
      <w:r w:rsidRPr="002E464A">
        <w:rPr>
          <w:rFonts w:ascii="Times New Roman" w:hAnsi="Times New Roman"/>
          <w:i/>
          <w:color w:val="auto"/>
        </w:rPr>
        <w:t xml:space="preserve">This section describes the activities </w:t>
      </w:r>
      <w:r w:rsidR="00EA5EB6">
        <w:rPr>
          <w:rFonts w:ascii="Times New Roman" w:hAnsi="Times New Roman"/>
          <w:i/>
          <w:color w:val="auto"/>
        </w:rPr>
        <w:t>of the various stages of Installation Qualification</w:t>
      </w:r>
      <w:r w:rsidRPr="002E464A">
        <w:rPr>
          <w:rFonts w:ascii="Times New Roman" w:hAnsi="Times New Roman"/>
          <w:i/>
          <w:color w:val="auto"/>
        </w:rPr>
        <w:t xml:space="preserve">. </w:t>
      </w:r>
    </w:p>
    <w:p w:rsidR="00374578" w:rsidRDefault="00374578" w:rsidP="00F94048">
      <w:pPr>
        <w:pStyle w:val="redtabletext"/>
        <w:rPr>
          <w:rFonts w:ascii="Times New Roman" w:hAnsi="Times New Roman"/>
          <w:i/>
          <w:color w:val="auto"/>
        </w:rPr>
      </w:pPr>
    </w:p>
    <w:p w:rsidR="00577144" w:rsidRPr="00024269" w:rsidRDefault="00374578" w:rsidP="00024269">
      <w:pPr>
        <w:pStyle w:val="redtabletext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>The measurement devices used to perform t</w:t>
      </w:r>
      <w:r w:rsidR="00024269">
        <w:rPr>
          <w:rFonts w:ascii="Times New Roman" w:hAnsi="Times New Roman"/>
          <w:i/>
          <w:color w:val="auto"/>
        </w:rPr>
        <w:t xml:space="preserve">ests during IQ </w:t>
      </w:r>
      <w:r w:rsidR="00577144" w:rsidRPr="00024269">
        <w:rPr>
          <w:rFonts w:ascii="Times New Roman" w:hAnsi="Times New Roman"/>
          <w:i/>
          <w:color w:val="auto"/>
        </w:rPr>
        <w:t>should be registered in the calibration schedule for measurement devices.</w:t>
      </w:r>
      <w:r w:rsidR="00024269">
        <w:rPr>
          <w:rFonts w:ascii="Times New Roman" w:hAnsi="Times New Roman"/>
          <w:i/>
          <w:color w:val="auto"/>
        </w:rPr>
        <w:t xml:space="preserve"> They are listed below:</w:t>
      </w:r>
    </w:p>
    <w:p w:rsidR="00577144" w:rsidRPr="00374578" w:rsidRDefault="00577144" w:rsidP="00F94048">
      <w:pPr>
        <w:pStyle w:val="redtabletext"/>
        <w:rPr>
          <w:rFonts w:ascii="Times New Roman" w:hAnsi="Times New Roman"/>
          <w:i/>
          <w:color w:val="auto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759"/>
        <w:gridCol w:w="1418"/>
        <w:gridCol w:w="1276"/>
        <w:gridCol w:w="1417"/>
        <w:gridCol w:w="1559"/>
        <w:gridCol w:w="2044"/>
      </w:tblGrid>
      <w:tr w:rsidR="00F94048" w:rsidRPr="00C7055D" w:rsidTr="008F5634">
        <w:trPr>
          <w:cantSplit/>
          <w:trHeight w:val="465"/>
          <w:jc w:val="center"/>
        </w:trPr>
        <w:tc>
          <w:tcPr>
            <w:tcW w:w="9757" w:type="dxa"/>
            <w:gridSpan w:val="7"/>
            <w:shd w:val="clear" w:color="auto" w:fill="BFBFBF" w:themeFill="background1" w:themeFillShade="BF"/>
            <w:vAlign w:val="center"/>
          </w:tcPr>
          <w:p w:rsidR="00F94048" w:rsidRPr="003D2970" w:rsidRDefault="00F94048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Instruments Used for IQ Tests and Measurements</w:t>
            </w:r>
          </w:p>
        </w:tc>
      </w:tr>
      <w:tr w:rsidR="00F94048" w:rsidRPr="003D2970" w:rsidTr="00843814">
        <w:trPr>
          <w:jc w:val="center"/>
        </w:trPr>
        <w:tc>
          <w:tcPr>
            <w:tcW w:w="284" w:type="dxa"/>
            <w:shd w:val="clear" w:color="auto" w:fill="BFBFBF" w:themeFill="background1" w:themeFillShade="BF"/>
            <w:vAlign w:val="center"/>
          </w:tcPr>
          <w:p w:rsidR="00F94048" w:rsidRPr="003D2970" w:rsidRDefault="00F94048" w:rsidP="004E1207">
            <w:pPr>
              <w:pStyle w:val="TableHeader"/>
              <w:ind w:left="-108" w:right="-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N</w:t>
            </w:r>
            <w:r w:rsidR="004E1207" w:rsidRPr="003D2970">
              <w:rPr>
                <w:rFonts w:ascii="Times New Roman" w:hAnsi="Times New Roman"/>
                <w:b/>
                <w:smallCaps w:val="0"/>
                <w:kern w:val="24"/>
              </w:rPr>
              <w:t>°</w:t>
            </w:r>
          </w:p>
        </w:tc>
        <w:tc>
          <w:tcPr>
            <w:tcW w:w="1759" w:type="dxa"/>
            <w:shd w:val="clear" w:color="auto" w:fill="BFBFBF" w:themeFill="background1" w:themeFillShade="BF"/>
            <w:vAlign w:val="center"/>
          </w:tcPr>
          <w:p w:rsidR="00F94048" w:rsidRPr="003D2970" w:rsidRDefault="00F94048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Instrument Name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F94048" w:rsidRPr="003D2970" w:rsidRDefault="00C720BE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>
              <w:rPr>
                <w:rFonts w:ascii="Times New Roman" w:hAnsi="Times New Roman"/>
                <w:b/>
                <w:smallCaps w:val="0"/>
                <w:kern w:val="24"/>
              </w:rPr>
              <w:t>Serial Number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94048" w:rsidRPr="003D2970" w:rsidRDefault="00F94048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Test Used For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F94048" w:rsidRPr="003D2970" w:rsidRDefault="00F94048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Calibration Date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94048" w:rsidRPr="003D2970" w:rsidRDefault="00F94048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Calibration Due Date</w:t>
            </w:r>
          </w:p>
        </w:tc>
        <w:tc>
          <w:tcPr>
            <w:tcW w:w="2044" w:type="dxa"/>
            <w:shd w:val="clear" w:color="auto" w:fill="BFBFBF" w:themeFill="background1" w:themeFillShade="BF"/>
            <w:vAlign w:val="center"/>
          </w:tcPr>
          <w:p w:rsidR="00F94048" w:rsidRPr="003D2970" w:rsidRDefault="00F94048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Verified By / Date</w:t>
            </w:r>
            <w:r w:rsidR="00843814">
              <w:rPr>
                <w:rFonts w:ascii="Times New Roman" w:hAnsi="Times New Roman"/>
                <w:b/>
                <w:smallCaps w:val="0"/>
                <w:kern w:val="24"/>
              </w:rPr>
              <w:t xml:space="preserve"> / Signature</w:t>
            </w:r>
          </w:p>
        </w:tc>
      </w:tr>
      <w:tr w:rsidR="00374578" w:rsidRPr="003D2970" w:rsidTr="00843814">
        <w:trPr>
          <w:trHeight w:val="1358"/>
          <w:jc w:val="center"/>
        </w:trPr>
        <w:tc>
          <w:tcPr>
            <w:tcW w:w="284" w:type="dxa"/>
            <w:vAlign w:val="center"/>
          </w:tcPr>
          <w:p w:rsidR="00374578" w:rsidRPr="00712511" w:rsidRDefault="00374578" w:rsidP="00146A02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kern w:val="24"/>
              </w:rPr>
            </w:pPr>
            <w:r w:rsidRPr="00712511">
              <w:rPr>
                <w:i w:val="0"/>
                <w:kern w:val="24"/>
              </w:rPr>
              <w:t>1</w:t>
            </w:r>
          </w:p>
        </w:tc>
        <w:tc>
          <w:tcPr>
            <w:tcW w:w="1759" w:type="dxa"/>
            <w:vAlign w:val="center"/>
          </w:tcPr>
          <w:p w:rsidR="00374578" w:rsidRPr="003A367C" w:rsidRDefault="003D0406" w:rsidP="00146A02">
            <w:pPr>
              <w:jc w:val="center"/>
              <w:rPr>
                <w:iCs/>
                <w:kern w:val="24"/>
              </w:rPr>
            </w:pPr>
            <w:r w:rsidRPr="003A367C">
              <w:rPr>
                <w:iCs/>
                <w:kern w:val="24"/>
              </w:rPr>
              <w:t>Volt</w:t>
            </w:r>
            <w:r w:rsidR="00374578" w:rsidRPr="003A367C">
              <w:rPr>
                <w:iCs/>
                <w:kern w:val="24"/>
              </w:rPr>
              <w:t>meter</w:t>
            </w:r>
          </w:p>
        </w:tc>
        <w:tc>
          <w:tcPr>
            <w:tcW w:w="1418" w:type="dxa"/>
            <w:vAlign w:val="center"/>
          </w:tcPr>
          <w:p w:rsidR="00374578" w:rsidRPr="00D467F6" w:rsidRDefault="00310621" w:rsidP="00146A02">
            <w:pPr>
              <w:pStyle w:val="TableText"/>
              <w:jc w:val="center"/>
              <w:rPr>
                <w:iCs/>
                <w:kern w:val="24"/>
                <w:szCs w:val="24"/>
              </w:rPr>
            </w:pPr>
            <w:r>
              <w:rPr>
                <w:iCs/>
                <w:kern w:val="24"/>
                <w:szCs w:val="24"/>
              </w:rPr>
              <w:t>2217064</w:t>
            </w:r>
          </w:p>
        </w:tc>
        <w:tc>
          <w:tcPr>
            <w:tcW w:w="1276" w:type="dxa"/>
            <w:vAlign w:val="center"/>
          </w:tcPr>
          <w:p w:rsidR="00374578" w:rsidRPr="003A367C" w:rsidRDefault="00374578" w:rsidP="00146A02">
            <w:pPr>
              <w:jc w:val="center"/>
              <w:rPr>
                <w:iCs/>
                <w:kern w:val="24"/>
              </w:rPr>
            </w:pPr>
            <w:r w:rsidRPr="003A367C">
              <w:rPr>
                <w:iCs/>
                <w:kern w:val="24"/>
              </w:rPr>
              <w:t>Validation</w:t>
            </w:r>
          </w:p>
        </w:tc>
        <w:tc>
          <w:tcPr>
            <w:tcW w:w="1417" w:type="dxa"/>
            <w:vAlign w:val="center"/>
          </w:tcPr>
          <w:p w:rsidR="00374578" w:rsidRPr="00B41251" w:rsidRDefault="00310621" w:rsidP="00146A02">
            <w:pPr>
              <w:jc w:val="center"/>
              <w:rPr>
                <w:iCs/>
                <w:kern w:val="24"/>
                <w:szCs w:val="18"/>
              </w:rPr>
            </w:pPr>
            <w:r>
              <w:rPr>
                <w:iCs/>
                <w:kern w:val="24"/>
                <w:szCs w:val="18"/>
              </w:rPr>
              <w:t>23/12/2015</w:t>
            </w:r>
          </w:p>
        </w:tc>
        <w:tc>
          <w:tcPr>
            <w:tcW w:w="1559" w:type="dxa"/>
            <w:vAlign w:val="center"/>
          </w:tcPr>
          <w:p w:rsidR="00374578" w:rsidRPr="00B41251" w:rsidRDefault="00310621" w:rsidP="002134EB">
            <w:pPr>
              <w:jc w:val="center"/>
              <w:rPr>
                <w:iCs/>
                <w:kern w:val="24"/>
                <w:szCs w:val="18"/>
              </w:rPr>
            </w:pPr>
            <w:r>
              <w:rPr>
                <w:iCs/>
                <w:kern w:val="24"/>
                <w:szCs w:val="18"/>
              </w:rPr>
              <w:t>20/12/2016</w:t>
            </w:r>
          </w:p>
        </w:tc>
        <w:tc>
          <w:tcPr>
            <w:tcW w:w="2044" w:type="dxa"/>
          </w:tcPr>
          <w:p w:rsidR="00310621" w:rsidRPr="00310621" w:rsidRDefault="00310621" w:rsidP="00310621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3D2970" w:rsidRDefault="00971D12" w:rsidP="00310621">
            <w:pPr>
              <w:pStyle w:val="TableText"/>
              <w:rPr>
                <w:color w:val="FF0000"/>
                <w:kern w:val="24"/>
                <w:szCs w:val="24"/>
              </w:rPr>
            </w:pPr>
            <w:r>
              <w:rPr>
                <w:kern w:val="24"/>
                <w:szCs w:val="24"/>
              </w:rPr>
              <w:t>30Sep2016</w:t>
            </w:r>
          </w:p>
        </w:tc>
      </w:tr>
      <w:tr w:rsidR="00374578" w:rsidRPr="003D2970" w:rsidTr="00843814">
        <w:trPr>
          <w:trHeight w:val="480"/>
          <w:jc w:val="center"/>
        </w:trPr>
        <w:tc>
          <w:tcPr>
            <w:tcW w:w="284" w:type="dxa"/>
            <w:vAlign w:val="center"/>
          </w:tcPr>
          <w:p w:rsidR="00374578" w:rsidRPr="00712511" w:rsidRDefault="00374578" w:rsidP="00146A02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kern w:val="24"/>
              </w:rPr>
            </w:pPr>
          </w:p>
        </w:tc>
        <w:tc>
          <w:tcPr>
            <w:tcW w:w="1759" w:type="dxa"/>
            <w:vAlign w:val="center"/>
          </w:tcPr>
          <w:p w:rsidR="00374578" w:rsidRPr="00A04BBF" w:rsidRDefault="00374578" w:rsidP="00D61088">
            <w:pPr>
              <w:jc w:val="center"/>
              <w:rPr>
                <w:iCs/>
                <w:kern w:val="24"/>
              </w:rPr>
            </w:pPr>
          </w:p>
        </w:tc>
        <w:tc>
          <w:tcPr>
            <w:tcW w:w="1418" w:type="dxa"/>
            <w:vAlign w:val="center"/>
          </w:tcPr>
          <w:p w:rsidR="00374578" w:rsidRPr="00A04BBF" w:rsidRDefault="00374578" w:rsidP="00146A02">
            <w:pPr>
              <w:jc w:val="center"/>
              <w:rPr>
                <w:color w:val="FF0000"/>
                <w:kern w:val="24"/>
              </w:rPr>
            </w:pPr>
          </w:p>
        </w:tc>
        <w:tc>
          <w:tcPr>
            <w:tcW w:w="1276" w:type="dxa"/>
            <w:vAlign w:val="center"/>
          </w:tcPr>
          <w:p w:rsidR="00374578" w:rsidRPr="00A04BBF" w:rsidRDefault="00374578" w:rsidP="00146A02">
            <w:pPr>
              <w:jc w:val="center"/>
              <w:rPr>
                <w:color w:val="FF0000"/>
                <w:kern w:val="24"/>
              </w:rPr>
            </w:pPr>
          </w:p>
        </w:tc>
        <w:tc>
          <w:tcPr>
            <w:tcW w:w="1417" w:type="dxa"/>
            <w:vAlign w:val="center"/>
          </w:tcPr>
          <w:p w:rsidR="00374578" w:rsidRPr="00A04BBF" w:rsidRDefault="00374578" w:rsidP="00146A02">
            <w:pPr>
              <w:jc w:val="center"/>
              <w:rPr>
                <w:color w:val="FF0000"/>
                <w:kern w:val="24"/>
              </w:rPr>
            </w:pPr>
          </w:p>
        </w:tc>
        <w:tc>
          <w:tcPr>
            <w:tcW w:w="1559" w:type="dxa"/>
            <w:vAlign w:val="center"/>
          </w:tcPr>
          <w:p w:rsidR="00374578" w:rsidRPr="00A04BBF" w:rsidRDefault="00374578" w:rsidP="00146A02">
            <w:pPr>
              <w:jc w:val="center"/>
              <w:rPr>
                <w:color w:val="FF0000"/>
                <w:kern w:val="24"/>
              </w:rPr>
            </w:pPr>
          </w:p>
        </w:tc>
        <w:tc>
          <w:tcPr>
            <w:tcW w:w="2044" w:type="dxa"/>
            <w:vAlign w:val="center"/>
          </w:tcPr>
          <w:p w:rsidR="00374578" w:rsidRPr="00A04BBF" w:rsidRDefault="00374578" w:rsidP="00146A02">
            <w:pPr>
              <w:jc w:val="center"/>
              <w:rPr>
                <w:color w:val="FF0000"/>
                <w:kern w:val="24"/>
              </w:rPr>
            </w:pPr>
          </w:p>
        </w:tc>
      </w:tr>
      <w:tr w:rsidR="00374578" w:rsidTr="00843814">
        <w:trPr>
          <w:trHeight w:val="480"/>
          <w:jc w:val="center"/>
        </w:trPr>
        <w:tc>
          <w:tcPr>
            <w:tcW w:w="284" w:type="dxa"/>
            <w:vAlign w:val="center"/>
          </w:tcPr>
          <w:p w:rsidR="00374578" w:rsidRPr="00712511" w:rsidRDefault="00374578" w:rsidP="00146A02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kern w:val="24"/>
              </w:rPr>
            </w:pPr>
          </w:p>
        </w:tc>
        <w:tc>
          <w:tcPr>
            <w:tcW w:w="1759" w:type="dxa"/>
            <w:vAlign w:val="center"/>
          </w:tcPr>
          <w:p w:rsidR="00374578" w:rsidRPr="00A04BBF" w:rsidRDefault="00374578" w:rsidP="00146A02">
            <w:pPr>
              <w:jc w:val="center"/>
              <w:rPr>
                <w:color w:val="FF0000"/>
                <w:kern w:val="24"/>
              </w:rPr>
            </w:pPr>
          </w:p>
        </w:tc>
        <w:tc>
          <w:tcPr>
            <w:tcW w:w="1418" w:type="dxa"/>
            <w:vAlign w:val="center"/>
          </w:tcPr>
          <w:p w:rsidR="00374578" w:rsidRPr="00A04BBF" w:rsidRDefault="00374578" w:rsidP="00146A02">
            <w:pPr>
              <w:jc w:val="center"/>
              <w:rPr>
                <w:kern w:val="24"/>
              </w:rPr>
            </w:pPr>
          </w:p>
        </w:tc>
        <w:tc>
          <w:tcPr>
            <w:tcW w:w="1276" w:type="dxa"/>
            <w:vAlign w:val="center"/>
          </w:tcPr>
          <w:p w:rsidR="00374578" w:rsidRPr="00A04BBF" w:rsidRDefault="00374578" w:rsidP="00146A02">
            <w:pPr>
              <w:jc w:val="center"/>
              <w:rPr>
                <w:kern w:val="24"/>
              </w:rPr>
            </w:pPr>
          </w:p>
        </w:tc>
        <w:tc>
          <w:tcPr>
            <w:tcW w:w="1417" w:type="dxa"/>
            <w:vAlign w:val="center"/>
          </w:tcPr>
          <w:p w:rsidR="00374578" w:rsidRPr="00A04BBF" w:rsidRDefault="00374578" w:rsidP="00146A02">
            <w:pPr>
              <w:jc w:val="center"/>
              <w:rPr>
                <w:kern w:val="24"/>
              </w:rPr>
            </w:pPr>
          </w:p>
        </w:tc>
        <w:tc>
          <w:tcPr>
            <w:tcW w:w="1559" w:type="dxa"/>
            <w:vAlign w:val="center"/>
          </w:tcPr>
          <w:p w:rsidR="00374578" w:rsidRPr="00A04BBF" w:rsidRDefault="00374578" w:rsidP="00146A02">
            <w:pPr>
              <w:jc w:val="center"/>
              <w:rPr>
                <w:kern w:val="24"/>
              </w:rPr>
            </w:pPr>
          </w:p>
        </w:tc>
        <w:tc>
          <w:tcPr>
            <w:tcW w:w="2044" w:type="dxa"/>
            <w:vAlign w:val="center"/>
          </w:tcPr>
          <w:p w:rsidR="00374578" w:rsidRPr="00A04BBF" w:rsidRDefault="00374578" w:rsidP="00146A02">
            <w:pPr>
              <w:jc w:val="center"/>
              <w:rPr>
                <w:kern w:val="24"/>
              </w:rPr>
            </w:pPr>
          </w:p>
        </w:tc>
      </w:tr>
    </w:tbl>
    <w:p w:rsidR="00712511" w:rsidRDefault="00712511" w:rsidP="00F94048">
      <w:pPr>
        <w:pStyle w:val="redtabletext"/>
        <w:rPr>
          <w:i/>
          <w:lang w:val="fr-FR"/>
        </w:rPr>
      </w:pPr>
    </w:p>
    <w:p w:rsidR="00374578" w:rsidRPr="00C720BE" w:rsidRDefault="00374578" w:rsidP="00F94048">
      <w:pPr>
        <w:pStyle w:val="redtabletext"/>
        <w:rPr>
          <w:i/>
          <w:lang w:val="fr-FR"/>
        </w:rPr>
      </w:pPr>
    </w:p>
    <w:p w:rsidR="00F94048" w:rsidRDefault="00F94048" w:rsidP="00CD4E3C">
      <w:pPr>
        <w:pStyle w:val="Titre2"/>
      </w:pPr>
      <w:bookmarkStart w:id="26" w:name="_Toc393628068"/>
      <w:bookmarkStart w:id="27" w:name="_Toc521921895"/>
      <w:bookmarkStart w:id="28" w:name="_Toc431302638"/>
      <w:r>
        <w:t>Documentation Verification</w:t>
      </w:r>
      <w:bookmarkEnd w:id="26"/>
      <w:bookmarkEnd w:id="27"/>
      <w:bookmarkEnd w:id="28"/>
    </w:p>
    <w:p w:rsidR="003D2970" w:rsidRDefault="003D2970" w:rsidP="003D2970">
      <w:pPr>
        <w:pStyle w:val="redtabletext"/>
        <w:jc w:val="both"/>
        <w:rPr>
          <w:rFonts w:ascii="Times New Roman" w:hAnsi="Times New Roman"/>
          <w:i/>
        </w:rPr>
      </w:pPr>
    </w:p>
    <w:p w:rsidR="00F94048" w:rsidRPr="00FC0818" w:rsidRDefault="00F94048" w:rsidP="00F94048">
      <w:pPr>
        <w:tabs>
          <w:tab w:val="right" w:pos="9270"/>
        </w:tabs>
        <w:rPr>
          <w:b/>
          <w:lang w:val="en-US"/>
        </w:rPr>
      </w:pPr>
      <w:r w:rsidRPr="00FC0818">
        <w:rPr>
          <w:b/>
          <w:lang w:val="en-US"/>
        </w:rPr>
        <w:t>Reference Documents/Manuals/Procedures</w:t>
      </w:r>
    </w:p>
    <w:p w:rsidR="003D2970" w:rsidRPr="00FC0818" w:rsidRDefault="003D2970" w:rsidP="00F94048">
      <w:pPr>
        <w:tabs>
          <w:tab w:val="right" w:pos="9270"/>
        </w:tabs>
        <w:rPr>
          <w:b/>
          <w:lang w:val="en-US"/>
        </w:rPr>
      </w:pPr>
    </w:p>
    <w:p w:rsidR="003C29D4" w:rsidRDefault="003D2970" w:rsidP="00F94048">
      <w:pPr>
        <w:tabs>
          <w:tab w:val="right" w:pos="9270"/>
        </w:tabs>
        <w:rPr>
          <w:i/>
          <w:color w:val="FF0000"/>
          <w:lang w:val="en-US"/>
        </w:rPr>
      </w:pPr>
      <w:r w:rsidRPr="009B6A30">
        <w:rPr>
          <w:b/>
          <w:i/>
          <w:u w:val="single"/>
          <w:lang w:val="en-US"/>
        </w:rPr>
        <w:t>Procedure</w:t>
      </w:r>
      <w:r w:rsidRPr="003C29D4">
        <w:rPr>
          <w:b/>
          <w:i/>
          <w:lang w:val="en-US"/>
        </w:rPr>
        <w:t>:</w:t>
      </w:r>
    </w:p>
    <w:p w:rsidR="003C29D4" w:rsidRPr="003C29D4" w:rsidRDefault="003C29D4" w:rsidP="003C29D4">
      <w:pPr>
        <w:pStyle w:val="Paragraphedeliste"/>
        <w:numPr>
          <w:ilvl w:val="0"/>
          <w:numId w:val="26"/>
        </w:numPr>
        <w:tabs>
          <w:tab w:val="right" w:pos="9270"/>
        </w:tabs>
        <w:rPr>
          <w:i/>
          <w:lang w:val="en-US"/>
        </w:rPr>
      </w:pPr>
      <w:r w:rsidRPr="003C29D4">
        <w:rPr>
          <w:i/>
          <w:lang w:val="en-US"/>
        </w:rPr>
        <w:t>Verify that all the documents and manuals listed below are available.</w:t>
      </w:r>
    </w:p>
    <w:p w:rsidR="003C29D4" w:rsidRDefault="003C29D4" w:rsidP="003C29D4">
      <w:pPr>
        <w:pStyle w:val="Paragraphedeliste"/>
        <w:numPr>
          <w:ilvl w:val="0"/>
          <w:numId w:val="26"/>
        </w:numPr>
        <w:tabs>
          <w:tab w:val="right" w:pos="9270"/>
        </w:tabs>
        <w:rPr>
          <w:i/>
          <w:lang w:val="en-US"/>
        </w:rPr>
      </w:pPr>
      <w:r w:rsidRPr="003C29D4">
        <w:rPr>
          <w:i/>
          <w:lang w:val="en-US"/>
        </w:rPr>
        <w:t>Check that procedures, guides or reference documents are approved.</w:t>
      </w:r>
      <w:r>
        <w:rPr>
          <w:i/>
          <w:lang w:val="en-US"/>
        </w:rPr>
        <w:t xml:space="preserve"> Approval is not applicable for </w:t>
      </w:r>
      <w:r w:rsidRPr="003C29D4">
        <w:rPr>
          <w:i/>
          <w:lang w:val="en-US"/>
        </w:rPr>
        <w:t xml:space="preserve">user manuals and </w:t>
      </w:r>
      <w:r>
        <w:rPr>
          <w:i/>
          <w:lang w:val="en-US"/>
        </w:rPr>
        <w:t>lists</w:t>
      </w:r>
      <w:r w:rsidR="00283D3B">
        <w:rPr>
          <w:i/>
          <w:lang w:val="en-US"/>
        </w:rPr>
        <w:t xml:space="preserve"> or any non-revised documents</w:t>
      </w:r>
      <w:r w:rsidRPr="003C29D4">
        <w:rPr>
          <w:i/>
          <w:lang w:val="en-US"/>
        </w:rPr>
        <w:t>.</w:t>
      </w:r>
    </w:p>
    <w:p w:rsidR="003D2970" w:rsidRPr="003C29D4" w:rsidRDefault="003C29D4" w:rsidP="003C29D4">
      <w:pPr>
        <w:pStyle w:val="Paragraphedeliste"/>
        <w:tabs>
          <w:tab w:val="right" w:pos="9270"/>
        </w:tabs>
        <w:rPr>
          <w:i/>
          <w:lang w:val="en-US"/>
        </w:rPr>
      </w:pPr>
      <w:r w:rsidRPr="003C29D4">
        <w:rPr>
          <w:i/>
          <w:lang w:val="en-US"/>
        </w:rPr>
        <w:t xml:space="preserve"> </w:t>
      </w:r>
      <w:r w:rsidR="003D2970" w:rsidRPr="003C29D4">
        <w:rPr>
          <w:i/>
          <w:lang w:val="en-US"/>
        </w:rPr>
        <w:t xml:space="preserve">  </w:t>
      </w:r>
    </w:p>
    <w:p w:rsidR="003D2970" w:rsidRPr="003D2970" w:rsidRDefault="003D2970" w:rsidP="00F94048">
      <w:pPr>
        <w:tabs>
          <w:tab w:val="right" w:pos="9270"/>
        </w:tabs>
        <w:rPr>
          <w:b/>
          <w:szCs w:val="22"/>
          <w:lang w:val="en-US"/>
        </w:rPr>
      </w:pPr>
    </w:p>
    <w:tbl>
      <w:tblPr>
        <w:tblW w:w="10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4036"/>
        <w:gridCol w:w="2910"/>
        <w:gridCol w:w="1701"/>
        <w:gridCol w:w="1701"/>
      </w:tblGrid>
      <w:tr w:rsidR="00EE1547" w:rsidRPr="003D2970" w:rsidTr="00C96906">
        <w:trPr>
          <w:cantSplit/>
          <w:tblHeader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EE1547" w:rsidRPr="003D2970" w:rsidRDefault="00EE1547" w:rsidP="004E1207">
            <w:pPr>
              <w:pStyle w:val="TableHeader"/>
              <w:ind w:left="-108" w:right="-90" w:firstLine="63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N°</w:t>
            </w:r>
          </w:p>
        </w:tc>
        <w:tc>
          <w:tcPr>
            <w:tcW w:w="4036" w:type="dxa"/>
            <w:shd w:val="clear" w:color="auto" w:fill="BFBFBF" w:themeFill="background1" w:themeFillShade="BF"/>
            <w:vAlign w:val="center"/>
          </w:tcPr>
          <w:p w:rsidR="00EE1547" w:rsidRPr="003D2970" w:rsidRDefault="00EE1547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>
              <w:rPr>
                <w:rFonts w:ascii="Times New Roman" w:hAnsi="Times New Roman"/>
                <w:b/>
                <w:smallCaps w:val="0"/>
                <w:kern w:val="24"/>
              </w:rPr>
              <w:t xml:space="preserve">Expected </w:t>
            </w: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Document Title / Number</w:t>
            </w:r>
          </w:p>
        </w:tc>
        <w:tc>
          <w:tcPr>
            <w:tcW w:w="2910" w:type="dxa"/>
            <w:shd w:val="clear" w:color="auto" w:fill="BFBFBF" w:themeFill="background1" w:themeFillShade="BF"/>
            <w:vAlign w:val="center"/>
          </w:tcPr>
          <w:p w:rsidR="00EE1547" w:rsidRPr="003D2970" w:rsidRDefault="00EE1547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Location (Physical location or attached)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E1547" w:rsidRDefault="00EE1547" w:rsidP="00EE154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>
              <w:rPr>
                <w:rFonts w:ascii="Times New Roman" w:hAnsi="Times New Roman"/>
                <w:b/>
                <w:smallCaps w:val="0"/>
                <w:kern w:val="24"/>
              </w:rPr>
              <w:t xml:space="preserve">Is </w:t>
            </w:r>
            <w:r w:rsidR="00F03D9C">
              <w:rPr>
                <w:rFonts w:ascii="Times New Roman" w:hAnsi="Times New Roman"/>
                <w:b/>
                <w:smallCaps w:val="0"/>
                <w:kern w:val="24"/>
              </w:rPr>
              <w:t>Approved?</w:t>
            </w:r>
          </w:p>
          <w:p w:rsidR="00EE1547" w:rsidRPr="00EE1547" w:rsidRDefault="00577144" w:rsidP="0057714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(Y/N</w:t>
            </w:r>
            <w:r w:rsidR="00EE1547">
              <w:rPr>
                <w:lang w:val="en-US" w:eastAsia="en-US"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E1547" w:rsidRPr="003D2970" w:rsidRDefault="00EE1547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Verified By / Date</w:t>
            </w:r>
            <w:r w:rsidR="0066574C">
              <w:rPr>
                <w:rFonts w:ascii="Times New Roman" w:hAnsi="Times New Roman"/>
                <w:b/>
                <w:smallCaps w:val="0"/>
                <w:kern w:val="24"/>
              </w:rPr>
              <w:t xml:space="preserve"> / Signature</w:t>
            </w:r>
          </w:p>
        </w:tc>
      </w:tr>
      <w:tr w:rsidR="00310621" w:rsidRPr="00856D14" w:rsidTr="001F247E">
        <w:trPr>
          <w:cantSplit/>
          <w:trHeight w:val="1088"/>
          <w:jc w:val="center"/>
        </w:trPr>
        <w:tc>
          <w:tcPr>
            <w:tcW w:w="576" w:type="dxa"/>
            <w:vAlign w:val="center"/>
          </w:tcPr>
          <w:p w:rsidR="00310621" w:rsidRPr="002C0C26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</w:rPr>
            </w:pPr>
            <w:r w:rsidRPr="002C0C26">
              <w:rPr>
                <w:i w:val="0"/>
              </w:rPr>
              <w:t>1</w:t>
            </w:r>
          </w:p>
        </w:tc>
        <w:tc>
          <w:tcPr>
            <w:tcW w:w="4036" w:type="dxa"/>
          </w:tcPr>
          <w:p w:rsidR="00310621" w:rsidRPr="00D243CD" w:rsidRDefault="00310621" w:rsidP="00310621">
            <w:pPr>
              <w:spacing w:before="40" w:after="40"/>
              <w:rPr>
                <w:rStyle w:val="TemplateText"/>
                <w:i w:val="0"/>
              </w:rPr>
            </w:pPr>
            <w:r w:rsidRPr="00C96906">
              <w:rPr>
                <w:i/>
              </w:rPr>
              <w:t>INSTALL PRODUCTION BENCH (Rev 4.0)</w:t>
            </w:r>
          </w:p>
        </w:tc>
        <w:tc>
          <w:tcPr>
            <w:tcW w:w="2910" w:type="dxa"/>
          </w:tcPr>
          <w:p w:rsidR="00310621" w:rsidRPr="00030B98" w:rsidRDefault="00310621" w:rsidP="00310621">
            <w:pPr>
              <w:pStyle w:val="NormalWeb"/>
              <w:spacing w:before="40" w:beforeAutospacing="0" w:after="40"/>
              <w:rPr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svn://192.168.200.6/Manufacturing/WireX3G/Procedures/InstallBenchProdIntech.pdf</w:t>
            </w:r>
          </w:p>
          <w:p w:rsidR="00310621" w:rsidRPr="00F92DD1" w:rsidRDefault="00310621" w:rsidP="00310621">
            <w:pPr>
              <w:spacing w:before="40" w:after="40"/>
              <w:jc w:val="both"/>
              <w:rPr>
                <w:kern w:val="24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10621" w:rsidRPr="00F92DD1" w:rsidRDefault="00310621" w:rsidP="00310621">
            <w:pPr>
              <w:spacing w:before="40" w:after="40"/>
              <w:jc w:val="center"/>
              <w:rPr>
                <w:color w:val="FF0000"/>
                <w:kern w:val="24"/>
                <w:sz w:val="18"/>
                <w:lang w:val="en-GB"/>
              </w:rPr>
            </w:pPr>
            <w:r w:rsidRPr="00310621">
              <w:rPr>
                <w:kern w:val="24"/>
                <w:sz w:val="18"/>
                <w:lang w:val="en-GB"/>
              </w:rPr>
              <w:t>Yes</w:t>
            </w:r>
          </w:p>
        </w:tc>
        <w:tc>
          <w:tcPr>
            <w:tcW w:w="1701" w:type="dxa"/>
          </w:tcPr>
          <w:p w:rsidR="00310621" w:rsidRPr="00310621" w:rsidRDefault="00310621" w:rsidP="00310621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F92DD1" w:rsidRDefault="00971D12" w:rsidP="00310621">
            <w:pPr>
              <w:spacing w:before="40" w:after="40"/>
              <w:jc w:val="both"/>
              <w:rPr>
                <w:color w:val="FF0000"/>
                <w:kern w:val="24"/>
                <w:sz w:val="18"/>
                <w:lang w:val="en-GB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FC0818" w:rsidTr="00843814">
        <w:trPr>
          <w:cantSplit/>
          <w:trHeight w:val="977"/>
          <w:jc w:val="center"/>
        </w:trPr>
        <w:tc>
          <w:tcPr>
            <w:tcW w:w="576" w:type="dxa"/>
            <w:vAlign w:val="center"/>
          </w:tcPr>
          <w:p w:rsidR="00310621" w:rsidRPr="002C0C26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2</w:t>
            </w:r>
          </w:p>
        </w:tc>
        <w:tc>
          <w:tcPr>
            <w:tcW w:w="4036" w:type="dxa"/>
            <w:vAlign w:val="center"/>
          </w:tcPr>
          <w:p w:rsidR="00310621" w:rsidRPr="00A23121" w:rsidRDefault="00310621" w:rsidP="00310621">
            <w:pPr>
              <w:rPr>
                <w:rStyle w:val="TemplateText"/>
                <w:i w:val="0"/>
                <w:iCs/>
                <w:lang w:val="en-US"/>
              </w:rPr>
            </w:pPr>
            <w:r>
              <w:rPr>
                <w:rStyle w:val="TemplateText"/>
                <w:i w:val="0"/>
                <w:iCs/>
                <w:color w:val="auto"/>
                <w:lang w:val="en-US"/>
              </w:rPr>
              <w:t>eDevice</w:t>
            </w:r>
            <w:r w:rsidRPr="00A23121">
              <w:rPr>
                <w:rStyle w:val="TemplateText"/>
                <w:i w:val="0"/>
                <w:iCs/>
                <w:color w:val="auto"/>
                <w:lang w:val="en-US"/>
              </w:rPr>
              <w:t xml:space="preserve"> measurement devices calibration schedule.</w:t>
            </w:r>
          </w:p>
        </w:tc>
        <w:tc>
          <w:tcPr>
            <w:tcW w:w="2910" w:type="dxa"/>
          </w:tcPr>
          <w:p w:rsidR="00310621" w:rsidRDefault="00310621" w:rsidP="00310621">
            <w:pPr>
              <w:pStyle w:val="NormalWeb"/>
              <w:spacing w:before="40" w:beforeAutospacing="0" w:after="40"/>
            </w:pPr>
            <w:r>
              <w:rPr>
                <w:sz w:val="18"/>
                <w:szCs w:val="18"/>
              </w:rPr>
              <w:t>Manufactruring/suiviEdevice/suivi/appareilMesure</w:t>
            </w:r>
          </w:p>
          <w:p w:rsidR="00310621" w:rsidRPr="00A74CDF" w:rsidRDefault="00310621" w:rsidP="00310621">
            <w:pPr>
              <w:spacing w:before="40" w:after="40"/>
              <w:jc w:val="both"/>
              <w:rPr>
                <w:kern w:val="24"/>
                <w:sz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10621" w:rsidRPr="00F03D9C" w:rsidRDefault="00310621" w:rsidP="00310621">
            <w:pPr>
              <w:spacing w:before="40" w:after="40"/>
              <w:jc w:val="center"/>
              <w:rPr>
                <w:kern w:val="24"/>
              </w:rPr>
            </w:pPr>
            <w:r>
              <w:rPr>
                <w:kern w:val="24"/>
              </w:rPr>
              <w:t>NA</w:t>
            </w:r>
          </w:p>
        </w:tc>
        <w:tc>
          <w:tcPr>
            <w:tcW w:w="1701" w:type="dxa"/>
          </w:tcPr>
          <w:p w:rsidR="00310621" w:rsidRPr="00310621" w:rsidRDefault="00310621" w:rsidP="00310621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C720BE" w:rsidRDefault="00971D12" w:rsidP="00310621">
            <w:pPr>
              <w:spacing w:before="40" w:after="40"/>
              <w:jc w:val="both"/>
              <w:rPr>
                <w:color w:val="FF0000"/>
                <w:kern w:val="24"/>
                <w:sz w:val="18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C33F5D" w:rsidTr="00843814">
        <w:trPr>
          <w:cantSplit/>
          <w:trHeight w:val="977"/>
          <w:jc w:val="center"/>
        </w:trPr>
        <w:tc>
          <w:tcPr>
            <w:tcW w:w="576" w:type="dxa"/>
            <w:vAlign w:val="center"/>
          </w:tcPr>
          <w:p w:rsidR="00310621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3</w:t>
            </w:r>
          </w:p>
        </w:tc>
        <w:tc>
          <w:tcPr>
            <w:tcW w:w="4036" w:type="dxa"/>
            <w:vAlign w:val="center"/>
          </w:tcPr>
          <w:p w:rsidR="00310621" w:rsidRPr="00E75E5D" w:rsidRDefault="00310621" w:rsidP="00310621">
            <w:pPr>
              <w:rPr>
                <w:rStyle w:val="TemplateText"/>
                <w:i w:val="0"/>
                <w:iCs/>
                <w:color w:val="auto"/>
                <w:lang w:val="en-US"/>
              </w:rPr>
            </w:pPr>
            <w:r w:rsidRPr="00B552D8">
              <w:rPr>
                <w:rStyle w:val="TemplateText"/>
                <w:i w:val="0"/>
                <w:iCs/>
                <w:color w:val="auto"/>
                <w:lang w:val="en-US"/>
              </w:rPr>
              <w:t xml:space="preserve">WireT_DeliveryTest_Bench </w:t>
            </w:r>
            <w:r>
              <w:rPr>
                <w:rStyle w:val="TemplateText"/>
                <w:i w:val="0"/>
                <w:iCs/>
                <w:color w:val="auto"/>
                <w:lang w:val="en-US"/>
              </w:rPr>
              <w:t>.pdf (</w:t>
            </w:r>
            <w:r w:rsidRPr="00E75E5D">
              <w:rPr>
                <w:rStyle w:val="TemplateText"/>
                <w:i w:val="0"/>
                <w:iCs/>
                <w:color w:val="auto"/>
                <w:lang w:val="en-US"/>
              </w:rPr>
              <w:t>Rev1.0)</w:t>
            </w:r>
          </w:p>
        </w:tc>
        <w:tc>
          <w:tcPr>
            <w:tcW w:w="2910" w:type="dxa"/>
          </w:tcPr>
          <w:p w:rsidR="00310621" w:rsidRPr="00A23121" w:rsidRDefault="000F6391" w:rsidP="00310621">
            <w:pPr>
              <w:spacing w:before="40" w:after="40"/>
              <w:jc w:val="both"/>
              <w:rPr>
                <w:kern w:val="24"/>
                <w:sz w:val="18"/>
                <w:lang w:val="en-US"/>
              </w:rPr>
            </w:pPr>
            <w:r w:rsidRPr="000F6391">
              <w:rPr>
                <w:kern w:val="24"/>
                <w:sz w:val="18"/>
                <w:lang w:val="en-US"/>
              </w:rPr>
              <w:t>svn://192.168.200.6/Manufacturing/WireT/Procedures/WireT_DeliveryTest_Bench.pdf</w:t>
            </w:r>
          </w:p>
        </w:tc>
        <w:tc>
          <w:tcPr>
            <w:tcW w:w="1701" w:type="dxa"/>
            <w:vAlign w:val="center"/>
          </w:tcPr>
          <w:p w:rsidR="00310621" w:rsidRPr="00E75E5D" w:rsidRDefault="00310621" w:rsidP="00310621">
            <w:pPr>
              <w:spacing w:before="40" w:after="40"/>
              <w:jc w:val="center"/>
              <w:rPr>
                <w:kern w:val="24"/>
                <w:lang w:val="en-US"/>
              </w:rPr>
            </w:pPr>
            <w:r w:rsidRPr="00310621">
              <w:rPr>
                <w:kern w:val="24"/>
                <w:sz w:val="18"/>
                <w:lang w:val="en-GB"/>
              </w:rPr>
              <w:t>Yes</w:t>
            </w:r>
          </w:p>
        </w:tc>
        <w:tc>
          <w:tcPr>
            <w:tcW w:w="1701" w:type="dxa"/>
          </w:tcPr>
          <w:p w:rsidR="00310621" w:rsidRPr="00310621" w:rsidRDefault="00310621" w:rsidP="00310621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E75E5D" w:rsidRDefault="00971D12" w:rsidP="00310621">
            <w:pPr>
              <w:spacing w:before="40" w:after="40"/>
              <w:jc w:val="both"/>
              <w:rPr>
                <w:color w:val="FF0000"/>
                <w:kern w:val="24"/>
                <w:sz w:val="18"/>
                <w:lang w:val="en-US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1F247E" w:rsidTr="001F247E">
        <w:trPr>
          <w:cantSplit/>
          <w:trHeight w:val="698"/>
          <w:jc w:val="center"/>
        </w:trPr>
        <w:tc>
          <w:tcPr>
            <w:tcW w:w="576" w:type="dxa"/>
            <w:vAlign w:val="center"/>
          </w:tcPr>
          <w:p w:rsidR="00310621" w:rsidRPr="001F247E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4</w:t>
            </w:r>
          </w:p>
        </w:tc>
        <w:tc>
          <w:tcPr>
            <w:tcW w:w="4036" w:type="dxa"/>
            <w:vAlign w:val="center"/>
          </w:tcPr>
          <w:p w:rsidR="00310621" w:rsidRDefault="00310621" w:rsidP="00310621">
            <w:pPr>
              <w:rPr>
                <w:rStyle w:val="TemplateText"/>
                <w:i w:val="0"/>
                <w:iCs/>
                <w:color w:val="auto"/>
              </w:rPr>
            </w:pPr>
            <w:r w:rsidRPr="007D1173">
              <w:rPr>
                <w:rStyle w:val="TemplateText"/>
                <w:i w:val="0"/>
                <w:iCs/>
                <w:color w:val="auto"/>
              </w:rPr>
              <w:t>InstallationBaseDeDonneesMySqlBancProduction.docx</w:t>
            </w:r>
            <w:r>
              <w:rPr>
                <w:rStyle w:val="TemplateText"/>
                <w:i w:val="0"/>
                <w:iCs/>
                <w:color w:val="auto"/>
              </w:rPr>
              <w:t xml:space="preserve"> (Rev1.0)</w:t>
            </w:r>
          </w:p>
        </w:tc>
        <w:tc>
          <w:tcPr>
            <w:tcW w:w="2910" w:type="dxa"/>
          </w:tcPr>
          <w:p w:rsidR="00310621" w:rsidRPr="00030B98" w:rsidRDefault="00310621" w:rsidP="00310621">
            <w:pPr>
              <w:pStyle w:val="NormalWeb"/>
              <w:spacing w:before="40" w:beforeAutospacing="0" w:after="40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svn://192.168.200.6/Manufacturing/WireX3G/Procedures/InstallationBaseDeDonneesMySqlBancProduction.docx</w:t>
            </w:r>
          </w:p>
          <w:p w:rsidR="00310621" w:rsidRPr="00E75E5D" w:rsidRDefault="00310621" w:rsidP="00310621">
            <w:pPr>
              <w:spacing w:before="40" w:after="40"/>
              <w:jc w:val="both"/>
              <w:rPr>
                <w:kern w:val="24"/>
                <w:sz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10621" w:rsidRPr="00E75E5D" w:rsidRDefault="00310621" w:rsidP="00310621">
            <w:pPr>
              <w:spacing w:before="40" w:after="40"/>
              <w:jc w:val="center"/>
              <w:rPr>
                <w:kern w:val="24"/>
                <w:lang w:val="en-US"/>
              </w:rPr>
            </w:pPr>
            <w:r w:rsidRPr="00310621">
              <w:rPr>
                <w:kern w:val="24"/>
                <w:sz w:val="18"/>
                <w:lang w:val="en-GB"/>
              </w:rPr>
              <w:t>Yes</w:t>
            </w:r>
          </w:p>
        </w:tc>
        <w:tc>
          <w:tcPr>
            <w:tcW w:w="1701" w:type="dxa"/>
          </w:tcPr>
          <w:p w:rsidR="00310621" w:rsidRPr="00310621" w:rsidRDefault="00310621" w:rsidP="00310621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E75E5D" w:rsidRDefault="00971D12" w:rsidP="00310621">
            <w:pPr>
              <w:spacing w:before="40" w:after="40"/>
              <w:jc w:val="both"/>
              <w:rPr>
                <w:color w:val="FF0000"/>
                <w:kern w:val="24"/>
                <w:sz w:val="18"/>
                <w:lang w:val="en-US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14660F" w:rsidTr="001F247E">
        <w:trPr>
          <w:cantSplit/>
          <w:trHeight w:val="698"/>
          <w:jc w:val="center"/>
        </w:trPr>
        <w:tc>
          <w:tcPr>
            <w:tcW w:w="576" w:type="dxa"/>
            <w:vAlign w:val="center"/>
          </w:tcPr>
          <w:p w:rsidR="00310621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  <w:tc>
          <w:tcPr>
            <w:tcW w:w="4036" w:type="dxa"/>
            <w:vAlign w:val="center"/>
          </w:tcPr>
          <w:p w:rsidR="00310621" w:rsidRPr="0014660F" w:rsidRDefault="00310621" w:rsidP="00310621">
            <w:pPr>
              <w:rPr>
                <w:rStyle w:val="TemplateText"/>
                <w:i w:val="0"/>
                <w:iCs/>
                <w:color w:val="auto"/>
                <w:lang w:val="en-US"/>
              </w:rPr>
            </w:pPr>
            <w:r w:rsidRPr="0014660F">
              <w:rPr>
                <w:rStyle w:val="TemplateText"/>
                <w:i w:val="0"/>
                <w:iCs/>
                <w:color w:val="auto"/>
                <w:lang w:val="en-US"/>
              </w:rPr>
              <w:t>Maintenance Activities eDeviceWirex3GLC.</w:t>
            </w:r>
            <w:r>
              <w:rPr>
                <w:rStyle w:val="TemplateText"/>
                <w:i w:val="0"/>
                <w:iCs/>
                <w:color w:val="auto"/>
                <w:lang w:val="en-US"/>
              </w:rPr>
              <w:t>pdf</w:t>
            </w:r>
            <w:r w:rsidRPr="0014660F">
              <w:rPr>
                <w:rStyle w:val="TemplateText"/>
                <w:i w:val="0"/>
                <w:iCs/>
                <w:color w:val="auto"/>
                <w:lang w:val="en-US"/>
              </w:rPr>
              <w:t xml:space="preserve"> (Rev 1.0)</w:t>
            </w:r>
          </w:p>
        </w:tc>
        <w:tc>
          <w:tcPr>
            <w:tcW w:w="2910" w:type="dxa"/>
          </w:tcPr>
          <w:p w:rsidR="00310621" w:rsidRPr="00030B98" w:rsidRDefault="00310621" w:rsidP="00310621">
            <w:pPr>
              <w:pStyle w:val="NormalWeb"/>
              <w:spacing w:before="40" w:beforeAutospacing="0" w:after="40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svn://192.168.200.6/Manufacturing/WireX3G/Procedures/Maintenance Activities Wirex3GLC.xlsx</w:t>
            </w:r>
          </w:p>
          <w:p w:rsidR="00310621" w:rsidRPr="0014660F" w:rsidRDefault="00310621" w:rsidP="00310621">
            <w:pPr>
              <w:spacing w:before="40" w:after="40"/>
              <w:jc w:val="both"/>
              <w:rPr>
                <w:kern w:val="24"/>
                <w:sz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10621" w:rsidRPr="0014660F" w:rsidRDefault="00310621" w:rsidP="00310621">
            <w:pPr>
              <w:spacing w:before="40" w:after="40"/>
              <w:jc w:val="center"/>
              <w:rPr>
                <w:kern w:val="24"/>
                <w:lang w:val="en-US"/>
              </w:rPr>
            </w:pPr>
            <w:r w:rsidRPr="00310621">
              <w:rPr>
                <w:kern w:val="24"/>
                <w:sz w:val="18"/>
                <w:lang w:val="en-GB"/>
              </w:rPr>
              <w:t>Yes</w:t>
            </w:r>
          </w:p>
        </w:tc>
        <w:tc>
          <w:tcPr>
            <w:tcW w:w="1701" w:type="dxa"/>
          </w:tcPr>
          <w:p w:rsidR="00310621" w:rsidRPr="00310621" w:rsidRDefault="00310621" w:rsidP="00310621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14660F" w:rsidRDefault="00971D12" w:rsidP="00310621">
            <w:pPr>
              <w:spacing w:before="40" w:after="40"/>
              <w:jc w:val="both"/>
              <w:rPr>
                <w:color w:val="FF0000"/>
                <w:kern w:val="24"/>
                <w:sz w:val="18"/>
                <w:lang w:val="en-US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14660F" w:rsidTr="001F247E">
        <w:trPr>
          <w:cantSplit/>
          <w:trHeight w:val="698"/>
          <w:jc w:val="center"/>
        </w:trPr>
        <w:tc>
          <w:tcPr>
            <w:tcW w:w="576" w:type="dxa"/>
            <w:vAlign w:val="center"/>
          </w:tcPr>
          <w:p w:rsidR="00310621" w:rsidRPr="0014660F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lang w:val="en-US"/>
              </w:rPr>
            </w:pPr>
          </w:p>
        </w:tc>
        <w:tc>
          <w:tcPr>
            <w:tcW w:w="4036" w:type="dxa"/>
            <w:vAlign w:val="center"/>
          </w:tcPr>
          <w:p w:rsidR="00310621" w:rsidRPr="0014660F" w:rsidRDefault="00310621" w:rsidP="00310621">
            <w:pPr>
              <w:rPr>
                <w:rStyle w:val="TemplateText"/>
                <w:i w:val="0"/>
                <w:iCs/>
                <w:color w:val="auto"/>
                <w:lang w:val="en-US"/>
              </w:rPr>
            </w:pPr>
          </w:p>
        </w:tc>
        <w:tc>
          <w:tcPr>
            <w:tcW w:w="2910" w:type="dxa"/>
          </w:tcPr>
          <w:p w:rsidR="00310621" w:rsidRPr="0014660F" w:rsidRDefault="00310621" w:rsidP="00310621">
            <w:pPr>
              <w:spacing w:before="40" w:after="40"/>
              <w:jc w:val="both"/>
              <w:rPr>
                <w:kern w:val="24"/>
                <w:sz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10621" w:rsidRPr="0014660F" w:rsidRDefault="00310621" w:rsidP="00310621">
            <w:pPr>
              <w:spacing w:before="40" w:after="40"/>
              <w:jc w:val="center"/>
              <w:rPr>
                <w:kern w:val="24"/>
                <w:lang w:val="en-US"/>
              </w:rPr>
            </w:pPr>
          </w:p>
        </w:tc>
        <w:tc>
          <w:tcPr>
            <w:tcW w:w="1701" w:type="dxa"/>
          </w:tcPr>
          <w:p w:rsidR="00310621" w:rsidRPr="0014660F" w:rsidRDefault="00310621" w:rsidP="00310621">
            <w:pPr>
              <w:spacing w:before="40" w:after="40"/>
              <w:jc w:val="both"/>
              <w:rPr>
                <w:color w:val="FF0000"/>
                <w:kern w:val="24"/>
                <w:sz w:val="18"/>
                <w:lang w:val="en-US"/>
              </w:rPr>
            </w:pPr>
          </w:p>
        </w:tc>
      </w:tr>
    </w:tbl>
    <w:p w:rsidR="00F94048" w:rsidRPr="0014660F" w:rsidRDefault="00F94048" w:rsidP="00F94048">
      <w:pPr>
        <w:pStyle w:val="redtabletext"/>
      </w:pPr>
    </w:p>
    <w:p w:rsidR="00F94048" w:rsidRPr="005D09C9" w:rsidRDefault="00F94048" w:rsidP="00775E79">
      <w:pPr>
        <w:pStyle w:val="Titre3"/>
        <w:rPr>
          <w:u w:val="single"/>
          <w:lang w:val="en-US"/>
        </w:rPr>
      </w:pPr>
      <w:bookmarkStart w:id="29" w:name="_Toc431302639"/>
      <w:r w:rsidRPr="005D09C9">
        <w:rPr>
          <w:lang w:val="en-US"/>
        </w:rPr>
        <w:t>Acceptance Criteria</w:t>
      </w:r>
      <w:r w:rsidR="005D09C9" w:rsidRPr="005D09C9">
        <w:rPr>
          <w:lang w:val="en-US"/>
        </w:rPr>
        <w:t xml:space="preserve"> (</w:t>
      </w:r>
      <w:r w:rsidR="005D09C9" w:rsidRPr="005D09C9">
        <w:rPr>
          <w:i/>
          <w:lang w:val="en-US"/>
        </w:rPr>
        <w:t>eDevice part of the document</w:t>
      </w:r>
      <w:r w:rsidR="005D09C9" w:rsidRPr="005D09C9">
        <w:rPr>
          <w:lang w:val="en-US"/>
        </w:rPr>
        <w:t>)</w:t>
      </w:r>
      <w:bookmarkEnd w:id="29"/>
    </w:p>
    <w:p w:rsidR="003D2970" w:rsidRDefault="003D2970" w:rsidP="003D2970">
      <w:pPr>
        <w:pStyle w:val="redtabletext"/>
        <w:jc w:val="both"/>
        <w:rPr>
          <w:i/>
        </w:rPr>
      </w:pPr>
    </w:p>
    <w:p w:rsidR="00EE1547" w:rsidRDefault="00F94048" w:rsidP="001572ED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  <w:rPr>
          <w:i/>
          <w:lang w:val="en-US"/>
        </w:rPr>
      </w:pPr>
      <w:r w:rsidRPr="00096B1C">
        <w:rPr>
          <w:i/>
          <w:lang w:val="en-US"/>
        </w:rPr>
        <w:t xml:space="preserve">All the </w:t>
      </w:r>
      <w:r w:rsidR="00EE1547">
        <w:rPr>
          <w:i/>
          <w:lang w:val="en-US"/>
        </w:rPr>
        <w:t>above</w:t>
      </w:r>
      <w:r w:rsidRPr="00096B1C">
        <w:rPr>
          <w:i/>
          <w:lang w:val="en-US"/>
        </w:rPr>
        <w:t xml:space="preserve"> doc</w:t>
      </w:r>
      <w:bookmarkStart w:id="30" w:name="_GoBack"/>
      <w:bookmarkEnd w:id="30"/>
      <w:r w:rsidRPr="00096B1C">
        <w:rPr>
          <w:i/>
          <w:lang w:val="en-US"/>
        </w:rPr>
        <w:t>uments</w:t>
      </w:r>
      <w:r w:rsidR="00EE1547">
        <w:rPr>
          <w:i/>
          <w:lang w:val="en-US"/>
        </w:rPr>
        <w:t xml:space="preserve"> </w:t>
      </w:r>
      <w:r w:rsidRPr="00096B1C">
        <w:rPr>
          <w:i/>
          <w:lang w:val="en-US"/>
        </w:rPr>
        <w:t xml:space="preserve">are </w:t>
      </w:r>
      <w:r w:rsidR="00096B1C">
        <w:rPr>
          <w:i/>
          <w:lang w:val="en-US"/>
        </w:rPr>
        <w:t>released</w:t>
      </w:r>
      <w:r w:rsidR="00EE1547">
        <w:rPr>
          <w:i/>
          <w:lang w:val="en-US"/>
        </w:rPr>
        <w:t xml:space="preserve"> in a </w:t>
      </w:r>
      <w:r w:rsidR="00EE1547" w:rsidRPr="00096B1C">
        <w:rPr>
          <w:i/>
          <w:lang w:val="en-US"/>
        </w:rPr>
        <w:t>controlled document area</w:t>
      </w:r>
    </w:p>
    <w:p w:rsidR="00F94048" w:rsidRPr="00096B1C" w:rsidRDefault="00EE1547" w:rsidP="001572ED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  <w:rPr>
          <w:i/>
          <w:lang w:val="en-US"/>
        </w:rPr>
      </w:pPr>
      <w:r>
        <w:rPr>
          <w:i/>
          <w:lang w:val="en-US"/>
        </w:rPr>
        <w:t xml:space="preserve">All procedure that need to be </w:t>
      </w:r>
      <w:r w:rsidR="00053123">
        <w:rPr>
          <w:i/>
          <w:lang w:val="en-US"/>
        </w:rPr>
        <w:t>are approved</w:t>
      </w:r>
      <w:r>
        <w:rPr>
          <w:i/>
          <w:lang w:val="en-US"/>
        </w:rPr>
        <w:t xml:space="preserve"> </w:t>
      </w:r>
    </w:p>
    <w:p w:rsidR="00F94048" w:rsidRDefault="00F94048" w:rsidP="003D2970">
      <w:pPr>
        <w:pStyle w:val="Pieddepage"/>
        <w:jc w:val="both"/>
        <w:rPr>
          <w:i/>
          <w:color w:val="FF0000"/>
          <w:lang w:val="en-US"/>
        </w:rPr>
      </w:pPr>
    </w:p>
    <w:p w:rsidR="00053123" w:rsidRPr="003D2970" w:rsidRDefault="00053123" w:rsidP="003D2970">
      <w:pPr>
        <w:pStyle w:val="Pieddepage"/>
        <w:jc w:val="both"/>
        <w:rPr>
          <w:i/>
          <w:color w:val="FF0000"/>
          <w:lang w:val="en-US"/>
        </w:rPr>
      </w:pPr>
    </w:p>
    <w:p w:rsidR="00F94048" w:rsidRPr="009A3223" w:rsidRDefault="00F94048" w:rsidP="00F94048">
      <w:pPr>
        <w:pStyle w:val="Notedefin"/>
        <w:tabs>
          <w:tab w:val="clear" w:pos="-720"/>
          <w:tab w:val="clear" w:pos="0"/>
          <w:tab w:val="left" w:pos="284"/>
        </w:tabs>
        <w:suppressAutoHyphens w:val="0"/>
        <w:spacing w:after="60"/>
        <w:jc w:val="center"/>
        <w:rPr>
          <w:i/>
          <w:kern w:val="0"/>
          <w:sz w:val="22"/>
        </w:rPr>
      </w:pPr>
      <w:r w:rsidRPr="009A3223">
        <w:rPr>
          <w:i/>
          <w:kern w:val="0"/>
          <w:sz w:val="22"/>
        </w:rPr>
        <w:t>YES</w:t>
      </w:r>
      <w:r w:rsidRPr="009A3223">
        <w:rPr>
          <w:i/>
          <w:kern w:val="0"/>
          <w:sz w:val="22"/>
        </w:rPr>
        <w:tab/>
      </w:r>
      <w:r w:rsidRPr="009A3223">
        <w:rPr>
          <w:i/>
          <w:kern w:val="0"/>
          <w:sz w:val="22"/>
        </w:rPr>
        <w:tab/>
        <w:t>NO*</w:t>
      </w:r>
      <w:r w:rsidRPr="009A3223">
        <w:rPr>
          <w:i/>
          <w:kern w:val="0"/>
          <w:sz w:val="22"/>
        </w:rPr>
        <w:tab/>
      </w:r>
      <w:r w:rsidRPr="009A3223">
        <w:rPr>
          <w:i/>
          <w:kern w:val="0"/>
          <w:sz w:val="22"/>
        </w:rPr>
        <w:tab/>
        <w:t>(Circle one)          _________________________________</w:t>
      </w:r>
    </w:p>
    <w:p w:rsidR="00F94048" w:rsidRPr="009A3223" w:rsidRDefault="00F94048" w:rsidP="00F94048">
      <w:pPr>
        <w:ind w:left="1440"/>
        <w:rPr>
          <w:i/>
          <w:lang w:val="en-US"/>
        </w:rPr>
      </w:pPr>
      <w:r w:rsidRPr="009A3223">
        <w:rPr>
          <w:i/>
          <w:lang w:val="en-US"/>
        </w:rPr>
        <w:tab/>
      </w:r>
      <w:r w:rsidRPr="009A3223">
        <w:rPr>
          <w:i/>
          <w:lang w:val="en-US"/>
        </w:rPr>
        <w:tab/>
      </w:r>
      <w:r w:rsidRPr="009A3223">
        <w:rPr>
          <w:i/>
          <w:lang w:val="en-US"/>
        </w:rPr>
        <w:tab/>
      </w:r>
      <w:r w:rsidRPr="009A3223">
        <w:rPr>
          <w:i/>
          <w:lang w:val="en-US"/>
        </w:rPr>
        <w:tab/>
      </w:r>
      <w:r w:rsidRPr="009A3223">
        <w:rPr>
          <w:i/>
          <w:lang w:val="en-US"/>
        </w:rPr>
        <w:tab/>
      </w:r>
      <w:r w:rsidRPr="009A3223">
        <w:rPr>
          <w:i/>
          <w:lang w:val="en-US"/>
        </w:rPr>
        <w:tab/>
        <w:t>Signature and date</w:t>
      </w:r>
    </w:p>
    <w:p w:rsidR="00F94048" w:rsidRPr="009A3223" w:rsidRDefault="00F94048" w:rsidP="00F94048">
      <w:pPr>
        <w:tabs>
          <w:tab w:val="left" w:pos="360"/>
        </w:tabs>
        <w:rPr>
          <w:i/>
          <w:sz w:val="16"/>
          <w:lang w:val="en-US"/>
        </w:rPr>
      </w:pPr>
      <w:r w:rsidRPr="009A3223">
        <w:rPr>
          <w:i/>
          <w:lang w:val="en-US"/>
        </w:rPr>
        <w:tab/>
      </w:r>
      <w:r w:rsidRPr="009A3223">
        <w:rPr>
          <w:i/>
          <w:sz w:val="16"/>
          <w:lang w:val="en-US"/>
        </w:rPr>
        <w:t>* If no indicate the discrepancy in the comments section below.</w:t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</w:p>
    <w:p w:rsidR="00F94048" w:rsidRPr="009A3223" w:rsidRDefault="00F94048" w:rsidP="00F94048">
      <w:pPr>
        <w:pBdr>
          <w:top w:val="single" w:sz="6" w:space="1" w:color="auto"/>
        </w:pBdr>
        <w:rPr>
          <w:i/>
        </w:rPr>
      </w:pPr>
      <w:r w:rsidRPr="007537BC">
        <w:rPr>
          <w:i/>
          <w:lang w:val="en-GB"/>
        </w:rPr>
        <w:t>Comments</w:t>
      </w:r>
      <w:r w:rsidRPr="009A3223">
        <w:rPr>
          <w:i/>
        </w:rPr>
        <w:t>:</w:t>
      </w:r>
    </w:p>
    <w:p w:rsidR="003D2970" w:rsidRDefault="003D2970" w:rsidP="00F94048">
      <w:pPr>
        <w:pBdr>
          <w:top w:val="single" w:sz="6" w:space="1" w:color="auto"/>
        </w:pBdr>
        <w:rPr>
          <w:i/>
          <w:color w:val="FF0000"/>
        </w:rPr>
      </w:pPr>
    </w:p>
    <w:p w:rsidR="00A1630B" w:rsidRDefault="00A1630B" w:rsidP="00F94048">
      <w:pPr>
        <w:pBdr>
          <w:top w:val="single" w:sz="6" w:space="1" w:color="auto"/>
        </w:pBdr>
        <w:rPr>
          <w:i/>
          <w:color w:val="FF0000"/>
        </w:rPr>
      </w:pPr>
    </w:p>
    <w:p w:rsidR="00A1630B" w:rsidRDefault="00A1630B" w:rsidP="00F94048">
      <w:pPr>
        <w:pBdr>
          <w:top w:val="single" w:sz="6" w:space="1" w:color="auto"/>
        </w:pBdr>
        <w:rPr>
          <w:i/>
          <w:color w:val="FF0000"/>
        </w:rPr>
      </w:pPr>
    </w:p>
    <w:p w:rsidR="00283D3B" w:rsidRDefault="00283D3B">
      <w:pPr>
        <w:rPr>
          <w:i/>
          <w:color w:val="FF0000"/>
        </w:rPr>
      </w:pPr>
      <w:r>
        <w:rPr>
          <w:i/>
          <w:color w:val="FF0000"/>
        </w:rPr>
        <w:br w:type="page"/>
      </w:r>
    </w:p>
    <w:p w:rsidR="00053123" w:rsidRDefault="00053123" w:rsidP="00F94048">
      <w:pPr>
        <w:pBdr>
          <w:top w:val="single" w:sz="6" w:space="1" w:color="auto"/>
        </w:pBdr>
        <w:rPr>
          <w:i/>
          <w:color w:val="FF0000"/>
        </w:rPr>
      </w:pPr>
    </w:p>
    <w:p w:rsidR="00F94048" w:rsidRDefault="00F94048" w:rsidP="00CD4E3C">
      <w:pPr>
        <w:pStyle w:val="Titre2"/>
      </w:pPr>
      <w:bookmarkStart w:id="31" w:name="_Toc431302640"/>
      <w:r>
        <w:t>Component(s) Verification</w:t>
      </w:r>
      <w:bookmarkEnd w:id="31"/>
    </w:p>
    <w:p w:rsidR="003D2970" w:rsidRDefault="003D2970" w:rsidP="00F94048">
      <w:pPr>
        <w:pStyle w:val="redtabletext"/>
        <w:rPr>
          <w:i/>
        </w:rPr>
      </w:pPr>
    </w:p>
    <w:p w:rsidR="002F5838" w:rsidRDefault="002F5838" w:rsidP="002F5838">
      <w:pPr>
        <w:rPr>
          <w:b/>
          <w:i/>
        </w:rPr>
      </w:pPr>
      <w:r w:rsidRPr="009B6A30">
        <w:rPr>
          <w:b/>
          <w:i/>
          <w:u w:val="single"/>
          <w:lang w:val="en-GB"/>
        </w:rPr>
        <w:t>Procedure</w:t>
      </w:r>
      <w:r w:rsidRPr="002F5838">
        <w:rPr>
          <w:b/>
          <w:i/>
        </w:rPr>
        <w:t>:</w:t>
      </w:r>
    </w:p>
    <w:p w:rsidR="00862E92" w:rsidRPr="004A07B3" w:rsidRDefault="00F94048" w:rsidP="00862E92">
      <w:pPr>
        <w:pStyle w:val="redtabletext"/>
        <w:numPr>
          <w:ilvl w:val="0"/>
          <w:numId w:val="26"/>
        </w:numPr>
        <w:rPr>
          <w:rFonts w:ascii="Times New Roman" w:hAnsi="Times New Roman"/>
          <w:i/>
          <w:color w:val="auto"/>
        </w:rPr>
      </w:pPr>
      <w:r w:rsidRPr="0044197C">
        <w:rPr>
          <w:rFonts w:ascii="Times New Roman" w:hAnsi="Times New Roman"/>
          <w:i/>
          <w:color w:val="auto"/>
        </w:rPr>
        <w:t xml:space="preserve">Verify that the components listed </w:t>
      </w:r>
      <w:r w:rsidR="0044197C" w:rsidRPr="0044197C">
        <w:rPr>
          <w:rFonts w:ascii="Times New Roman" w:hAnsi="Times New Roman"/>
          <w:i/>
          <w:color w:val="auto"/>
        </w:rPr>
        <w:t>below have</w:t>
      </w:r>
      <w:r w:rsidR="00862E92">
        <w:rPr>
          <w:rFonts w:ascii="Times New Roman" w:hAnsi="Times New Roman"/>
          <w:i/>
          <w:color w:val="auto"/>
        </w:rPr>
        <w:t xml:space="preserve"> been supplied </w:t>
      </w:r>
      <w:r w:rsidR="00862E92" w:rsidRPr="004A07B3">
        <w:rPr>
          <w:rFonts w:ascii="Times New Roman" w:hAnsi="Times New Roman"/>
          <w:i/>
          <w:color w:val="auto"/>
        </w:rPr>
        <w:t>(spare parts being optional)</w:t>
      </w:r>
    </w:p>
    <w:p w:rsidR="0044197C" w:rsidRPr="002B1895" w:rsidRDefault="002B1895" w:rsidP="0044197C">
      <w:pPr>
        <w:pStyle w:val="redtabletext"/>
        <w:numPr>
          <w:ilvl w:val="0"/>
          <w:numId w:val="26"/>
        </w:numPr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>Check (when required) that device c</w:t>
      </w:r>
      <w:r w:rsidR="0044197C" w:rsidRPr="00C66A27">
        <w:rPr>
          <w:rFonts w:ascii="Times New Roman" w:hAnsi="Times New Roman"/>
          <w:i/>
          <w:color w:val="auto"/>
        </w:rPr>
        <w:t>alibration</w:t>
      </w:r>
      <w:r>
        <w:rPr>
          <w:rFonts w:ascii="Times New Roman" w:hAnsi="Times New Roman"/>
          <w:i/>
          <w:color w:val="auto"/>
        </w:rPr>
        <w:t xml:space="preserve"> is OK, ie device has</w:t>
      </w:r>
      <w:r w:rsidRPr="002B1895">
        <w:rPr>
          <w:rFonts w:ascii="Times New Roman" w:hAnsi="Times New Roman"/>
          <w:i/>
          <w:color w:val="auto"/>
        </w:rPr>
        <w:t xml:space="preserve"> been calibrated before IQ and next calibration date is not reached</w:t>
      </w:r>
      <w:r>
        <w:rPr>
          <w:rFonts w:ascii="Times New Roman" w:hAnsi="Times New Roman"/>
          <w:i/>
          <w:color w:val="auto"/>
        </w:rPr>
        <w:t>.</w:t>
      </w:r>
    </w:p>
    <w:p w:rsidR="00096B1C" w:rsidRPr="003D2970" w:rsidRDefault="00096B1C" w:rsidP="00F94048">
      <w:pPr>
        <w:pStyle w:val="redtabletext"/>
        <w:rPr>
          <w:rFonts w:ascii="Times New Roman" w:hAnsi="Times New Roman"/>
          <w:i/>
        </w:rPr>
      </w:pPr>
    </w:p>
    <w:tbl>
      <w:tblPr>
        <w:tblW w:w="105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095"/>
        <w:gridCol w:w="1212"/>
        <w:gridCol w:w="1434"/>
        <w:gridCol w:w="1843"/>
        <w:gridCol w:w="1559"/>
        <w:gridCol w:w="1936"/>
      </w:tblGrid>
      <w:tr w:rsidR="00D243CD" w:rsidRPr="00577144" w:rsidTr="00D243CD">
        <w:trPr>
          <w:cantSplit/>
          <w:tblHeader/>
          <w:jc w:val="center"/>
        </w:trPr>
        <w:tc>
          <w:tcPr>
            <w:tcW w:w="503" w:type="dxa"/>
            <w:shd w:val="clear" w:color="auto" w:fill="BFBFBF" w:themeFill="background1" w:themeFillShade="BF"/>
            <w:vAlign w:val="center"/>
          </w:tcPr>
          <w:p w:rsidR="00D243CD" w:rsidRPr="003D2970" w:rsidRDefault="00D243CD" w:rsidP="00AE5986">
            <w:pPr>
              <w:pStyle w:val="TableHeader"/>
              <w:ind w:left="-108" w:right="-90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N°</w:t>
            </w:r>
          </w:p>
        </w:tc>
        <w:tc>
          <w:tcPr>
            <w:tcW w:w="2095" w:type="dxa"/>
            <w:shd w:val="clear" w:color="auto" w:fill="BFBFBF" w:themeFill="background1" w:themeFillShade="BF"/>
            <w:vAlign w:val="center"/>
          </w:tcPr>
          <w:p w:rsidR="00D243CD" w:rsidRPr="003D2970" w:rsidRDefault="00D243CD" w:rsidP="00AE5986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Components / Spare Parts / Accessories</w:t>
            </w:r>
          </w:p>
        </w:tc>
        <w:tc>
          <w:tcPr>
            <w:tcW w:w="1212" w:type="dxa"/>
            <w:shd w:val="clear" w:color="auto" w:fill="BFBFBF" w:themeFill="background1" w:themeFillShade="BF"/>
            <w:vAlign w:val="center"/>
          </w:tcPr>
          <w:p w:rsidR="00D243CD" w:rsidRDefault="00D243CD" w:rsidP="00AE5986">
            <w:pPr>
              <w:pStyle w:val="TableHeader"/>
              <w:ind w:left="-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Calibration</w:t>
            </w:r>
          </w:p>
          <w:p w:rsidR="00D243CD" w:rsidRPr="003D2970" w:rsidRDefault="00D243CD" w:rsidP="00AE5986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Required? (Y/N)</w:t>
            </w:r>
          </w:p>
        </w:tc>
        <w:tc>
          <w:tcPr>
            <w:tcW w:w="1434" w:type="dxa"/>
            <w:shd w:val="clear" w:color="auto" w:fill="BFBFBF" w:themeFill="background1" w:themeFillShade="BF"/>
            <w:vAlign w:val="center"/>
          </w:tcPr>
          <w:p w:rsidR="00D243CD" w:rsidRPr="003D2970" w:rsidRDefault="00D243CD" w:rsidP="00066B40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>
              <w:rPr>
                <w:rFonts w:ascii="Times New Roman" w:hAnsi="Times New Roman"/>
                <w:b/>
                <w:smallCaps w:val="0"/>
                <w:kern w:val="24"/>
              </w:rPr>
              <w:t xml:space="preserve">Equipment Serial Number </w:t>
            </w:r>
            <w:r w:rsidRPr="00066B40">
              <w:rPr>
                <w:rFonts w:ascii="Times New Roman" w:hAnsi="Times New Roman"/>
                <w:b/>
                <w:smallCaps w:val="0"/>
                <w:kern w:val="24"/>
              </w:rPr>
              <w:t>or Supplier reference</w:t>
            </w:r>
            <w:r>
              <w:rPr>
                <w:rFonts w:ascii="Times New Roman" w:hAnsi="Times New Roman"/>
                <w:b/>
                <w:smallCaps w:val="0"/>
                <w:kern w:val="24"/>
              </w:rPr>
              <w:t xml:space="preserve"> if no Serial Number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D243CD" w:rsidRPr="00847146" w:rsidRDefault="00D243CD" w:rsidP="00AE5986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Calibration Date / Next Cal. Date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243CD" w:rsidRPr="00847146" w:rsidRDefault="00D243CD" w:rsidP="00AE5986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847146">
              <w:rPr>
                <w:rFonts w:ascii="Times New Roman" w:hAnsi="Times New Roman"/>
                <w:b/>
                <w:smallCaps w:val="0"/>
                <w:kern w:val="24"/>
              </w:rPr>
              <w:t>Calibration</w:t>
            </w:r>
            <w:r>
              <w:rPr>
                <w:rFonts w:ascii="Times New Roman" w:hAnsi="Times New Roman"/>
                <w:b/>
                <w:smallCaps w:val="0"/>
                <w:kern w:val="24"/>
              </w:rPr>
              <w:t xml:space="preserve">   OK?</w:t>
            </w:r>
          </w:p>
          <w:p w:rsidR="00D243CD" w:rsidRPr="00847146" w:rsidRDefault="00D243CD" w:rsidP="00AE5986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(Y/N)</w:t>
            </w:r>
          </w:p>
        </w:tc>
        <w:tc>
          <w:tcPr>
            <w:tcW w:w="1936" w:type="dxa"/>
            <w:shd w:val="clear" w:color="auto" w:fill="BFBFBF" w:themeFill="background1" w:themeFillShade="BF"/>
            <w:vAlign w:val="center"/>
          </w:tcPr>
          <w:p w:rsidR="0066574C" w:rsidRDefault="00D243CD" w:rsidP="00AE5986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</w:rPr>
              <w:t>Verified By / Date</w:t>
            </w:r>
          </w:p>
          <w:p w:rsidR="00D243CD" w:rsidRPr="003D2970" w:rsidRDefault="0066574C" w:rsidP="00AE5986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>
              <w:rPr>
                <w:rFonts w:ascii="Times New Roman" w:hAnsi="Times New Roman"/>
                <w:b/>
                <w:smallCaps w:val="0"/>
                <w:kern w:val="24"/>
              </w:rPr>
              <w:t>/ Signature</w:t>
            </w:r>
          </w:p>
        </w:tc>
      </w:tr>
      <w:tr w:rsidR="00D243CD" w:rsidRPr="00AE5986" w:rsidTr="00C7055D">
        <w:trPr>
          <w:cantSplit/>
          <w:trHeight w:val="1162"/>
          <w:jc w:val="center"/>
        </w:trPr>
        <w:tc>
          <w:tcPr>
            <w:tcW w:w="503" w:type="dxa"/>
            <w:vAlign w:val="center"/>
          </w:tcPr>
          <w:p w:rsidR="00D243CD" w:rsidRPr="00847146" w:rsidRDefault="00D243CD" w:rsidP="0036358E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sz w:val="22"/>
                <w:szCs w:val="22"/>
                <w:lang w:val="en-GB"/>
              </w:rPr>
            </w:pPr>
            <w:r w:rsidRPr="00847146">
              <w:rPr>
                <w:i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2095" w:type="dxa"/>
            <w:vAlign w:val="center"/>
          </w:tcPr>
          <w:p w:rsidR="00D243CD" w:rsidRPr="00BA2B6E" w:rsidRDefault="00D243CD" w:rsidP="00E75E5D">
            <w:pPr>
              <w:spacing w:before="40" w:after="40"/>
              <w:rPr>
                <w:rStyle w:val="TemplateText"/>
                <w:i w:val="0"/>
                <w:color w:val="auto"/>
                <w:sz w:val="22"/>
                <w:szCs w:val="22"/>
                <w:lang w:val="en-GB"/>
              </w:rPr>
            </w:pPr>
            <w:r w:rsidRPr="005B25E7">
              <w:rPr>
                <w:rStyle w:val="TemplateText"/>
                <w:i w:val="0"/>
                <w:color w:val="auto"/>
                <w:sz w:val="22"/>
                <w:szCs w:val="22"/>
                <w:lang w:val="en-US"/>
              </w:rPr>
              <w:t>Multimeter</w:t>
            </w:r>
            <w:r w:rsidRPr="00BA2B6E">
              <w:rPr>
                <w:rStyle w:val="TemplateText"/>
                <w:i w:val="0"/>
                <w:color w:val="auto"/>
                <w:sz w:val="22"/>
                <w:szCs w:val="22"/>
                <w:lang w:val="en-GB"/>
              </w:rPr>
              <w:t xml:space="preserve"> </w:t>
            </w:r>
            <w:r w:rsidR="00E75E5D">
              <w:rPr>
                <w:rStyle w:val="TemplateText"/>
                <w:i w:val="0"/>
                <w:color w:val="auto"/>
                <w:sz w:val="22"/>
                <w:szCs w:val="22"/>
                <w:lang w:val="en-GB"/>
              </w:rPr>
              <w:t>Fluke</w:t>
            </w:r>
          </w:p>
        </w:tc>
        <w:tc>
          <w:tcPr>
            <w:tcW w:w="1212" w:type="dxa"/>
            <w:vAlign w:val="center"/>
          </w:tcPr>
          <w:p w:rsidR="00D243CD" w:rsidRPr="00847146" w:rsidRDefault="00D243CD" w:rsidP="0036358E">
            <w:pPr>
              <w:spacing w:before="40" w:after="40"/>
              <w:jc w:val="center"/>
              <w:rPr>
                <w:kern w:val="24"/>
                <w:sz w:val="22"/>
                <w:szCs w:val="22"/>
                <w:lang w:val="en-GB"/>
              </w:rPr>
            </w:pPr>
            <w:r w:rsidRPr="00847146">
              <w:rPr>
                <w:kern w:val="24"/>
                <w:sz w:val="22"/>
                <w:szCs w:val="22"/>
                <w:lang w:val="en-GB"/>
              </w:rPr>
              <w:t>Y</w:t>
            </w:r>
          </w:p>
        </w:tc>
        <w:tc>
          <w:tcPr>
            <w:tcW w:w="1434" w:type="dxa"/>
            <w:vAlign w:val="center"/>
          </w:tcPr>
          <w:p w:rsidR="00D243CD" w:rsidRPr="00310621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  <w:lang w:val="en-GB"/>
              </w:rPr>
            </w:pPr>
            <w:r w:rsidRPr="00310621">
              <w:rPr>
                <w:iCs/>
                <w:kern w:val="24"/>
              </w:rPr>
              <w:t>2217064</w:t>
            </w:r>
          </w:p>
        </w:tc>
        <w:tc>
          <w:tcPr>
            <w:tcW w:w="1843" w:type="dxa"/>
            <w:vAlign w:val="center"/>
          </w:tcPr>
          <w:p w:rsidR="00F211B2" w:rsidRPr="00310621" w:rsidRDefault="00310621" w:rsidP="00C7055D">
            <w:pPr>
              <w:spacing w:before="40" w:after="40"/>
              <w:jc w:val="center"/>
              <w:rPr>
                <w:kern w:val="24"/>
                <w:sz w:val="22"/>
                <w:szCs w:val="22"/>
                <w:lang w:val="en-GB"/>
              </w:rPr>
            </w:pPr>
            <w:r w:rsidRPr="00310621">
              <w:rPr>
                <w:kern w:val="24"/>
                <w:sz w:val="22"/>
                <w:szCs w:val="22"/>
                <w:lang w:val="en-GB"/>
              </w:rPr>
              <w:t>23/12/2015</w:t>
            </w:r>
          </w:p>
        </w:tc>
        <w:tc>
          <w:tcPr>
            <w:tcW w:w="1559" w:type="dxa"/>
            <w:vAlign w:val="center"/>
          </w:tcPr>
          <w:p w:rsidR="00D243CD" w:rsidRPr="00310621" w:rsidRDefault="00C7055D" w:rsidP="00310621">
            <w:pPr>
              <w:spacing w:before="40" w:after="40"/>
              <w:jc w:val="center"/>
              <w:rPr>
                <w:kern w:val="24"/>
                <w:sz w:val="22"/>
                <w:szCs w:val="22"/>
                <w:lang w:val="en-GB"/>
              </w:rPr>
            </w:pPr>
            <w:r>
              <w:rPr>
                <w:kern w:val="24"/>
                <w:sz w:val="22"/>
                <w:szCs w:val="22"/>
                <w:lang w:val="en-GB"/>
              </w:rPr>
              <w:t>23/12/2016</w:t>
            </w:r>
          </w:p>
        </w:tc>
        <w:tc>
          <w:tcPr>
            <w:tcW w:w="1936" w:type="dxa"/>
            <w:vAlign w:val="center"/>
          </w:tcPr>
          <w:p w:rsidR="00310621" w:rsidRPr="00310621" w:rsidRDefault="00310621" w:rsidP="00310621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D243CD" w:rsidRPr="00847146" w:rsidRDefault="00971D12" w:rsidP="00310621">
            <w:pPr>
              <w:spacing w:before="40" w:after="40"/>
              <w:rPr>
                <w:color w:val="FF0000"/>
                <w:kern w:val="24"/>
                <w:sz w:val="22"/>
                <w:szCs w:val="22"/>
                <w:lang w:val="en-GB"/>
              </w:rPr>
            </w:pPr>
            <w:r>
              <w:rPr>
                <w:kern w:val="24"/>
              </w:rPr>
              <w:t>30Sep2016</w:t>
            </w:r>
          </w:p>
        </w:tc>
      </w:tr>
      <w:tr w:rsidR="00D243CD" w:rsidRPr="00AE5986" w:rsidTr="00D243CD">
        <w:trPr>
          <w:cantSplit/>
          <w:trHeight w:val="553"/>
          <w:jc w:val="center"/>
        </w:trPr>
        <w:tc>
          <w:tcPr>
            <w:tcW w:w="503" w:type="dxa"/>
            <w:vAlign w:val="center"/>
          </w:tcPr>
          <w:p w:rsidR="00D243CD" w:rsidRPr="00847146" w:rsidRDefault="00D243CD" w:rsidP="0036358E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color w:val="000000" w:themeColor="text1"/>
                <w:sz w:val="22"/>
                <w:szCs w:val="22"/>
                <w:lang w:val="en-GB"/>
              </w:rPr>
            </w:pPr>
            <w:r w:rsidRPr="00847146">
              <w:rPr>
                <w:i w:val="0"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2095" w:type="dxa"/>
            <w:vAlign w:val="center"/>
          </w:tcPr>
          <w:p w:rsidR="00D243CD" w:rsidRPr="0090592D" w:rsidRDefault="00D243CD" w:rsidP="0090592D">
            <w:pPr>
              <w:spacing w:before="40" w:after="40"/>
              <w:rPr>
                <w:rStyle w:val="TemplateText"/>
                <w:color w:val="auto"/>
                <w:sz w:val="22"/>
                <w:szCs w:val="22"/>
                <w:highlight w:val="yellow"/>
                <w:lang w:val="en-GB"/>
              </w:rPr>
            </w:pPr>
            <w:r w:rsidRPr="0090592D">
              <w:rPr>
                <w:lang w:val="en-GB"/>
              </w:rPr>
              <w:t>PC with screen, mouse and keyboard with (at least): 1GHz processor, 1Go RAM, 100 Go HD, 1 USB port, Windows XP</w:t>
            </w:r>
            <w:r w:rsidR="005D09C9">
              <w:rPr>
                <w:lang w:val="en-GB"/>
              </w:rPr>
              <w:t xml:space="preserve"> or superior</w:t>
            </w:r>
          </w:p>
        </w:tc>
        <w:tc>
          <w:tcPr>
            <w:tcW w:w="1212" w:type="dxa"/>
            <w:vAlign w:val="center"/>
          </w:tcPr>
          <w:p w:rsidR="00D243CD" w:rsidRPr="00847146" w:rsidRDefault="00D243CD" w:rsidP="0036358E">
            <w:pPr>
              <w:spacing w:before="40" w:after="40"/>
              <w:jc w:val="center"/>
              <w:rPr>
                <w:kern w:val="24"/>
                <w:sz w:val="22"/>
                <w:szCs w:val="22"/>
                <w:lang w:val="en-GB"/>
              </w:rPr>
            </w:pPr>
            <w:r w:rsidRPr="00847146">
              <w:rPr>
                <w:kern w:val="24"/>
                <w:sz w:val="22"/>
                <w:szCs w:val="22"/>
                <w:lang w:val="en-GB"/>
              </w:rPr>
              <w:t>N</w:t>
            </w:r>
          </w:p>
        </w:tc>
        <w:tc>
          <w:tcPr>
            <w:tcW w:w="1434" w:type="dxa"/>
            <w:vAlign w:val="center"/>
          </w:tcPr>
          <w:p w:rsidR="00310621" w:rsidRDefault="00310621" w:rsidP="00310621">
            <w:pPr>
              <w:pStyle w:val="NormalWeb"/>
              <w:spacing w:before="40" w:beforeAutospacing="0" w:after="40"/>
            </w:pPr>
            <w:r>
              <w:rPr>
                <w:i/>
                <w:iCs/>
                <w:sz w:val="22"/>
                <w:szCs w:val="22"/>
                <w:lang w:val="en-GB"/>
              </w:rPr>
              <w:t xml:space="preserve">Windows10 </w:t>
            </w:r>
          </w:p>
          <w:p w:rsidR="00310621" w:rsidRDefault="00310621" w:rsidP="00310621">
            <w:pPr>
              <w:pStyle w:val="NormalWeb"/>
              <w:spacing w:before="40" w:beforeAutospacing="0" w:after="40"/>
            </w:pPr>
            <w:r>
              <w:rPr>
                <w:i/>
                <w:iCs/>
                <w:sz w:val="22"/>
                <w:szCs w:val="22"/>
                <w:lang w:val="en-GB"/>
              </w:rPr>
              <w:t>eamsbx006054</w:t>
            </w:r>
          </w:p>
          <w:p w:rsidR="00D243CD" w:rsidRPr="00D243CD" w:rsidRDefault="00D243CD" w:rsidP="00F211B2">
            <w:pPr>
              <w:spacing w:before="40" w:after="40"/>
              <w:jc w:val="center"/>
              <w:rPr>
                <w:i/>
                <w:kern w:val="24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D243CD" w:rsidRPr="00847146" w:rsidRDefault="00D243CD" w:rsidP="002546B4">
            <w:pPr>
              <w:spacing w:before="40" w:after="40"/>
              <w:jc w:val="center"/>
              <w:rPr>
                <w:kern w:val="24"/>
                <w:sz w:val="22"/>
                <w:szCs w:val="22"/>
                <w:lang w:val="en-GB"/>
              </w:rPr>
            </w:pPr>
            <w:r>
              <w:rPr>
                <w:kern w:val="24"/>
                <w:sz w:val="22"/>
                <w:szCs w:val="22"/>
                <w:lang w:val="en-GB"/>
              </w:rPr>
              <w:t>NA</w:t>
            </w:r>
          </w:p>
        </w:tc>
        <w:tc>
          <w:tcPr>
            <w:tcW w:w="1559" w:type="dxa"/>
            <w:vAlign w:val="center"/>
          </w:tcPr>
          <w:p w:rsidR="00D243CD" w:rsidRPr="00847146" w:rsidRDefault="00D243CD" w:rsidP="002546B4">
            <w:pPr>
              <w:spacing w:before="40" w:after="40"/>
              <w:jc w:val="center"/>
              <w:rPr>
                <w:kern w:val="24"/>
                <w:sz w:val="22"/>
                <w:szCs w:val="22"/>
                <w:lang w:val="en-GB"/>
              </w:rPr>
            </w:pPr>
            <w:r>
              <w:rPr>
                <w:kern w:val="24"/>
                <w:sz w:val="22"/>
                <w:szCs w:val="22"/>
                <w:lang w:val="en-GB"/>
              </w:rPr>
              <w:t>NA</w:t>
            </w:r>
          </w:p>
        </w:tc>
        <w:tc>
          <w:tcPr>
            <w:tcW w:w="1936" w:type="dxa"/>
            <w:vAlign w:val="center"/>
          </w:tcPr>
          <w:p w:rsidR="00310621" w:rsidRPr="00310621" w:rsidRDefault="00310621" w:rsidP="00310621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D243CD" w:rsidRPr="00847146" w:rsidRDefault="00971D12" w:rsidP="00310621">
            <w:pPr>
              <w:spacing w:before="40" w:after="40"/>
              <w:rPr>
                <w:kern w:val="24"/>
                <w:sz w:val="22"/>
                <w:szCs w:val="22"/>
                <w:lang w:val="en-GB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694BF6" w:rsidTr="00C7055D">
        <w:trPr>
          <w:cantSplit/>
          <w:trHeight w:val="1087"/>
          <w:jc w:val="center"/>
        </w:trPr>
        <w:tc>
          <w:tcPr>
            <w:tcW w:w="503" w:type="dxa"/>
            <w:vAlign w:val="center"/>
          </w:tcPr>
          <w:p w:rsidR="00310621" w:rsidRPr="00E40144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95" w:type="dxa"/>
            <w:vAlign w:val="center"/>
          </w:tcPr>
          <w:p w:rsidR="00310621" w:rsidRPr="00BA2B6E" w:rsidRDefault="00310621" w:rsidP="00310621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BA2B6E">
              <w:rPr>
                <w:sz w:val="22"/>
                <w:szCs w:val="22"/>
                <w:lang w:val="en-GB"/>
              </w:rPr>
              <w:t>TestBox</w:t>
            </w:r>
          </w:p>
        </w:tc>
        <w:tc>
          <w:tcPr>
            <w:tcW w:w="1212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Y</w:t>
            </w:r>
          </w:p>
        </w:tc>
        <w:tc>
          <w:tcPr>
            <w:tcW w:w="1434" w:type="dxa"/>
            <w:vAlign w:val="center"/>
          </w:tcPr>
          <w:p w:rsidR="00310621" w:rsidRDefault="00310621" w:rsidP="00310621">
            <w:pPr>
              <w:pStyle w:val="NormalWeb"/>
              <w:spacing w:before="40" w:beforeAutospacing="0"/>
            </w:pPr>
            <w:r>
              <w:rPr>
                <w:sz w:val="22"/>
                <w:szCs w:val="22"/>
              </w:rPr>
              <w:t>52347</w:t>
            </w:r>
          </w:p>
        </w:tc>
        <w:tc>
          <w:tcPr>
            <w:tcW w:w="1843" w:type="dxa"/>
            <w:vAlign w:val="center"/>
          </w:tcPr>
          <w:p w:rsidR="00310621" w:rsidRPr="00694BF6" w:rsidRDefault="003C0074" w:rsidP="00C7055D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  <w:r>
              <w:rPr>
                <w:lang w:val="en-US"/>
              </w:rPr>
              <w:t>27/09/2016</w:t>
            </w:r>
          </w:p>
        </w:tc>
        <w:tc>
          <w:tcPr>
            <w:tcW w:w="1559" w:type="dxa"/>
            <w:vAlign w:val="center"/>
          </w:tcPr>
          <w:p w:rsidR="00310621" w:rsidRPr="00694BF6" w:rsidRDefault="003C0074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  <w:r>
              <w:rPr>
                <w:lang w:val="en-US"/>
              </w:rPr>
              <w:t>27/09/2017</w:t>
            </w:r>
          </w:p>
        </w:tc>
        <w:tc>
          <w:tcPr>
            <w:tcW w:w="1936" w:type="dxa"/>
            <w:vAlign w:val="center"/>
          </w:tcPr>
          <w:p w:rsidR="00310621" w:rsidRPr="00310621" w:rsidRDefault="00310621" w:rsidP="00310621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694BF6" w:rsidRDefault="00971D12" w:rsidP="00310621">
            <w:pPr>
              <w:spacing w:before="40" w:after="40"/>
              <w:rPr>
                <w:kern w:val="24"/>
                <w:sz w:val="22"/>
                <w:szCs w:val="22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694BF6" w:rsidTr="002D1C93">
        <w:trPr>
          <w:cantSplit/>
          <w:trHeight w:val="972"/>
          <w:jc w:val="center"/>
        </w:trPr>
        <w:tc>
          <w:tcPr>
            <w:tcW w:w="503" w:type="dxa"/>
            <w:vAlign w:val="center"/>
          </w:tcPr>
          <w:p w:rsidR="00310621" w:rsidRPr="00E40144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95" w:type="dxa"/>
            <w:vAlign w:val="center"/>
          </w:tcPr>
          <w:p w:rsidR="00310621" w:rsidRPr="00BA2B6E" w:rsidRDefault="00310621" w:rsidP="00310621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BA2B6E">
              <w:rPr>
                <w:sz w:val="22"/>
                <w:szCs w:val="22"/>
                <w:lang w:val="en-GB"/>
              </w:rPr>
              <w:t>Dongle</w:t>
            </w:r>
          </w:p>
        </w:tc>
        <w:tc>
          <w:tcPr>
            <w:tcW w:w="1212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  <w:r w:rsidRPr="00694BF6">
              <w:rPr>
                <w:kern w:val="24"/>
                <w:sz w:val="22"/>
                <w:szCs w:val="22"/>
              </w:rPr>
              <w:t>N</w:t>
            </w:r>
          </w:p>
        </w:tc>
        <w:tc>
          <w:tcPr>
            <w:tcW w:w="1434" w:type="dxa"/>
            <w:vAlign w:val="center"/>
          </w:tcPr>
          <w:p w:rsidR="00310621" w:rsidRDefault="00310621" w:rsidP="00310621">
            <w:pPr>
              <w:pStyle w:val="NormalWeb"/>
              <w:spacing w:before="40" w:beforeAutospacing="0" w:after="40"/>
            </w:pPr>
            <w:r>
              <w:rPr>
                <w:sz w:val="22"/>
                <w:szCs w:val="22"/>
              </w:rPr>
              <w:t>784</w:t>
            </w:r>
          </w:p>
          <w:p w:rsidR="00310621" w:rsidRPr="00AF2F37" w:rsidRDefault="00310621" w:rsidP="00310621">
            <w:pPr>
              <w:spacing w:before="40" w:after="40"/>
              <w:rPr>
                <w:kern w:val="24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  <w:lang w:val="en-GB"/>
              </w:rPr>
              <w:t>NA</w:t>
            </w:r>
          </w:p>
        </w:tc>
        <w:tc>
          <w:tcPr>
            <w:tcW w:w="1559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  <w:lang w:val="en-GB"/>
              </w:rPr>
              <w:t>NA</w:t>
            </w:r>
          </w:p>
        </w:tc>
        <w:tc>
          <w:tcPr>
            <w:tcW w:w="1936" w:type="dxa"/>
            <w:vAlign w:val="center"/>
          </w:tcPr>
          <w:p w:rsidR="00310621" w:rsidRPr="00310621" w:rsidRDefault="00310621" w:rsidP="00310621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694BF6" w:rsidRDefault="00971D12" w:rsidP="00310621">
            <w:pPr>
              <w:spacing w:before="40" w:after="40"/>
              <w:rPr>
                <w:kern w:val="24"/>
                <w:sz w:val="22"/>
                <w:szCs w:val="22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694BF6" w:rsidTr="0066574C">
        <w:trPr>
          <w:cantSplit/>
          <w:trHeight w:val="990"/>
          <w:jc w:val="center"/>
        </w:trPr>
        <w:tc>
          <w:tcPr>
            <w:tcW w:w="503" w:type="dxa"/>
            <w:vAlign w:val="center"/>
          </w:tcPr>
          <w:p w:rsidR="00310621" w:rsidRPr="00E40144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95" w:type="dxa"/>
            <w:vAlign w:val="center"/>
          </w:tcPr>
          <w:p w:rsidR="00310621" w:rsidRPr="00BA2B6E" w:rsidRDefault="00310621" w:rsidP="00310621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BA2B6E">
              <w:rPr>
                <w:sz w:val="22"/>
                <w:szCs w:val="22"/>
                <w:lang w:val="en-GB"/>
              </w:rPr>
              <w:t>Dymo Printer “Label Writer 450 Twin Turbo”</w:t>
            </w:r>
          </w:p>
        </w:tc>
        <w:tc>
          <w:tcPr>
            <w:tcW w:w="1212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N</w:t>
            </w:r>
          </w:p>
        </w:tc>
        <w:tc>
          <w:tcPr>
            <w:tcW w:w="1434" w:type="dxa"/>
            <w:vAlign w:val="center"/>
          </w:tcPr>
          <w:p w:rsidR="00310621" w:rsidRPr="00AF2F37" w:rsidRDefault="00310621" w:rsidP="00310621">
            <w:pPr>
              <w:spacing w:before="40" w:after="40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2029717</w:t>
            </w:r>
          </w:p>
        </w:tc>
        <w:tc>
          <w:tcPr>
            <w:tcW w:w="1843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  <w:lang w:val="en-GB"/>
              </w:rPr>
              <w:t>NA</w:t>
            </w:r>
          </w:p>
        </w:tc>
        <w:tc>
          <w:tcPr>
            <w:tcW w:w="1559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  <w:lang w:val="en-GB"/>
              </w:rPr>
              <w:t>NA</w:t>
            </w:r>
          </w:p>
        </w:tc>
        <w:tc>
          <w:tcPr>
            <w:tcW w:w="1936" w:type="dxa"/>
            <w:vAlign w:val="center"/>
          </w:tcPr>
          <w:p w:rsidR="00310621" w:rsidRPr="00310621" w:rsidRDefault="00310621" w:rsidP="00310621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694BF6" w:rsidRDefault="00971D12" w:rsidP="00310621">
            <w:pPr>
              <w:spacing w:before="40" w:after="40"/>
              <w:rPr>
                <w:kern w:val="24"/>
                <w:sz w:val="22"/>
                <w:szCs w:val="22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694BF6" w:rsidTr="00D243CD">
        <w:trPr>
          <w:cantSplit/>
          <w:trHeight w:val="553"/>
          <w:jc w:val="center"/>
        </w:trPr>
        <w:tc>
          <w:tcPr>
            <w:tcW w:w="503" w:type="dxa"/>
            <w:vAlign w:val="center"/>
          </w:tcPr>
          <w:p w:rsidR="00310621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 xml:space="preserve">6 </w:t>
            </w:r>
          </w:p>
        </w:tc>
        <w:tc>
          <w:tcPr>
            <w:tcW w:w="2095" w:type="dxa"/>
            <w:vAlign w:val="center"/>
          </w:tcPr>
          <w:p w:rsidR="00310621" w:rsidRPr="0014660F" w:rsidRDefault="00310621" w:rsidP="00310621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14660F">
              <w:rPr>
                <w:sz w:val="22"/>
                <w:szCs w:val="22"/>
                <w:lang w:val="en-US"/>
              </w:rPr>
              <w:t>Connector with device under test (Debug Card  and/or TestJIG)</w:t>
            </w:r>
          </w:p>
        </w:tc>
        <w:tc>
          <w:tcPr>
            <w:tcW w:w="1212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  <w:r w:rsidRPr="0014660F">
              <w:rPr>
                <w:kern w:val="24"/>
                <w:sz w:val="22"/>
                <w:szCs w:val="22"/>
                <w:lang w:val="en-US"/>
              </w:rPr>
              <w:t xml:space="preserve"> </w:t>
            </w:r>
            <w:r w:rsidRPr="00694BF6">
              <w:rPr>
                <w:kern w:val="24"/>
                <w:sz w:val="22"/>
                <w:szCs w:val="22"/>
              </w:rPr>
              <w:t>N</w:t>
            </w:r>
          </w:p>
        </w:tc>
        <w:tc>
          <w:tcPr>
            <w:tcW w:w="1434" w:type="dxa"/>
            <w:vAlign w:val="center"/>
          </w:tcPr>
          <w:p w:rsidR="00310621" w:rsidRPr="00AF2F37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NA</w:t>
            </w:r>
          </w:p>
        </w:tc>
        <w:tc>
          <w:tcPr>
            <w:tcW w:w="1843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  <w:lang w:val="en-GB"/>
              </w:rPr>
              <w:t>NA</w:t>
            </w:r>
          </w:p>
        </w:tc>
        <w:tc>
          <w:tcPr>
            <w:tcW w:w="1559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  <w:lang w:val="en-GB"/>
              </w:rPr>
              <w:t>NA</w:t>
            </w:r>
          </w:p>
        </w:tc>
        <w:tc>
          <w:tcPr>
            <w:tcW w:w="1936" w:type="dxa"/>
            <w:vAlign w:val="center"/>
          </w:tcPr>
          <w:p w:rsidR="00310621" w:rsidRPr="00310621" w:rsidRDefault="00310621" w:rsidP="00310621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694BF6" w:rsidRDefault="00971D12" w:rsidP="00310621">
            <w:pPr>
              <w:spacing w:before="40" w:after="40"/>
              <w:rPr>
                <w:kern w:val="24"/>
                <w:sz w:val="22"/>
                <w:szCs w:val="22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694BF6" w:rsidTr="00D243CD">
        <w:trPr>
          <w:cantSplit/>
          <w:trHeight w:val="553"/>
          <w:jc w:val="center"/>
        </w:trPr>
        <w:tc>
          <w:tcPr>
            <w:tcW w:w="503" w:type="dxa"/>
            <w:vAlign w:val="center"/>
          </w:tcPr>
          <w:p w:rsidR="00310621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095" w:type="dxa"/>
            <w:vAlign w:val="center"/>
          </w:tcPr>
          <w:p w:rsidR="00310621" w:rsidRPr="00370910" w:rsidRDefault="00310621" w:rsidP="00310621">
            <w:pPr>
              <w:spacing w:before="40" w:after="40"/>
              <w:rPr>
                <w:sz w:val="22"/>
                <w:szCs w:val="22"/>
                <w:lang w:val="en-GB"/>
              </w:rPr>
            </w:pPr>
          </w:p>
        </w:tc>
        <w:tc>
          <w:tcPr>
            <w:tcW w:w="1212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310621" w:rsidRPr="00AF2F37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310621" w:rsidRPr="00694BF6" w:rsidRDefault="00310621" w:rsidP="00310621">
            <w:pPr>
              <w:spacing w:before="40" w:after="40"/>
              <w:rPr>
                <w:kern w:val="24"/>
                <w:sz w:val="22"/>
                <w:szCs w:val="22"/>
              </w:rPr>
            </w:pPr>
          </w:p>
        </w:tc>
      </w:tr>
      <w:tr w:rsidR="00310621" w:rsidRPr="00694BF6" w:rsidTr="00D243CD">
        <w:trPr>
          <w:cantSplit/>
          <w:trHeight w:val="553"/>
          <w:jc w:val="center"/>
        </w:trPr>
        <w:tc>
          <w:tcPr>
            <w:tcW w:w="503" w:type="dxa"/>
            <w:vAlign w:val="center"/>
          </w:tcPr>
          <w:p w:rsidR="00310621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095" w:type="dxa"/>
            <w:vAlign w:val="center"/>
          </w:tcPr>
          <w:p w:rsidR="00310621" w:rsidRPr="00BA2B6E" w:rsidRDefault="00310621" w:rsidP="00310621">
            <w:pPr>
              <w:spacing w:before="40" w:after="40"/>
              <w:rPr>
                <w:sz w:val="22"/>
                <w:szCs w:val="22"/>
                <w:lang w:val="en-GB"/>
              </w:rPr>
            </w:pPr>
          </w:p>
        </w:tc>
        <w:tc>
          <w:tcPr>
            <w:tcW w:w="1212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310621" w:rsidRPr="00AF2F37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10621" w:rsidRPr="00694BF6" w:rsidRDefault="00310621" w:rsidP="00310621">
            <w:pPr>
              <w:spacing w:before="40" w:after="40"/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310621" w:rsidRPr="00694BF6" w:rsidRDefault="00310621" w:rsidP="00310621">
            <w:pPr>
              <w:spacing w:before="40" w:after="40"/>
              <w:rPr>
                <w:kern w:val="24"/>
                <w:sz w:val="22"/>
                <w:szCs w:val="22"/>
              </w:rPr>
            </w:pPr>
          </w:p>
        </w:tc>
      </w:tr>
    </w:tbl>
    <w:p w:rsidR="0090592D" w:rsidRDefault="0090592D" w:rsidP="00F94048">
      <w:pPr>
        <w:pStyle w:val="redtabletext"/>
        <w:rPr>
          <w:color w:val="auto"/>
          <w:lang w:val="en-GB"/>
        </w:rPr>
      </w:pPr>
    </w:p>
    <w:p w:rsidR="00F94048" w:rsidRPr="005D09C9" w:rsidRDefault="00F94048" w:rsidP="00775E79">
      <w:pPr>
        <w:pStyle w:val="Titre3"/>
        <w:rPr>
          <w:u w:val="single"/>
          <w:lang w:val="en-US"/>
        </w:rPr>
      </w:pPr>
      <w:bookmarkStart w:id="32" w:name="_Toc431302641"/>
      <w:r w:rsidRPr="005B25E7">
        <w:rPr>
          <w:lang w:val="en-US"/>
        </w:rPr>
        <w:lastRenderedPageBreak/>
        <w:t>Acceptance</w:t>
      </w:r>
      <w:r w:rsidRPr="005D09C9">
        <w:rPr>
          <w:lang w:val="en-US"/>
        </w:rPr>
        <w:t xml:space="preserve"> </w:t>
      </w:r>
      <w:r w:rsidRPr="005B25E7">
        <w:rPr>
          <w:lang w:val="en-US"/>
        </w:rPr>
        <w:t>Criteria</w:t>
      </w:r>
      <w:r w:rsidR="005D09C9">
        <w:rPr>
          <w:lang w:val="en-US"/>
        </w:rPr>
        <w:t xml:space="preserve"> </w:t>
      </w:r>
      <w:r w:rsidR="005D09C9" w:rsidRPr="005D09C9">
        <w:rPr>
          <w:lang w:val="en-US"/>
        </w:rPr>
        <w:t>(</w:t>
      </w:r>
      <w:r w:rsidR="005D09C9" w:rsidRPr="005D09C9">
        <w:rPr>
          <w:i/>
          <w:lang w:val="en-US"/>
        </w:rPr>
        <w:t>eDevice part of the document</w:t>
      </w:r>
      <w:r w:rsidR="005D09C9" w:rsidRPr="005D09C9">
        <w:rPr>
          <w:lang w:val="en-US"/>
        </w:rPr>
        <w:t>)</w:t>
      </w:r>
      <w:bookmarkEnd w:id="32"/>
    </w:p>
    <w:p w:rsidR="003D2970" w:rsidRDefault="003D2970" w:rsidP="00F94048">
      <w:pPr>
        <w:pStyle w:val="redtabletext"/>
        <w:rPr>
          <w:i/>
        </w:rPr>
      </w:pPr>
    </w:p>
    <w:p w:rsidR="00F94048" w:rsidRDefault="00F16B10" w:rsidP="00900810">
      <w:pPr>
        <w:numPr>
          <w:ilvl w:val="0"/>
          <w:numId w:val="10"/>
        </w:numPr>
        <w:spacing w:before="120" w:after="120"/>
        <w:jc w:val="both"/>
        <w:rPr>
          <w:i/>
          <w:lang w:val="en-US"/>
        </w:rPr>
      </w:pPr>
      <w:r>
        <w:rPr>
          <w:i/>
          <w:lang w:val="en-US"/>
        </w:rPr>
        <w:t xml:space="preserve">All </w:t>
      </w:r>
      <w:r w:rsidR="00900810" w:rsidRPr="00900810">
        <w:rPr>
          <w:i/>
          <w:lang w:val="en-US"/>
        </w:rPr>
        <w:t xml:space="preserve">components </w:t>
      </w:r>
      <w:r w:rsidR="00212A54">
        <w:rPr>
          <w:i/>
          <w:lang w:val="en-US"/>
        </w:rPr>
        <w:t xml:space="preserve">listed above and their Serial Number </w:t>
      </w:r>
      <w:r>
        <w:rPr>
          <w:i/>
          <w:lang w:val="en-US"/>
        </w:rPr>
        <w:t>are present</w:t>
      </w:r>
    </w:p>
    <w:p w:rsidR="00F16B10" w:rsidRPr="00096B1C" w:rsidRDefault="000177F7" w:rsidP="00900810">
      <w:pPr>
        <w:numPr>
          <w:ilvl w:val="0"/>
          <w:numId w:val="10"/>
        </w:numPr>
        <w:spacing w:before="120" w:after="120"/>
        <w:jc w:val="both"/>
        <w:rPr>
          <w:i/>
          <w:lang w:val="en-US"/>
        </w:rPr>
      </w:pPr>
      <w:r>
        <w:rPr>
          <w:i/>
          <w:lang w:val="en-US"/>
        </w:rPr>
        <w:t xml:space="preserve">Each </w:t>
      </w:r>
      <w:r w:rsidR="00547220">
        <w:rPr>
          <w:i/>
          <w:lang w:val="en-US"/>
        </w:rPr>
        <w:t>component</w:t>
      </w:r>
      <w:r w:rsidR="00900810" w:rsidRPr="00900810">
        <w:rPr>
          <w:i/>
          <w:lang w:val="en-US"/>
        </w:rPr>
        <w:t xml:space="preserve"> requiring calibration is calibrated</w:t>
      </w:r>
      <w:r>
        <w:rPr>
          <w:i/>
          <w:lang w:val="en-US"/>
        </w:rPr>
        <w:t>.</w:t>
      </w:r>
    </w:p>
    <w:p w:rsidR="00F94048" w:rsidRDefault="00F94048" w:rsidP="001D65CC">
      <w:pPr>
        <w:tabs>
          <w:tab w:val="left" w:pos="360"/>
        </w:tabs>
        <w:spacing w:before="120" w:after="120"/>
        <w:ind w:left="357"/>
        <w:jc w:val="both"/>
        <w:rPr>
          <w:i/>
          <w:lang w:val="en-US"/>
        </w:rPr>
      </w:pPr>
      <w:bookmarkStart w:id="33" w:name="_Toc393628073"/>
      <w:bookmarkStart w:id="34" w:name="_Toc521921900"/>
    </w:p>
    <w:p w:rsidR="001D65CC" w:rsidRPr="00F94048" w:rsidRDefault="001D65CC" w:rsidP="001D65CC">
      <w:pPr>
        <w:tabs>
          <w:tab w:val="left" w:pos="360"/>
        </w:tabs>
        <w:spacing w:before="120" w:after="120"/>
        <w:ind w:left="357"/>
        <w:jc w:val="both"/>
        <w:rPr>
          <w:i/>
          <w:color w:val="FF0000"/>
          <w:lang w:val="en-US"/>
        </w:rPr>
      </w:pPr>
    </w:p>
    <w:p w:rsidR="00F94048" w:rsidRPr="009A3223" w:rsidRDefault="00F94048" w:rsidP="00F94048">
      <w:pPr>
        <w:pStyle w:val="Notedefin"/>
        <w:tabs>
          <w:tab w:val="clear" w:pos="-720"/>
          <w:tab w:val="clear" w:pos="0"/>
          <w:tab w:val="left" w:pos="284"/>
        </w:tabs>
        <w:suppressAutoHyphens w:val="0"/>
        <w:spacing w:after="60"/>
        <w:jc w:val="center"/>
        <w:rPr>
          <w:i/>
          <w:kern w:val="0"/>
          <w:sz w:val="22"/>
        </w:rPr>
      </w:pPr>
      <w:r w:rsidRPr="009A3223">
        <w:rPr>
          <w:i/>
          <w:kern w:val="0"/>
          <w:sz w:val="22"/>
        </w:rPr>
        <w:t>YES</w:t>
      </w:r>
      <w:r w:rsidRPr="009A3223">
        <w:rPr>
          <w:i/>
          <w:kern w:val="0"/>
          <w:sz w:val="22"/>
        </w:rPr>
        <w:tab/>
      </w:r>
      <w:r w:rsidRPr="009A3223">
        <w:rPr>
          <w:i/>
          <w:kern w:val="0"/>
          <w:sz w:val="22"/>
        </w:rPr>
        <w:tab/>
        <w:t>NO*</w:t>
      </w:r>
      <w:r w:rsidRPr="009A3223">
        <w:rPr>
          <w:i/>
          <w:kern w:val="0"/>
          <w:sz w:val="22"/>
        </w:rPr>
        <w:tab/>
      </w:r>
      <w:r w:rsidRPr="009A3223">
        <w:rPr>
          <w:i/>
          <w:kern w:val="0"/>
          <w:sz w:val="22"/>
        </w:rPr>
        <w:tab/>
        <w:t>(Circle one)          _________________________________</w:t>
      </w:r>
    </w:p>
    <w:p w:rsidR="00F94048" w:rsidRPr="009A3223" w:rsidRDefault="00F94048" w:rsidP="00F94048">
      <w:pPr>
        <w:ind w:left="1440"/>
        <w:rPr>
          <w:i/>
          <w:lang w:val="en-US"/>
        </w:rPr>
      </w:pPr>
      <w:r w:rsidRPr="009A3223">
        <w:rPr>
          <w:i/>
          <w:lang w:val="en-US"/>
        </w:rPr>
        <w:tab/>
      </w:r>
      <w:r w:rsidRPr="009A3223">
        <w:rPr>
          <w:i/>
          <w:lang w:val="en-US"/>
        </w:rPr>
        <w:tab/>
      </w:r>
      <w:r w:rsidRPr="009A3223">
        <w:rPr>
          <w:i/>
          <w:lang w:val="en-US"/>
        </w:rPr>
        <w:tab/>
      </w:r>
      <w:r w:rsidRPr="009A3223">
        <w:rPr>
          <w:i/>
          <w:lang w:val="en-US"/>
        </w:rPr>
        <w:tab/>
      </w:r>
      <w:r w:rsidRPr="009A3223">
        <w:rPr>
          <w:i/>
          <w:lang w:val="en-US"/>
        </w:rPr>
        <w:tab/>
      </w:r>
      <w:r w:rsidRPr="009A3223">
        <w:rPr>
          <w:i/>
          <w:lang w:val="en-US"/>
        </w:rPr>
        <w:tab/>
        <w:t>Signature and date</w:t>
      </w:r>
    </w:p>
    <w:p w:rsidR="00F94048" w:rsidRPr="009A3223" w:rsidRDefault="00F94048" w:rsidP="00F94048">
      <w:pPr>
        <w:tabs>
          <w:tab w:val="left" w:pos="360"/>
        </w:tabs>
        <w:rPr>
          <w:i/>
          <w:sz w:val="16"/>
          <w:lang w:val="en-US"/>
        </w:rPr>
      </w:pPr>
      <w:r w:rsidRPr="009A3223">
        <w:rPr>
          <w:i/>
          <w:lang w:val="en-US"/>
        </w:rPr>
        <w:tab/>
      </w:r>
      <w:r w:rsidRPr="009A3223">
        <w:rPr>
          <w:i/>
          <w:sz w:val="16"/>
          <w:lang w:val="en-US"/>
        </w:rPr>
        <w:t>* If no indicate the discrepancy in the comments section below.</w:t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</w:p>
    <w:p w:rsidR="00F94048" w:rsidRDefault="00F94048" w:rsidP="00F94048">
      <w:pPr>
        <w:pBdr>
          <w:top w:val="single" w:sz="6" w:space="1" w:color="auto"/>
        </w:pBdr>
        <w:rPr>
          <w:i/>
        </w:rPr>
      </w:pPr>
      <w:r w:rsidRPr="007537BC">
        <w:rPr>
          <w:i/>
          <w:lang w:val="en-GB"/>
        </w:rPr>
        <w:t>Comments</w:t>
      </w:r>
      <w:r w:rsidRPr="009A3223">
        <w:rPr>
          <w:i/>
        </w:rPr>
        <w:t>:</w:t>
      </w:r>
    </w:p>
    <w:p w:rsidR="00096B1C" w:rsidRPr="009A3223" w:rsidRDefault="00096B1C" w:rsidP="00F94048">
      <w:pPr>
        <w:pBdr>
          <w:top w:val="single" w:sz="6" w:space="1" w:color="auto"/>
        </w:pBdr>
        <w:rPr>
          <w:i/>
        </w:rPr>
      </w:pPr>
    </w:p>
    <w:p w:rsidR="003D2970" w:rsidRDefault="003D2970" w:rsidP="00F94048">
      <w:pPr>
        <w:pBdr>
          <w:top w:val="single" w:sz="6" w:space="1" w:color="auto"/>
        </w:pBdr>
        <w:rPr>
          <w:i/>
          <w:color w:val="FF0000"/>
        </w:rPr>
      </w:pPr>
    </w:p>
    <w:p w:rsidR="007F5810" w:rsidRDefault="007F5810" w:rsidP="00F94048">
      <w:pPr>
        <w:pBdr>
          <w:top w:val="single" w:sz="6" w:space="1" w:color="auto"/>
        </w:pBdr>
        <w:rPr>
          <w:i/>
          <w:color w:val="FF0000"/>
        </w:rPr>
      </w:pPr>
    </w:p>
    <w:p w:rsidR="009B6A30" w:rsidRDefault="009B6A30" w:rsidP="00F94048">
      <w:pPr>
        <w:pBdr>
          <w:top w:val="single" w:sz="6" w:space="1" w:color="auto"/>
        </w:pBdr>
        <w:rPr>
          <w:i/>
          <w:color w:val="FF0000"/>
        </w:rPr>
      </w:pPr>
    </w:p>
    <w:p w:rsidR="001D521D" w:rsidRDefault="001D521D" w:rsidP="00F94048">
      <w:pPr>
        <w:pBdr>
          <w:top w:val="single" w:sz="6" w:space="1" w:color="auto"/>
        </w:pBdr>
        <w:rPr>
          <w:i/>
          <w:color w:val="FF0000"/>
        </w:rPr>
      </w:pPr>
    </w:p>
    <w:p w:rsidR="009B6A30" w:rsidRDefault="009B6A30" w:rsidP="00F94048">
      <w:pPr>
        <w:pBdr>
          <w:top w:val="single" w:sz="6" w:space="1" w:color="auto"/>
        </w:pBdr>
        <w:rPr>
          <w:i/>
          <w:color w:val="FF0000"/>
        </w:rPr>
      </w:pPr>
    </w:p>
    <w:p w:rsidR="00547220" w:rsidRDefault="00547220" w:rsidP="00F94048">
      <w:pPr>
        <w:pBdr>
          <w:top w:val="single" w:sz="6" w:space="1" w:color="auto"/>
        </w:pBdr>
        <w:rPr>
          <w:i/>
          <w:color w:val="FF0000"/>
        </w:rPr>
      </w:pPr>
    </w:p>
    <w:p w:rsidR="00F94048" w:rsidRDefault="00F94048" w:rsidP="00CD4E3C">
      <w:pPr>
        <w:pStyle w:val="Titre2"/>
      </w:pPr>
      <w:bookmarkStart w:id="35" w:name="_Toc431302642"/>
      <w:bookmarkEnd w:id="33"/>
      <w:bookmarkEnd w:id="34"/>
      <w:r>
        <w:t>Hardware Configuration Verification</w:t>
      </w:r>
      <w:bookmarkEnd w:id="35"/>
    </w:p>
    <w:p w:rsidR="003D2970" w:rsidRDefault="003D2970" w:rsidP="003D2970">
      <w:pPr>
        <w:pStyle w:val="redtabletext"/>
        <w:jc w:val="both"/>
        <w:rPr>
          <w:rFonts w:ascii="Times New Roman" w:hAnsi="Times New Roman"/>
          <w:i/>
        </w:rPr>
      </w:pPr>
    </w:p>
    <w:p w:rsidR="00C65B66" w:rsidRDefault="003D2970" w:rsidP="003D2970">
      <w:pPr>
        <w:pStyle w:val="redtabletext"/>
        <w:jc w:val="both"/>
        <w:rPr>
          <w:rFonts w:ascii="Times New Roman" w:hAnsi="Times New Roman"/>
          <w:b/>
          <w:i/>
        </w:rPr>
      </w:pPr>
      <w:r w:rsidRPr="00C65B66">
        <w:rPr>
          <w:rFonts w:ascii="Times New Roman" w:hAnsi="Times New Roman"/>
          <w:b/>
          <w:i/>
          <w:color w:val="auto"/>
          <w:u w:val="single"/>
        </w:rPr>
        <w:t>Procedure:</w:t>
      </w:r>
      <w:r w:rsidRPr="003D2970">
        <w:rPr>
          <w:rFonts w:ascii="Times New Roman" w:hAnsi="Times New Roman"/>
          <w:b/>
          <w:i/>
        </w:rPr>
        <w:t xml:space="preserve"> </w:t>
      </w:r>
    </w:p>
    <w:p w:rsidR="00494CC6" w:rsidRPr="00D243CD" w:rsidRDefault="00494CC6" w:rsidP="00C65B66">
      <w:pPr>
        <w:pStyle w:val="redtabletext"/>
        <w:numPr>
          <w:ilvl w:val="0"/>
          <w:numId w:val="26"/>
        </w:numPr>
        <w:jc w:val="both"/>
        <w:rPr>
          <w:rFonts w:ascii="Times New Roman" w:hAnsi="Times New Roman"/>
          <w:i/>
          <w:color w:val="auto"/>
        </w:rPr>
      </w:pPr>
      <w:r w:rsidRPr="00494CC6">
        <w:rPr>
          <w:rFonts w:ascii="Times New Roman" w:hAnsi="Times New Roman"/>
          <w:i/>
          <w:color w:val="auto"/>
        </w:rPr>
        <w:t>The</w:t>
      </w:r>
      <w:r>
        <w:rPr>
          <w:rFonts w:ascii="Times New Roman" w:hAnsi="Times New Roman"/>
          <w:i/>
          <w:color w:val="auto"/>
        </w:rPr>
        <w:t xml:space="preserve"> different components must be wired following the instructions in </w:t>
      </w:r>
      <w:r w:rsidRPr="00494CC6">
        <w:rPr>
          <w:rFonts w:ascii="Times New Roman" w:hAnsi="Times New Roman"/>
          <w:i/>
          <w:color w:val="auto"/>
          <w:lang w:val="en-GB"/>
        </w:rPr>
        <w:t xml:space="preserve">the document  </w:t>
      </w:r>
      <w:r w:rsidRPr="00494CC6">
        <w:rPr>
          <w:rStyle w:val="TemplateText"/>
          <w:rFonts w:ascii="Times New Roman" w:hAnsi="Times New Roman"/>
          <w:i w:val="0"/>
          <w:color w:val="auto"/>
          <w:lang w:val="en-GB"/>
        </w:rPr>
        <w:t>“</w:t>
      </w:r>
      <w:r w:rsidR="00D243CD">
        <w:rPr>
          <w:rFonts w:ascii="Times New Roman" w:hAnsi="Times New Roman"/>
          <w:color w:val="auto"/>
        </w:rPr>
        <w:t>INSTALL PROD</w:t>
      </w:r>
      <w:r w:rsidR="00D243CD" w:rsidRPr="00D243CD">
        <w:rPr>
          <w:rFonts w:ascii="Times New Roman" w:hAnsi="Times New Roman"/>
          <w:color w:val="auto"/>
        </w:rPr>
        <w:t>UCTION BENCH</w:t>
      </w:r>
      <w:r w:rsidR="00D243CD">
        <w:rPr>
          <w:rFonts w:ascii="Times New Roman" w:hAnsi="Times New Roman"/>
          <w:color w:val="auto"/>
          <w:lang w:val="en-GB"/>
        </w:rPr>
        <w:t xml:space="preserve">” (Rev </w:t>
      </w:r>
      <w:r w:rsidR="008935D2">
        <w:rPr>
          <w:rFonts w:ascii="Times New Roman" w:hAnsi="Times New Roman"/>
          <w:color w:val="auto"/>
          <w:lang w:val="en-GB"/>
        </w:rPr>
        <w:t>4</w:t>
      </w:r>
      <w:r w:rsidRPr="00494CC6">
        <w:rPr>
          <w:rFonts w:ascii="Times New Roman" w:hAnsi="Times New Roman"/>
          <w:color w:val="auto"/>
          <w:lang w:val="en-GB"/>
        </w:rPr>
        <w:t>.0), chapter “</w:t>
      </w:r>
      <w:bookmarkStart w:id="36" w:name="_Toc409201554"/>
      <w:r w:rsidR="00D243CD" w:rsidRPr="00D243CD">
        <w:rPr>
          <w:rFonts w:ascii="Times New Roman" w:hAnsi="Times New Roman"/>
          <w:color w:val="auto"/>
        </w:rPr>
        <w:t>Bench Hardware connection procedure</w:t>
      </w:r>
      <w:bookmarkEnd w:id="36"/>
      <w:r w:rsidRPr="00D243CD">
        <w:rPr>
          <w:rFonts w:ascii="Times New Roman" w:hAnsi="Times New Roman"/>
          <w:color w:val="auto"/>
        </w:rPr>
        <w:t>”</w:t>
      </w:r>
      <w:r w:rsidR="007916CE">
        <w:rPr>
          <w:rFonts w:ascii="Times New Roman" w:hAnsi="Times New Roman"/>
          <w:color w:val="auto"/>
        </w:rPr>
        <w:t xml:space="preserve"> and “</w:t>
      </w:r>
      <w:r w:rsidR="007916CE" w:rsidRPr="007916CE">
        <w:rPr>
          <w:rStyle w:val="TemplateText"/>
          <w:rFonts w:ascii="Times New Roman" w:hAnsi="Times New Roman"/>
          <w:i w:val="0"/>
          <w:iCs/>
          <w:color w:val="auto"/>
        </w:rPr>
        <w:t>WireT_Test_Bench.docx (Rev1.0)”</w:t>
      </w:r>
    </w:p>
    <w:p w:rsidR="00494CC6" w:rsidRPr="00494CC6" w:rsidRDefault="00494CC6" w:rsidP="00C65B66">
      <w:pPr>
        <w:pStyle w:val="redtabletext"/>
        <w:numPr>
          <w:ilvl w:val="0"/>
          <w:numId w:val="26"/>
        </w:numPr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>Verify with the check list below that each connection is correctly established</w:t>
      </w:r>
    </w:p>
    <w:p w:rsidR="00F94048" w:rsidRDefault="00F94048" w:rsidP="00F94048">
      <w:pPr>
        <w:pStyle w:val="redtabletext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410"/>
        <w:gridCol w:w="1133"/>
        <w:gridCol w:w="1843"/>
      </w:tblGrid>
      <w:tr w:rsidR="00F94048" w:rsidRPr="003D2970" w:rsidTr="00310621">
        <w:trPr>
          <w:jc w:val="center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94048" w:rsidRPr="003D2970" w:rsidRDefault="00F94048" w:rsidP="004E1207">
            <w:pPr>
              <w:pStyle w:val="TableHeader"/>
              <w:ind w:left="1152" w:hanging="1152"/>
              <w:rPr>
                <w:rFonts w:ascii="Times New Roman" w:hAnsi="Times New Roman"/>
                <w:b/>
                <w:smallCaps w:val="0"/>
                <w:kern w:val="24"/>
                <w:sz w:val="22"/>
                <w:szCs w:val="22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  <w:sz w:val="22"/>
                <w:szCs w:val="22"/>
              </w:rPr>
              <w:t>N°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F94048" w:rsidRPr="003D2970" w:rsidRDefault="00F94048" w:rsidP="004E1207">
            <w:pPr>
              <w:pStyle w:val="TableHeader"/>
              <w:ind w:left="-11" w:firstLine="11"/>
              <w:rPr>
                <w:rStyle w:val="TemplateText"/>
                <w:rFonts w:ascii="Times New Roman" w:hAnsi="Times New Roman"/>
                <w:b/>
                <w:i w:val="0"/>
                <w:smallCaps w:val="0"/>
                <w:kern w:val="24"/>
                <w:sz w:val="22"/>
                <w:szCs w:val="22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  <w:sz w:val="22"/>
                <w:szCs w:val="22"/>
              </w:rPr>
              <w:t>Installation Requirements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F94048" w:rsidRPr="003D2970" w:rsidRDefault="00F94048" w:rsidP="004E1207">
            <w:pPr>
              <w:spacing w:before="20" w:after="20"/>
              <w:jc w:val="center"/>
              <w:rPr>
                <w:b/>
                <w:kern w:val="24"/>
                <w:szCs w:val="22"/>
              </w:rPr>
            </w:pPr>
            <w:r w:rsidRPr="003D2970">
              <w:rPr>
                <w:b/>
                <w:kern w:val="24"/>
                <w:szCs w:val="22"/>
              </w:rPr>
              <w:t>Criteria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F94048" w:rsidRPr="003D2970" w:rsidRDefault="004E1207" w:rsidP="006B5EEC">
            <w:pPr>
              <w:pStyle w:val="TableHeader"/>
              <w:ind w:right="-108" w:hanging="108"/>
              <w:rPr>
                <w:rFonts w:ascii="Times New Roman" w:hAnsi="Times New Roman"/>
                <w:b/>
                <w:smallCaps w:val="0"/>
                <w:kern w:val="24"/>
                <w:sz w:val="22"/>
                <w:szCs w:val="22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  <w:sz w:val="22"/>
                <w:szCs w:val="22"/>
              </w:rPr>
              <w:t xml:space="preserve">Requirement </w:t>
            </w:r>
            <w:r w:rsidR="00F94048" w:rsidRPr="003D2970">
              <w:rPr>
                <w:rFonts w:ascii="Times New Roman" w:hAnsi="Times New Roman"/>
                <w:b/>
                <w:smallCaps w:val="0"/>
                <w:kern w:val="24"/>
                <w:sz w:val="22"/>
                <w:szCs w:val="22"/>
              </w:rPr>
              <w:t>Met</w:t>
            </w:r>
            <w:r w:rsidR="006B5EEC">
              <w:rPr>
                <w:rFonts w:ascii="Times New Roman" w:hAnsi="Times New Roman"/>
                <w:b/>
                <w:smallCaps w:val="0"/>
                <w:kern w:val="24"/>
                <w:sz w:val="22"/>
                <w:szCs w:val="22"/>
              </w:rPr>
              <w:t xml:space="preserve"> (Y/N</w:t>
            </w:r>
            <w:r w:rsidR="00F94048" w:rsidRPr="003D2970">
              <w:rPr>
                <w:rFonts w:ascii="Times New Roman" w:hAnsi="Times New Roman"/>
                <w:b/>
                <w:smallCaps w:val="0"/>
                <w:kern w:val="24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F94048" w:rsidRPr="003D2970" w:rsidRDefault="00F94048" w:rsidP="004E1207">
            <w:pPr>
              <w:pStyle w:val="TableHeader"/>
              <w:rPr>
                <w:rFonts w:ascii="Times New Roman" w:hAnsi="Times New Roman"/>
                <w:b/>
                <w:smallCaps w:val="0"/>
                <w:kern w:val="24"/>
                <w:sz w:val="22"/>
                <w:szCs w:val="22"/>
              </w:rPr>
            </w:pPr>
            <w:r w:rsidRPr="003D2970">
              <w:rPr>
                <w:rFonts w:ascii="Times New Roman" w:hAnsi="Times New Roman"/>
                <w:b/>
                <w:smallCaps w:val="0"/>
                <w:kern w:val="24"/>
                <w:sz w:val="22"/>
                <w:szCs w:val="22"/>
              </w:rPr>
              <w:t>Verified By / Date</w:t>
            </w:r>
            <w:r w:rsidR="003853ED">
              <w:rPr>
                <w:rFonts w:ascii="Times New Roman" w:hAnsi="Times New Roman"/>
                <w:b/>
                <w:smallCaps w:val="0"/>
                <w:kern w:val="24"/>
                <w:sz w:val="22"/>
                <w:szCs w:val="22"/>
              </w:rPr>
              <w:t xml:space="preserve"> / Signature</w:t>
            </w:r>
          </w:p>
        </w:tc>
      </w:tr>
      <w:tr w:rsidR="00310621" w:rsidTr="00310621">
        <w:trPr>
          <w:trHeight w:val="102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10621" w:rsidRPr="003B4CB9" w:rsidRDefault="00310621" w:rsidP="00310621">
            <w:pPr>
              <w:pStyle w:val="Titre8"/>
              <w:numPr>
                <w:ilvl w:val="0"/>
                <w:numId w:val="0"/>
              </w:numPr>
              <w:rPr>
                <w:b/>
                <w:i w:val="0"/>
                <w:kern w:val="24"/>
                <w:sz w:val="22"/>
                <w:lang w:val="en-GB"/>
              </w:rPr>
            </w:pPr>
            <w:r w:rsidRPr="003B4CB9">
              <w:rPr>
                <w:i w:val="0"/>
                <w:kern w:val="24"/>
                <w:sz w:val="22"/>
                <w:lang w:val="en-GB"/>
              </w:rPr>
              <w:t>J1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10621" w:rsidRPr="003B4CB9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3B4CB9">
              <w:rPr>
                <w:rStyle w:val="TemplateText"/>
                <w:i w:val="0"/>
                <w:color w:val="auto"/>
                <w:kern w:val="24"/>
                <w:lang w:val="en-GB"/>
              </w:rPr>
              <w:t>Box / USB PC connector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0621" w:rsidRPr="003B4CB9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3B4CB9">
              <w:rPr>
                <w:rStyle w:val="TemplateText"/>
                <w:i w:val="0"/>
                <w:color w:val="auto"/>
                <w:kern w:val="24"/>
                <w:lang w:val="en-GB"/>
              </w:rPr>
              <w:t>USB Connection to PC</w:t>
            </w:r>
          </w:p>
        </w:tc>
        <w:tc>
          <w:tcPr>
            <w:tcW w:w="1133" w:type="dxa"/>
            <w:shd w:val="clear" w:color="auto" w:fill="auto"/>
          </w:tcPr>
          <w:p w:rsidR="00310621" w:rsidRPr="00310621" w:rsidRDefault="00310621" w:rsidP="00310621">
            <w:pPr>
              <w:jc w:val="center"/>
              <w:rPr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0621" w:rsidRPr="00310621" w:rsidRDefault="00310621" w:rsidP="00310621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E36AAB" w:rsidRDefault="00971D12" w:rsidP="00310621">
            <w:pPr>
              <w:spacing w:before="20" w:after="20"/>
              <w:rPr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C33F5D" w:rsidTr="00310621">
        <w:trPr>
          <w:trHeight w:val="126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10621" w:rsidRPr="003B4CB9" w:rsidRDefault="00310621" w:rsidP="00310621">
            <w:pPr>
              <w:pStyle w:val="Titre8"/>
              <w:numPr>
                <w:ilvl w:val="0"/>
                <w:numId w:val="0"/>
              </w:numPr>
              <w:rPr>
                <w:b/>
                <w:i w:val="0"/>
                <w:kern w:val="24"/>
                <w:sz w:val="22"/>
                <w:lang w:val="en-GB"/>
              </w:rPr>
            </w:pPr>
            <w:r w:rsidRPr="003B4CB9">
              <w:rPr>
                <w:i w:val="0"/>
                <w:kern w:val="24"/>
                <w:sz w:val="22"/>
                <w:lang w:val="en-GB"/>
              </w:rPr>
              <w:t>J2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10621" w:rsidRPr="003B4CB9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3B4CB9">
              <w:rPr>
                <w:rStyle w:val="TemplateText"/>
                <w:i w:val="0"/>
                <w:color w:val="auto"/>
                <w:kern w:val="24"/>
                <w:lang w:val="en-GB"/>
              </w:rPr>
              <w:t>Box / DYMO Printer USB connector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0621" w:rsidRPr="003B4CB9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3B4CB9">
              <w:rPr>
                <w:rStyle w:val="TemplateText"/>
                <w:i w:val="0"/>
                <w:color w:val="auto"/>
                <w:kern w:val="24"/>
                <w:lang w:val="en-GB"/>
              </w:rPr>
              <w:t>USB Connection to DYMO Printer</w:t>
            </w:r>
          </w:p>
        </w:tc>
        <w:tc>
          <w:tcPr>
            <w:tcW w:w="1133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  <w:lang w:val="en-US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0621" w:rsidRPr="00310621" w:rsidRDefault="00310621" w:rsidP="00310621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C720BE" w:rsidRDefault="00971D12" w:rsidP="00310621">
            <w:pPr>
              <w:spacing w:before="20" w:after="20"/>
              <w:rPr>
                <w:kern w:val="24"/>
                <w:lang w:val="en-GB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C33F5D" w:rsidTr="00310621">
        <w:trPr>
          <w:trHeight w:val="37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10621" w:rsidRPr="003B4CB9" w:rsidRDefault="00310621" w:rsidP="00310621">
            <w:pPr>
              <w:pStyle w:val="Titre8"/>
              <w:numPr>
                <w:ilvl w:val="0"/>
                <w:numId w:val="0"/>
              </w:numPr>
              <w:rPr>
                <w:b/>
                <w:i w:val="0"/>
                <w:kern w:val="24"/>
                <w:sz w:val="22"/>
                <w:lang w:val="en-GB"/>
              </w:rPr>
            </w:pPr>
            <w:r w:rsidRPr="003B4CB9">
              <w:rPr>
                <w:i w:val="0"/>
                <w:kern w:val="24"/>
                <w:sz w:val="22"/>
                <w:lang w:val="en-GB"/>
              </w:rPr>
              <w:t>J3/J4/J5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10621" w:rsidRPr="003B4CB9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3B4CB9">
              <w:rPr>
                <w:rStyle w:val="TemplateText"/>
                <w:i w:val="0"/>
                <w:color w:val="auto"/>
                <w:kern w:val="24"/>
                <w:lang w:val="en-GB"/>
              </w:rPr>
              <w:t>Box / Multimeter connectors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0621" w:rsidRPr="003B4CB9" w:rsidRDefault="00310621" w:rsidP="00310621">
            <w:pPr>
              <w:pStyle w:val="Paragraphedeliste"/>
              <w:numPr>
                <w:ilvl w:val="0"/>
                <w:numId w:val="23"/>
              </w:numPr>
              <w:spacing w:before="20" w:after="20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3B4CB9">
              <w:rPr>
                <w:rStyle w:val="TemplateText"/>
                <w:i w:val="0"/>
                <w:color w:val="auto"/>
                <w:kern w:val="24"/>
                <w:lang w:val="en-GB"/>
              </w:rPr>
              <w:t xml:space="preserve">“V” box and “V” multimeter are connected </w:t>
            </w:r>
          </w:p>
          <w:p w:rsidR="00310621" w:rsidRPr="003B4CB9" w:rsidRDefault="00310621" w:rsidP="00310621">
            <w:pPr>
              <w:pStyle w:val="Paragraphedeliste"/>
              <w:numPr>
                <w:ilvl w:val="0"/>
                <w:numId w:val="23"/>
              </w:numPr>
              <w:spacing w:before="20" w:after="20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3B4CB9">
              <w:rPr>
                <w:rStyle w:val="TemplateText"/>
                <w:i w:val="0"/>
                <w:color w:val="auto"/>
                <w:kern w:val="24"/>
                <w:lang w:val="en-GB"/>
              </w:rPr>
              <w:t>“A” box and “A” multimeter are connected</w:t>
            </w:r>
          </w:p>
          <w:p w:rsidR="00310621" w:rsidRPr="003B4CB9" w:rsidRDefault="00310621" w:rsidP="00310621">
            <w:pPr>
              <w:pStyle w:val="Paragraphedeliste"/>
              <w:numPr>
                <w:ilvl w:val="0"/>
                <w:numId w:val="23"/>
              </w:numPr>
              <w:spacing w:before="20" w:after="20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3B4CB9">
              <w:rPr>
                <w:rStyle w:val="TemplateText"/>
                <w:i w:val="0"/>
                <w:color w:val="auto"/>
                <w:kern w:val="24"/>
                <w:lang w:val="en-GB"/>
              </w:rPr>
              <w:t xml:space="preserve">“COM” box and “COM” </w:t>
            </w:r>
            <w:r w:rsidRPr="003B4CB9">
              <w:rPr>
                <w:rStyle w:val="TemplateText"/>
                <w:i w:val="0"/>
                <w:color w:val="auto"/>
                <w:kern w:val="24"/>
                <w:lang w:val="en-GB"/>
              </w:rPr>
              <w:lastRenderedPageBreak/>
              <w:t>multimeter are connected</w:t>
            </w:r>
          </w:p>
        </w:tc>
        <w:tc>
          <w:tcPr>
            <w:tcW w:w="1133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  <w:lang w:val="en-US"/>
              </w:rPr>
            </w:pPr>
            <w:r w:rsidRPr="00310621">
              <w:rPr>
                <w:kern w:val="24"/>
              </w:rPr>
              <w:lastRenderedPageBreak/>
              <w:t>Yes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0621" w:rsidRPr="00310621" w:rsidRDefault="00310621" w:rsidP="00310621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C720BE" w:rsidRDefault="00971D12" w:rsidP="00310621">
            <w:pPr>
              <w:spacing w:before="20" w:after="20"/>
              <w:rPr>
                <w:kern w:val="24"/>
                <w:lang w:val="en-GB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C33F5D" w:rsidTr="00310621">
        <w:trPr>
          <w:trHeight w:val="12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10621" w:rsidRPr="003B4CB9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kern w:val="24"/>
                <w:sz w:val="22"/>
                <w:lang w:val="en-GB"/>
              </w:rPr>
            </w:pPr>
            <w:r w:rsidRPr="003B4CB9">
              <w:rPr>
                <w:i w:val="0"/>
                <w:kern w:val="24"/>
                <w:sz w:val="22"/>
                <w:lang w:val="en-GB"/>
              </w:rPr>
              <w:t>J6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10621" w:rsidRPr="003B4CB9" w:rsidRDefault="00310621" w:rsidP="00310621">
            <w:pPr>
              <w:spacing w:before="20" w:after="20"/>
              <w:ind w:left="-11" w:firstLine="11"/>
              <w:jc w:val="center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3B4CB9">
              <w:rPr>
                <w:rStyle w:val="TemplateText"/>
                <w:i w:val="0"/>
                <w:color w:val="auto"/>
                <w:kern w:val="24"/>
                <w:lang w:val="en-GB"/>
              </w:rPr>
              <w:t>Box / Multimeter RS232 cable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0621" w:rsidRPr="003B4CB9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3B4CB9">
              <w:rPr>
                <w:rStyle w:val="TemplateText"/>
                <w:i w:val="0"/>
                <w:color w:val="auto"/>
                <w:kern w:val="24"/>
                <w:lang w:val="en-GB"/>
              </w:rPr>
              <w:t>RS232 connection between Multimeter and Box DB9</w:t>
            </w:r>
          </w:p>
        </w:tc>
        <w:tc>
          <w:tcPr>
            <w:tcW w:w="1133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C720BE" w:rsidRDefault="00971D12" w:rsidP="007A72F0">
            <w:pPr>
              <w:spacing w:before="20" w:after="20"/>
              <w:rPr>
                <w:kern w:val="24"/>
                <w:lang w:val="en-GB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C33F5D" w:rsidTr="00310621">
        <w:trPr>
          <w:trHeight w:val="113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10621" w:rsidRPr="003B4CB9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kern w:val="24"/>
                <w:sz w:val="22"/>
                <w:lang w:val="en-GB"/>
              </w:rPr>
            </w:pPr>
            <w:r w:rsidRPr="003B4CB9">
              <w:rPr>
                <w:i w:val="0"/>
                <w:kern w:val="24"/>
                <w:sz w:val="22"/>
                <w:lang w:val="en-GB"/>
              </w:rPr>
              <w:t>J7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10621" w:rsidRPr="003B4CB9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3B4CB9">
              <w:rPr>
                <w:rStyle w:val="TemplateText"/>
                <w:i w:val="0"/>
                <w:color w:val="auto"/>
                <w:kern w:val="24"/>
                <w:lang w:val="en-GB"/>
              </w:rPr>
              <w:t>Box / Power Supply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0621" w:rsidRPr="003B4CB9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3B4CB9">
              <w:rPr>
                <w:rStyle w:val="TemplateText"/>
                <w:i w:val="0"/>
                <w:color w:val="auto"/>
                <w:kern w:val="24"/>
                <w:lang w:val="en-GB"/>
              </w:rPr>
              <w:t>220V cable connection between Box and power outlet</w:t>
            </w:r>
          </w:p>
        </w:tc>
        <w:tc>
          <w:tcPr>
            <w:tcW w:w="1133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C720BE" w:rsidRDefault="00971D12" w:rsidP="007A72F0">
            <w:pPr>
              <w:spacing w:before="20" w:after="20"/>
              <w:rPr>
                <w:kern w:val="24"/>
                <w:lang w:val="en-GB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C33F5D" w:rsidTr="00310621">
        <w:trPr>
          <w:trHeight w:val="111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10621" w:rsidRPr="003B4CB9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  <w:sz w:val="22"/>
                <w:lang w:val="en-GB"/>
              </w:rPr>
            </w:pPr>
            <w:r>
              <w:rPr>
                <w:i w:val="0"/>
                <w:kern w:val="24"/>
                <w:sz w:val="22"/>
                <w:lang w:val="en-GB"/>
              </w:rPr>
              <w:t xml:space="preserve"> </w:t>
            </w:r>
            <w:r w:rsidRPr="003B4CB9">
              <w:rPr>
                <w:i w:val="0"/>
                <w:kern w:val="24"/>
                <w:sz w:val="22"/>
                <w:lang w:val="en-GB"/>
              </w:rPr>
              <w:t>J8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10621" w:rsidRPr="003B4CB9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3B4CB9">
              <w:rPr>
                <w:rStyle w:val="TemplateText"/>
                <w:i w:val="0"/>
                <w:color w:val="auto"/>
                <w:kern w:val="24"/>
                <w:lang w:val="en-GB"/>
              </w:rPr>
              <w:t>PC / LAN connection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0621" w:rsidRPr="003B4CB9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3B4CB9">
              <w:rPr>
                <w:rStyle w:val="TemplateText"/>
                <w:i w:val="0"/>
                <w:color w:val="auto"/>
                <w:kern w:val="24"/>
                <w:lang w:val="en-GB"/>
              </w:rPr>
              <w:t>RJ45 Connection between PC and Ethernet Switch</w:t>
            </w:r>
          </w:p>
        </w:tc>
        <w:tc>
          <w:tcPr>
            <w:tcW w:w="1133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C720BE" w:rsidRDefault="00971D12" w:rsidP="007A72F0">
            <w:pPr>
              <w:spacing w:before="20" w:after="20"/>
              <w:rPr>
                <w:kern w:val="24"/>
                <w:lang w:val="en-GB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8A7345" w:rsidTr="00310621">
        <w:trPr>
          <w:trHeight w:val="37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10621" w:rsidRPr="00CC4E99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  <w:sz w:val="22"/>
                <w:szCs w:val="22"/>
                <w:lang w:val="en-GB"/>
              </w:rPr>
            </w:pPr>
            <w:r>
              <w:rPr>
                <w:i w:val="0"/>
                <w:kern w:val="24"/>
                <w:sz w:val="22"/>
                <w:szCs w:val="22"/>
                <w:lang w:val="en-GB"/>
              </w:rPr>
              <w:t xml:space="preserve"> J9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10621" w:rsidRPr="00CC4E99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>
              <w:rPr>
                <w:rStyle w:val="TemplateText"/>
                <w:i w:val="0"/>
                <w:color w:val="auto"/>
                <w:kern w:val="24"/>
                <w:lang w:val="en-GB"/>
              </w:rPr>
              <w:t>USB-RS232 FTDI/</w:t>
            </w:r>
            <w:r w:rsidRPr="0014660F">
              <w:rPr>
                <w:sz w:val="22"/>
                <w:szCs w:val="22"/>
                <w:lang w:val="en-US"/>
              </w:rPr>
              <w:t xml:space="preserve"> </w:t>
            </w:r>
            <w:r w:rsidRPr="008A7345">
              <w:rPr>
                <w:lang w:val="en-US"/>
              </w:rPr>
              <w:t>Connector with device under test (Debug Card  and/or TestJIG)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0621" w:rsidRPr="00CC4E99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>
              <w:rPr>
                <w:rStyle w:val="TemplateText"/>
                <w:i w:val="0"/>
                <w:color w:val="auto"/>
                <w:kern w:val="24"/>
                <w:lang w:val="en-GB"/>
              </w:rPr>
              <w:t>Pin to Pin Connection</w:t>
            </w:r>
          </w:p>
        </w:tc>
        <w:tc>
          <w:tcPr>
            <w:tcW w:w="1133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CC4E99" w:rsidRDefault="00971D12" w:rsidP="007A72F0">
            <w:pPr>
              <w:spacing w:before="20" w:after="20"/>
              <w:rPr>
                <w:kern w:val="24"/>
                <w:lang w:val="en-GB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EA30E1" w:rsidTr="00310621">
        <w:trPr>
          <w:trHeight w:val="37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10621" w:rsidRPr="00CC4E99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310621" w:rsidRPr="00CC4E99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0621" w:rsidRPr="00CC4E99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lang w:val="en-GB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10621" w:rsidRPr="00CC4E99" w:rsidRDefault="00310621" w:rsidP="00310621">
            <w:pPr>
              <w:spacing w:before="20" w:after="20"/>
              <w:rPr>
                <w:kern w:val="24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0621" w:rsidRPr="00CC4E99" w:rsidRDefault="00310621" w:rsidP="00310621">
            <w:pPr>
              <w:spacing w:before="20" w:after="20"/>
              <w:rPr>
                <w:kern w:val="24"/>
                <w:lang w:val="en-GB"/>
              </w:rPr>
            </w:pPr>
          </w:p>
        </w:tc>
      </w:tr>
      <w:tr w:rsidR="00310621" w:rsidRPr="001F247E" w:rsidTr="00310621">
        <w:trPr>
          <w:trHeight w:val="37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10621" w:rsidRPr="00CC4E99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310621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0621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lang w:val="en-GB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10621" w:rsidRPr="00CC4E99" w:rsidRDefault="00310621" w:rsidP="00310621">
            <w:pPr>
              <w:spacing w:before="20" w:after="20"/>
              <w:rPr>
                <w:kern w:val="24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0621" w:rsidRPr="00CC4E99" w:rsidRDefault="00310621" w:rsidP="00310621">
            <w:pPr>
              <w:spacing w:before="20" w:after="20"/>
              <w:rPr>
                <w:kern w:val="24"/>
                <w:lang w:val="en-GB"/>
              </w:rPr>
            </w:pPr>
          </w:p>
        </w:tc>
      </w:tr>
      <w:tr w:rsidR="00310621" w:rsidRPr="001F247E" w:rsidTr="00310621">
        <w:trPr>
          <w:trHeight w:val="37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10621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310621" w:rsidRPr="003B4CB9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0621" w:rsidRPr="003B4CB9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lang w:val="en-GB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10621" w:rsidRPr="00CC4E99" w:rsidRDefault="00310621" w:rsidP="00310621">
            <w:pPr>
              <w:spacing w:before="20" w:after="20"/>
              <w:rPr>
                <w:kern w:val="24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0621" w:rsidRPr="00CC4E99" w:rsidRDefault="00310621" w:rsidP="00310621">
            <w:pPr>
              <w:spacing w:before="20" w:after="20"/>
              <w:rPr>
                <w:kern w:val="24"/>
                <w:lang w:val="en-GB"/>
              </w:rPr>
            </w:pPr>
          </w:p>
        </w:tc>
      </w:tr>
    </w:tbl>
    <w:p w:rsidR="00F94048" w:rsidRDefault="00F94048" w:rsidP="00F94048">
      <w:pPr>
        <w:pStyle w:val="redtabletext"/>
      </w:pPr>
    </w:p>
    <w:p w:rsidR="00775E79" w:rsidRPr="005D09C9" w:rsidRDefault="00775E79" w:rsidP="00775E79">
      <w:pPr>
        <w:pStyle w:val="Titre3"/>
        <w:rPr>
          <w:lang w:val="en-US"/>
        </w:rPr>
      </w:pPr>
      <w:bookmarkStart w:id="37" w:name="_Toc431302643"/>
      <w:r w:rsidRPr="005D09C9">
        <w:rPr>
          <w:lang w:val="en-US"/>
        </w:rPr>
        <w:t>Acceptance Criteria</w:t>
      </w:r>
      <w:r w:rsidR="005D09C9" w:rsidRPr="005D09C9">
        <w:rPr>
          <w:lang w:val="en-US"/>
        </w:rPr>
        <w:t xml:space="preserve"> (</w:t>
      </w:r>
      <w:r w:rsidR="005D09C9" w:rsidRPr="005D09C9">
        <w:rPr>
          <w:i/>
          <w:lang w:val="en-US"/>
        </w:rPr>
        <w:t>eDevice part of the document</w:t>
      </w:r>
      <w:r w:rsidR="005D09C9" w:rsidRPr="005D09C9">
        <w:rPr>
          <w:lang w:val="en-US"/>
        </w:rPr>
        <w:t>)</w:t>
      </w:r>
      <w:bookmarkEnd w:id="37"/>
    </w:p>
    <w:p w:rsidR="006B5EEC" w:rsidRDefault="006B5EEC" w:rsidP="00775E79">
      <w:pPr>
        <w:pStyle w:val="redtabletext"/>
        <w:rPr>
          <w:rFonts w:ascii="Times New Roman" w:hAnsi="Times New Roman"/>
          <w:i/>
        </w:rPr>
      </w:pPr>
    </w:p>
    <w:p w:rsidR="001D65CC" w:rsidRDefault="001D65CC" w:rsidP="001572ED">
      <w:pPr>
        <w:numPr>
          <w:ilvl w:val="0"/>
          <w:numId w:val="11"/>
        </w:numPr>
        <w:tabs>
          <w:tab w:val="left" w:pos="360"/>
        </w:tabs>
        <w:spacing w:before="120" w:after="120"/>
        <w:ind w:left="357" w:hanging="357"/>
        <w:jc w:val="both"/>
        <w:rPr>
          <w:i/>
          <w:lang w:val="en-US"/>
        </w:rPr>
      </w:pPr>
      <w:r w:rsidRPr="001D65CC">
        <w:rPr>
          <w:i/>
          <w:lang w:val="en-US"/>
        </w:rPr>
        <w:t>Each of the visually inspected wiring connections listed above is mechanically sound</w:t>
      </w:r>
    </w:p>
    <w:p w:rsidR="00975D19" w:rsidRDefault="00975D19" w:rsidP="00975D19">
      <w:pPr>
        <w:spacing w:before="120" w:after="120"/>
        <w:ind w:left="357"/>
        <w:jc w:val="both"/>
        <w:rPr>
          <w:i/>
          <w:lang w:val="en-US"/>
        </w:rPr>
      </w:pPr>
    </w:p>
    <w:p w:rsidR="00775E79" w:rsidRPr="006B5EEC" w:rsidRDefault="00775E79" w:rsidP="00775E79">
      <w:pPr>
        <w:pStyle w:val="Notedefin"/>
        <w:tabs>
          <w:tab w:val="clear" w:pos="-720"/>
          <w:tab w:val="clear" w:pos="0"/>
          <w:tab w:val="left" w:pos="284"/>
        </w:tabs>
        <w:suppressAutoHyphens w:val="0"/>
        <w:jc w:val="center"/>
        <w:rPr>
          <w:i/>
          <w:color w:val="FF0000"/>
          <w:kern w:val="0"/>
          <w:sz w:val="12"/>
        </w:rPr>
      </w:pPr>
    </w:p>
    <w:p w:rsidR="00775E79" w:rsidRPr="009A3223" w:rsidRDefault="00775E79" w:rsidP="00775E79">
      <w:pPr>
        <w:pStyle w:val="Notedefin"/>
        <w:tabs>
          <w:tab w:val="clear" w:pos="-720"/>
          <w:tab w:val="clear" w:pos="0"/>
          <w:tab w:val="left" w:pos="284"/>
        </w:tabs>
        <w:suppressAutoHyphens w:val="0"/>
        <w:spacing w:after="60"/>
        <w:jc w:val="center"/>
        <w:rPr>
          <w:i/>
          <w:kern w:val="0"/>
          <w:sz w:val="22"/>
        </w:rPr>
      </w:pPr>
      <w:r w:rsidRPr="009A3223">
        <w:rPr>
          <w:i/>
          <w:kern w:val="0"/>
          <w:sz w:val="22"/>
        </w:rPr>
        <w:t>YES</w:t>
      </w:r>
      <w:r w:rsidRPr="009A3223">
        <w:rPr>
          <w:i/>
          <w:kern w:val="0"/>
          <w:sz w:val="22"/>
        </w:rPr>
        <w:tab/>
      </w:r>
      <w:r w:rsidRPr="009A3223">
        <w:rPr>
          <w:i/>
          <w:kern w:val="0"/>
          <w:sz w:val="22"/>
        </w:rPr>
        <w:tab/>
        <w:t>NO*</w:t>
      </w:r>
      <w:r w:rsidRPr="009A3223">
        <w:rPr>
          <w:i/>
          <w:kern w:val="0"/>
          <w:sz w:val="22"/>
        </w:rPr>
        <w:tab/>
      </w:r>
      <w:r w:rsidRPr="009A3223">
        <w:rPr>
          <w:i/>
          <w:kern w:val="0"/>
          <w:sz w:val="22"/>
        </w:rPr>
        <w:tab/>
        <w:t>(Circle one)          _________________________________</w:t>
      </w:r>
    </w:p>
    <w:p w:rsidR="00775E79" w:rsidRPr="009A3223" w:rsidRDefault="00775E79" w:rsidP="00775E79">
      <w:pPr>
        <w:ind w:left="1440"/>
        <w:rPr>
          <w:i/>
          <w:lang w:val="en-US"/>
        </w:rPr>
      </w:pPr>
      <w:r w:rsidRPr="009A3223">
        <w:rPr>
          <w:i/>
          <w:lang w:val="en-US"/>
        </w:rPr>
        <w:tab/>
      </w:r>
      <w:r w:rsidRPr="009A3223">
        <w:rPr>
          <w:i/>
          <w:lang w:val="en-US"/>
        </w:rPr>
        <w:tab/>
      </w:r>
      <w:r w:rsidRPr="009A3223">
        <w:rPr>
          <w:i/>
          <w:lang w:val="en-US"/>
        </w:rPr>
        <w:tab/>
      </w:r>
      <w:r w:rsidRPr="009A3223">
        <w:rPr>
          <w:i/>
          <w:lang w:val="en-US"/>
        </w:rPr>
        <w:tab/>
      </w:r>
      <w:r w:rsidRPr="009A3223">
        <w:rPr>
          <w:i/>
          <w:lang w:val="en-US"/>
        </w:rPr>
        <w:tab/>
      </w:r>
      <w:r w:rsidRPr="009A3223">
        <w:rPr>
          <w:i/>
          <w:lang w:val="en-US"/>
        </w:rPr>
        <w:tab/>
        <w:t>Signature and date</w:t>
      </w:r>
    </w:p>
    <w:p w:rsidR="00775E79" w:rsidRPr="009A3223" w:rsidRDefault="00775E79" w:rsidP="00775E79">
      <w:pPr>
        <w:tabs>
          <w:tab w:val="left" w:pos="360"/>
        </w:tabs>
        <w:rPr>
          <w:i/>
          <w:sz w:val="16"/>
          <w:lang w:val="en-US"/>
        </w:rPr>
      </w:pPr>
      <w:r w:rsidRPr="009A3223">
        <w:rPr>
          <w:i/>
          <w:lang w:val="en-US"/>
        </w:rPr>
        <w:tab/>
      </w:r>
      <w:r w:rsidRPr="009A3223">
        <w:rPr>
          <w:i/>
          <w:sz w:val="16"/>
          <w:lang w:val="en-US"/>
        </w:rPr>
        <w:t>* If no indicate the discrepancy in the comments section below.</w:t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  <w:r w:rsidRPr="009A3223">
        <w:rPr>
          <w:i/>
          <w:sz w:val="16"/>
          <w:lang w:val="en-US"/>
        </w:rPr>
        <w:tab/>
      </w:r>
    </w:p>
    <w:p w:rsidR="00775E79" w:rsidRPr="009A3223" w:rsidRDefault="00775E79" w:rsidP="00775E79">
      <w:pPr>
        <w:pBdr>
          <w:top w:val="single" w:sz="6" w:space="1" w:color="auto"/>
        </w:pBdr>
        <w:rPr>
          <w:i/>
        </w:rPr>
      </w:pPr>
      <w:r w:rsidRPr="007537BC">
        <w:rPr>
          <w:i/>
          <w:lang w:val="en-GB"/>
        </w:rPr>
        <w:t>Comments</w:t>
      </w:r>
      <w:r w:rsidRPr="009A3223">
        <w:rPr>
          <w:i/>
        </w:rPr>
        <w:t>:</w:t>
      </w:r>
    </w:p>
    <w:p w:rsidR="00975D19" w:rsidRDefault="00975D19">
      <w:pPr>
        <w:rPr>
          <w:rFonts w:ascii="Arial" w:hAnsi="Arial"/>
          <w:noProof/>
          <w:color w:val="FF0000"/>
          <w:lang w:val="en-US" w:eastAsia="en-US"/>
        </w:rPr>
      </w:pPr>
      <w:r>
        <w:br w:type="page"/>
      </w:r>
    </w:p>
    <w:p w:rsidR="001D65CC" w:rsidRDefault="001D65CC" w:rsidP="00F94048">
      <w:pPr>
        <w:pStyle w:val="redtabletext"/>
      </w:pPr>
    </w:p>
    <w:p w:rsidR="00775E79" w:rsidRDefault="00775E79" w:rsidP="00CD4E3C">
      <w:pPr>
        <w:pStyle w:val="Titre2"/>
      </w:pPr>
      <w:bookmarkStart w:id="38" w:name="_Toc431302644"/>
      <w:r>
        <w:t>Utilities Verification (equipment only)</w:t>
      </w:r>
      <w:bookmarkEnd w:id="38"/>
      <w:r w:rsidR="005D09C9">
        <w:t xml:space="preserve"> </w:t>
      </w:r>
    </w:p>
    <w:p w:rsidR="006B5EEC" w:rsidRDefault="006B5EEC" w:rsidP="00775E79">
      <w:pPr>
        <w:pStyle w:val="redtabletext"/>
        <w:rPr>
          <w:i/>
        </w:rPr>
      </w:pPr>
    </w:p>
    <w:p w:rsidR="00904009" w:rsidRDefault="006B5EEC" w:rsidP="006B5EEC">
      <w:pPr>
        <w:pStyle w:val="redtabletext"/>
        <w:jc w:val="both"/>
        <w:rPr>
          <w:rFonts w:ascii="Times New Roman" w:hAnsi="Times New Roman"/>
          <w:b/>
          <w:i/>
        </w:rPr>
      </w:pPr>
      <w:r w:rsidRPr="00904009">
        <w:rPr>
          <w:rFonts w:ascii="Times New Roman" w:hAnsi="Times New Roman"/>
          <w:b/>
          <w:i/>
          <w:color w:val="auto"/>
          <w:u w:val="single"/>
        </w:rPr>
        <w:t>Procedure:</w:t>
      </w:r>
      <w:r w:rsidRPr="006B5EEC">
        <w:rPr>
          <w:rFonts w:ascii="Times New Roman" w:hAnsi="Times New Roman"/>
          <w:b/>
          <w:i/>
        </w:rPr>
        <w:tab/>
      </w:r>
    </w:p>
    <w:p w:rsidR="006B5EEC" w:rsidRPr="00E44FC2" w:rsidRDefault="0009560C" w:rsidP="00775E79">
      <w:pPr>
        <w:pStyle w:val="redtabletext"/>
        <w:numPr>
          <w:ilvl w:val="0"/>
          <w:numId w:val="26"/>
        </w:numPr>
        <w:jc w:val="both"/>
        <w:rPr>
          <w:rFonts w:ascii="Times New Roman" w:hAnsi="Times New Roman"/>
          <w:i/>
        </w:rPr>
      </w:pPr>
      <w:r w:rsidRPr="00E44FC2">
        <w:rPr>
          <w:rFonts w:ascii="Times New Roman" w:hAnsi="Times New Roman"/>
          <w:i/>
          <w:color w:val="auto"/>
        </w:rPr>
        <w:t xml:space="preserve">Verify power supply source with a voltmeter </w:t>
      </w:r>
    </w:p>
    <w:p w:rsidR="00E44FC2" w:rsidRPr="00E44FC2" w:rsidRDefault="00E44FC2" w:rsidP="00E44FC2">
      <w:pPr>
        <w:pStyle w:val="redtabletext"/>
        <w:ind w:left="720"/>
        <w:jc w:val="both"/>
        <w:rPr>
          <w:rFonts w:ascii="Times New Roman" w:hAnsi="Times New Roman"/>
          <w:i/>
        </w:rPr>
      </w:pPr>
    </w:p>
    <w:tbl>
      <w:tblPr>
        <w:tblW w:w="89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1305"/>
        <w:gridCol w:w="1495"/>
        <w:gridCol w:w="1496"/>
        <w:gridCol w:w="1495"/>
        <w:gridCol w:w="1195"/>
        <w:gridCol w:w="1496"/>
      </w:tblGrid>
      <w:tr w:rsidR="005D3601" w:rsidRPr="006B5EEC" w:rsidTr="005D3601">
        <w:trPr>
          <w:trHeight w:val="788"/>
          <w:jc w:val="center"/>
        </w:trPr>
        <w:tc>
          <w:tcPr>
            <w:tcW w:w="490" w:type="dxa"/>
            <w:shd w:val="clear" w:color="auto" w:fill="BFBFBF" w:themeFill="background1" w:themeFillShade="BF"/>
            <w:vAlign w:val="center"/>
          </w:tcPr>
          <w:p w:rsidR="005D3601" w:rsidRPr="006B5EEC" w:rsidRDefault="005D3601" w:rsidP="004E1207">
            <w:pPr>
              <w:pStyle w:val="TableHeader"/>
              <w:ind w:left="-108" w:right="-70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N°</w:t>
            </w:r>
          </w:p>
        </w:tc>
        <w:tc>
          <w:tcPr>
            <w:tcW w:w="1305" w:type="dxa"/>
            <w:shd w:val="clear" w:color="auto" w:fill="BFBFBF" w:themeFill="background1" w:themeFillShade="BF"/>
            <w:vAlign w:val="center"/>
          </w:tcPr>
          <w:p w:rsidR="005D3601" w:rsidRPr="006B5EEC" w:rsidRDefault="005D3601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Utility</w:t>
            </w:r>
          </w:p>
        </w:tc>
        <w:tc>
          <w:tcPr>
            <w:tcW w:w="1495" w:type="dxa"/>
            <w:shd w:val="clear" w:color="auto" w:fill="BFBFBF" w:themeFill="background1" w:themeFillShade="BF"/>
            <w:vAlign w:val="center"/>
          </w:tcPr>
          <w:p w:rsidR="005D3601" w:rsidRPr="006B5EEC" w:rsidRDefault="005D3601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 xml:space="preserve">Specified </w:t>
            </w:r>
          </w:p>
        </w:tc>
        <w:tc>
          <w:tcPr>
            <w:tcW w:w="1496" w:type="dxa"/>
            <w:shd w:val="clear" w:color="auto" w:fill="BFBFBF" w:themeFill="background1" w:themeFillShade="BF"/>
            <w:vAlign w:val="center"/>
          </w:tcPr>
          <w:p w:rsidR="005D3601" w:rsidRPr="006B5EEC" w:rsidRDefault="005D3601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 xml:space="preserve">Verification Method </w:t>
            </w:r>
          </w:p>
        </w:tc>
        <w:tc>
          <w:tcPr>
            <w:tcW w:w="1495" w:type="dxa"/>
            <w:shd w:val="clear" w:color="auto" w:fill="BFBFBF" w:themeFill="background1" w:themeFillShade="BF"/>
            <w:vAlign w:val="center"/>
          </w:tcPr>
          <w:p w:rsidR="005D3601" w:rsidRPr="006B5EEC" w:rsidRDefault="005D3601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 xml:space="preserve">As Found </w:t>
            </w:r>
          </w:p>
        </w:tc>
        <w:tc>
          <w:tcPr>
            <w:tcW w:w="1195" w:type="dxa"/>
            <w:shd w:val="clear" w:color="auto" w:fill="BFBFBF" w:themeFill="background1" w:themeFillShade="BF"/>
            <w:vAlign w:val="center"/>
          </w:tcPr>
          <w:p w:rsidR="005D3601" w:rsidRPr="006B5EEC" w:rsidRDefault="005D3601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 xml:space="preserve"> </w:t>
            </w:r>
            <w:r>
              <w:rPr>
                <w:rFonts w:ascii="Times New Roman" w:hAnsi="Times New Roman"/>
                <w:b/>
                <w:smallCaps w:val="0"/>
                <w:kern w:val="24"/>
              </w:rPr>
              <w:t>A</w:t>
            </w: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cceptable</w:t>
            </w:r>
          </w:p>
          <w:p w:rsidR="005D3601" w:rsidRPr="006B5EEC" w:rsidRDefault="005D3601" w:rsidP="006B5EEC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>
              <w:rPr>
                <w:rFonts w:ascii="Times New Roman" w:hAnsi="Times New Roman"/>
                <w:b/>
                <w:smallCaps w:val="0"/>
                <w:kern w:val="24"/>
              </w:rPr>
              <w:t>(Y/ N</w:t>
            </w: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)</w:t>
            </w:r>
          </w:p>
        </w:tc>
        <w:tc>
          <w:tcPr>
            <w:tcW w:w="1496" w:type="dxa"/>
            <w:shd w:val="clear" w:color="auto" w:fill="BFBFBF" w:themeFill="background1" w:themeFillShade="BF"/>
            <w:vAlign w:val="center"/>
          </w:tcPr>
          <w:p w:rsidR="005D3601" w:rsidRPr="006B5EEC" w:rsidRDefault="005D3601" w:rsidP="004E1207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Verified By / Date</w:t>
            </w:r>
            <w:r w:rsidR="003853ED">
              <w:rPr>
                <w:rFonts w:ascii="Times New Roman" w:hAnsi="Times New Roman"/>
                <w:b/>
                <w:smallCaps w:val="0"/>
                <w:kern w:val="24"/>
              </w:rPr>
              <w:t xml:space="preserve"> / Signature</w:t>
            </w:r>
          </w:p>
        </w:tc>
      </w:tr>
      <w:tr w:rsidR="00310621" w:rsidRPr="006B5EEC" w:rsidTr="003853ED">
        <w:trPr>
          <w:cantSplit/>
          <w:trHeight w:val="900"/>
          <w:jc w:val="center"/>
        </w:trPr>
        <w:tc>
          <w:tcPr>
            <w:tcW w:w="490" w:type="dxa"/>
            <w:vAlign w:val="center"/>
          </w:tcPr>
          <w:p w:rsidR="00310621" w:rsidRPr="00B730AA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kern w:val="24"/>
                <w:lang w:val="en-GB"/>
              </w:rPr>
            </w:pPr>
            <w:r w:rsidRPr="00B730AA">
              <w:rPr>
                <w:i w:val="0"/>
                <w:kern w:val="24"/>
                <w:lang w:val="en-GB"/>
              </w:rPr>
              <w:t>1</w:t>
            </w:r>
          </w:p>
        </w:tc>
        <w:tc>
          <w:tcPr>
            <w:tcW w:w="1305" w:type="dxa"/>
            <w:vAlign w:val="center"/>
          </w:tcPr>
          <w:p w:rsidR="00310621" w:rsidRPr="00B730AA" w:rsidRDefault="00310621" w:rsidP="00310621">
            <w:pPr>
              <w:jc w:val="center"/>
              <w:rPr>
                <w:rStyle w:val="TemplateText"/>
                <w:i w:val="0"/>
                <w:color w:val="auto"/>
                <w:lang w:val="en-GB"/>
              </w:rPr>
            </w:pPr>
            <w:r w:rsidRPr="00B730AA">
              <w:rPr>
                <w:rStyle w:val="TemplateText"/>
                <w:i w:val="0"/>
                <w:color w:val="auto"/>
                <w:lang w:val="en-GB"/>
              </w:rPr>
              <w:t>Electricity</w:t>
            </w:r>
          </w:p>
          <w:p w:rsidR="00310621" w:rsidRPr="00B730AA" w:rsidRDefault="00310621" w:rsidP="00310621">
            <w:pPr>
              <w:jc w:val="center"/>
              <w:rPr>
                <w:rStyle w:val="TemplateText"/>
                <w:i w:val="0"/>
                <w:color w:val="auto"/>
                <w:lang w:val="en-GB"/>
              </w:rPr>
            </w:pPr>
          </w:p>
          <w:p w:rsidR="00310621" w:rsidRPr="00B730AA" w:rsidRDefault="00310621" w:rsidP="00310621">
            <w:pPr>
              <w:jc w:val="center"/>
              <w:rPr>
                <w:rStyle w:val="TemplateText"/>
                <w:i w:val="0"/>
                <w:color w:val="auto"/>
                <w:lang w:val="en-GB"/>
              </w:rPr>
            </w:pPr>
          </w:p>
        </w:tc>
        <w:tc>
          <w:tcPr>
            <w:tcW w:w="1495" w:type="dxa"/>
          </w:tcPr>
          <w:p w:rsidR="00310621" w:rsidRPr="00B730AA" w:rsidRDefault="00310621" w:rsidP="00310621">
            <w:pPr>
              <w:pStyle w:val="TableText"/>
              <w:rPr>
                <w:kern w:val="24"/>
                <w:sz w:val="18"/>
                <w:szCs w:val="18"/>
                <w:lang w:val="en-GB"/>
              </w:rPr>
            </w:pPr>
            <w:r w:rsidRPr="00B730AA">
              <w:rPr>
                <w:rStyle w:val="TemplateText"/>
                <w:i w:val="0"/>
                <w:color w:val="auto"/>
                <w:sz w:val="18"/>
                <w:szCs w:val="18"/>
                <w:lang w:val="en-GB"/>
              </w:rPr>
              <w:t>Voltage (</w:t>
            </w:r>
            <w:r>
              <w:rPr>
                <w:rStyle w:val="TemplateText"/>
                <w:i w:val="0"/>
                <w:color w:val="auto"/>
                <w:sz w:val="18"/>
                <w:szCs w:val="18"/>
                <w:lang w:val="en-GB"/>
              </w:rPr>
              <w:t>220</w:t>
            </w:r>
            <w:r w:rsidRPr="00B730AA">
              <w:rPr>
                <w:rStyle w:val="TemplateText"/>
                <w:i w:val="0"/>
                <w:color w:val="auto"/>
                <w:sz w:val="18"/>
                <w:szCs w:val="18"/>
                <w:lang w:val="en-GB"/>
              </w:rPr>
              <w:t>V) +/-</w:t>
            </w:r>
            <w:r>
              <w:rPr>
                <w:rStyle w:val="TemplateText"/>
                <w:i w:val="0"/>
                <w:color w:val="auto"/>
                <w:sz w:val="18"/>
                <w:szCs w:val="18"/>
                <w:lang w:val="en-GB"/>
              </w:rPr>
              <w:t xml:space="preserve"> 20 V</w:t>
            </w:r>
          </w:p>
        </w:tc>
        <w:tc>
          <w:tcPr>
            <w:tcW w:w="1496" w:type="dxa"/>
          </w:tcPr>
          <w:p w:rsidR="00310621" w:rsidRPr="00B730AA" w:rsidRDefault="00310621" w:rsidP="00310621">
            <w:pPr>
              <w:rPr>
                <w:kern w:val="24"/>
                <w:sz w:val="18"/>
                <w:szCs w:val="18"/>
                <w:lang w:val="en-GB"/>
              </w:rPr>
            </w:pPr>
            <w:r>
              <w:rPr>
                <w:iCs/>
                <w:kern w:val="24"/>
                <w:sz w:val="18"/>
                <w:szCs w:val="18"/>
                <w:lang w:val="en-GB"/>
              </w:rPr>
              <w:t>Voltmeter</w:t>
            </w:r>
          </w:p>
        </w:tc>
        <w:tc>
          <w:tcPr>
            <w:tcW w:w="1495" w:type="dxa"/>
          </w:tcPr>
          <w:p w:rsidR="00310621" w:rsidRPr="00B730AA" w:rsidRDefault="00310621" w:rsidP="00310621">
            <w:pPr>
              <w:jc w:val="center"/>
              <w:rPr>
                <w:color w:val="FF0000"/>
                <w:kern w:val="24"/>
                <w:sz w:val="18"/>
                <w:szCs w:val="18"/>
                <w:lang w:val="en-GB"/>
              </w:rPr>
            </w:pPr>
            <w:r w:rsidRPr="007E713A">
              <w:rPr>
                <w:kern w:val="24"/>
                <w:sz w:val="18"/>
                <w:szCs w:val="18"/>
                <w:lang w:val="en-GB"/>
              </w:rPr>
              <w:t>2</w:t>
            </w:r>
            <w:r>
              <w:rPr>
                <w:kern w:val="24"/>
                <w:sz w:val="18"/>
                <w:szCs w:val="18"/>
                <w:lang w:val="en-GB"/>
              </w:rPr>
              <w:t>38,3V</w:t>
            </w:r>
          </w:p>
        </w:tc>
        <w:tc>
          <w:tcPr>
            <w:tcW w:w="1195" w:type="dxa"/>
          </w:tcPr>
          <w:p w:rsidR="00310621" w:rsidRPr="00B730AA" w:rsidRDefault="00310621" w:rsidP="00310621">
            <w:pPr>
              <w:jc w:val="center"/>
              <w:rPr>
                <w:iCs/>
                <w:kern w:val="24"/>
                <w:lang w:val="en-GB"/>
              </w:rPr>
            </w:pPr>
            <w:r>
              <w:rPr>
                <w:iCs/>
                <w:kern w:val="24"/>
                <w:lang w:val="en-GB"/>
              </w:rPr>
              <w:t>Yes</w:t>
            </w:r>
          </w:p>
        </w:tc>
        <w:tc>
          <w:tcPr>
            <w:tcW w:w="1496" w:type="dxa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B730AA" w:rsidRDefault="00971D12" w:rsidP="007A72F0">
            <w:pPr>
              <w:pStyle w:val="TableText"/>
              <w:rPr>
                <w:kern w:val="24"/>
                <w:szCs w:val="24"/>
                <w:lang w:val="en-GB"/>
              </w:rPr>
            </w:pPr>
            <w:r>
              <w:rPr>
                <w:kern w:val="24"/>
                <w:szCs w:val="24"/>
              </w:rPr>
              <w:t>30Sep2016</w:t>
            </w:r>
          </w:p>
        </w:tc>
      </w:tr>
      <w:tr w:rsidR="00310621" w:rsidRPr="006B5EEC" w:rsidTr="005D3601">
        <w:trPr>
          <w:cantSplit/>
          <w:trHeight w:val="100"/>
          <w:jc w:val="center"/>
        </w:trPr>
        <w:tc>
          <w:tcPr>
            <w:tcW w:w="490" w:type="dxa"/>
            <w:vAlign w:val="center"/>
          </w:tcPr>
          <w:p w:rsidR="00310621" w:rsidRPr="00B730AA" w:rsidRDefault="00310621" w:rsidP="00310621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kern w:val="24"/>
                <w:lang w:val="en-GB"/>
              </w:rPr>
            </w:pPr>
            <w:r w:rsidRPr="00B730AA">
              <w:rPr>
                <w:i w:val="0"/>
                <w:kern w:val="24"/>
                <w:lang w:val="en-GB"/>
              </w:rPr>
              <w:t>2</w:t>
            </w:r>
          </w:p>
        </w:tc>
        <w:tc>
          <w:tcPr>
            <w:tcW w:w="1305" w:type="dxa"/>
            <w:vAlign w:val="center"/>
          </w:tcPr>
          <w:p w:rsidR="00310621" w:rsidRPr="00B730AA" w:rsidRDefault="00310621" w:rsidP="00310621">
            <w:pPr>
              <w:jc w:val="center"/>
              <w:rPr>
                <w:rStyle w:val="TemplateText"/>
                <w:bCs/>
                <w:i w:val="0"/>
                <w:color w:val="auto"/>
                <w:lang w:val="en-GB"/>
              </w:rPr>
            </w:pPr>
            <w:r w:rsidRPr="00B730AA">
              <w:rPr>
                <w:rStyle w:val="TemplateText"/>
                <w:bCs/>
                <w:i w:val="0"/>
                <w:color w:val="auto"/>
                <w:lang w:val="en-GB"/>
              </w:rPr>
              <w:t>TCP/ IP network</w:t>
            </w:r>
          </w:p>
          <w:p w:rsidR="00310621" w:rsidRPr="00B730AA" w:rsidRDefault="00310621" w:rsidP="00310621">
            <w:pPr>
              <w:jc w:val="center"/>
              <w:rPr>
                <w:rStyle w:val="TemplateText"/>
                <w:i w:val="0"/>
                <w:color w:val="auto"/>
                <w:lang w:val="en-GB"/>
              </w:rPr>
            </w:pPr>
          </w:p>
        </w:tc>
        <w:tc>
          <w:tcPr>
            <w:tcW w:w="1495" w:type="dxa"/>
          </w:tcPr>
          <w:p w:rsidR="00310621" w:rsidRPr="00B730AA" w:rsidRDefault="00310621" w:rsidP="00310621">
            <w:pPr>
              <w:rPr>
                <w:rStyle w:val="TemplateText"/>
                <w:i w:val="0"/>
                <w:color w:val="auto"/>
                <w:sz w:val="18"/>
                <w:szCs w:val="18"/>
                <w:lang w:val="en-GB"/>
              </w:rPr>
            </w:pPr>
            <w:r>
              <w:rPr>
                <w:rStyle w:val="TemplateText"/>
                <w:i w:val="0"/>
                <w:color w:val="auto"/>
                <w:sz w:val="18"/>
                <w:szCs w:val="18"/>
                <w:lang w:val="en-GB"/>
              </w:rPr>
              <w:t>PC can access to MySQL database IP</w:t>
            </w:r>
          </w:p>
        </w:tc>
        <w:tc>
          <w:tcPr>
            <w:tcW w:w="1496" w:type="dxa"/>
          </w:tcPr>
          <w:p w:rsidR="00310621" w:rsidRDefault="00310621" w:rsidP="00310621">
            <w:pPr>
              <w:pStyle w:val="NormalWeb"/>
            </w:pPr>
            <w:r>
              <w:rPr>
                <w:rStyle w:val="TemplateText"/>
                <w:i w:val="0"/>
                <w:color w:val="auto"/>
                <w:sz w:val="18"/>
                <w:szCs w:val="18"/>
                <w:lang w:val="en-GB"/>
              </w:rPr>
              <w:t xml:space="preserve">Ping </w:t>
            </w:r>
            <w:r>
              <w:rPr>
                <w:i/>
                <w:iCs/>
                <w:color w:val="00000A"/>
                <w:sz w:val="18"/>
                <w:szCs w:val="18"/>
                <w:lang w:val="en-GB"/>
              </w:rPr>
              <w:t>127.0.0.1</w:t>
            </w:r>
          </w:p>
          <w:p w:rsidR="00310621" w:rsidRPr="00B730AA" w:rsidRDefault="00310621" w:rsidP="00310621">
            <w:pPr>
              <w:rPr>
                <w:rStyle w:val="TemplateText"/>
                <w:i w:val="0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495" w:type="dxa"/>
          </w:tcPr>
          <w:p w:rsidR="00310621" w:rsidRDefault="00310621" w:rsidP="00310621">
            <w:pPr>
              <w:pStyle w:val="NormalWeb"/>
            </w:pPr>
            <w:r>
              <w:rPr>
                <w:sz w:val="18"/>
                <w:szCs w:val="18"/>
              </w:rPr>
              <w:t>Reçu</w:t>
            </w:r>
            <w:r>
              <w:rPr>
                <w:sz w:val="18"/>
                <w:szCs w:val="18"/>
                <w:lang w:val="en-GB"/>
              </w:rPr>
              <w:t xml:space="preserve"> 4/4 &lt;1ms</w:t>
            </w:r>
          </w:p>
          <w:p w:rsidR="00310621" w:rsidRPr="00B730AA" w:rsidRDefault="00310621" w:rsidP="00310621">
            <w:pPr>
              <w:rPr>
                <w:kern w:val="24"/>
                <w:sz w:val="18"/>
                <w:szCs w:val="18"/>
                <w:lang w:val="en-GB"/>
              </w:rPr>
            </w:pPr>
          </w:p>
        </w:tc>
        <w:tc>
          <w:tcPr>
            <w:tcW w:w="1195" w:type="dxa"/>
          </w:tcPr>
          <w:p w:rsidR="00310621" w:rsidRPr="00B730AA" w:rsidRDefault="00310621" w:rsidP="00310621">
            <w:pPr>
              <w:jc w:val="center"/>
              <w:rPr>
                <w:kern w:val="24"/>
                <w:lang w:val="en-GB"/>
              </w:rPr>
            </w:pPr>
            <w:r>
              <w:rPr>
                <w:kern w:val="24"/>
                <w:lang w:val="en-GB"/>
              </w:rPr>
              <w:t>Yes</w:t>
            </w:r>
          </w:p>
        </w:tc>
        <w:tc>
          <w:tcPr>
            <w:tcW w:w="1496" w:type="dxa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B730AA" w:rsidRDefault="00971D12" w:rsidP="007A72F0">
            <w:pPr>
              <w:rPr>
                <w:kern w:val="24"/>
                <w:lang w:val="en-GB"/>
              </w:rPr>
            </w:pPr>
            <w:r>
              <w:rPr>
                <w:kern w:val="24"/>
              </w:rPr>
              <w:t>30Sep2016</w:t>
            </w:r>
          </w:p>
        </w:tc>
      </w:tr>
    </w:tbl>
    <w:p w:rsidR="006B5EEC" w:rsidRDefault="006B5EEC" w:rsidP="00775E79">
      <w:pPr>
        <w:pStyle w:val="redtabletext"/>
        <w:rPr>
          <w:i/>
        </w:rPr>
      </w:pPr>
    </w:p>
    <w:p w:rsidR="002F55E9" w:rsidRDefault="00E76EBD" w:rsidP="00E76EBD">
      <w:pPr>
        <w:pStyle w:val="redtabletext"/>
        <w:tabs>
          <w:tab w:val="left" w:pos="3893"/>
        </w:tabs>
        <w:rPr>
          <w:i/>
        </w:rPr>
      </w:pPr>
      <w:r>
        <w:rPr>
          <w:i/>
        </w:rPr>
        <w:tab/>
      </w:r>
    </w:p>
    <w:p w:rsidR="00775E79" w:rsidRPr="005D09C9" w:rsidRDefault="00775E79" w:rsidP="00775E79">
      <w:pPr>
        <w:pStyle w:val="Titre3"/>
        <w:tabs>
          <w:tab w:val="clear" w:pos="1026"/>
          <w:tab w:val="num" w:pos="1170"/>
        </w:tabs>
        <w:spacing w:before="60"/>
        <w:ind w:left="1166" w:hanging="446"/>
        <w:rPr>
          <w:lang w:val="en-US"/>
        </w:rPr>
      </w:pPr>
      <w:bookmarkStart w:id="39" w:name="_Toc431302645"/>
      <w:r w:rsidRPr="005D09C9">
        <w:rPr>
          <w:lang w:val="en-US"/>
        </w:rPr>
        <w:t>Acceptance Criteria</w:t>
      </w:r>
      <w:r w:rsidR="005D09C9" w:rsidRPr="005D09C9">
        <w:rPr>
          <w:lang w:val="en-US"/>
        </w:rPr>
        <w:t xml:space="preserve"> (</w:t>
      </w:r>
      <w:r w:rsidR="005D09C9" w:rsidRPr="005D09C9">
        <w:rPr>
          <w:i/>
          <w:lang w:val="en-US"/>
        </w:rPr>
        <w:t>eDevice part of the document</w:t>
      </w:r>
      <w:r w:rsidR="005D09C9" w:rsidRPr="005D09C9">
        <w:rPr>
          <w:lang w:val="en-US"/>
        </w:rPr>
        <w:t>)</w:t>
      </w:r>
      <w:bookmarkEnd w:id="39"/>
    </w:p>
    <w:p w:rsidR="006B5EEC" w:rsidRDefault="006B5EEC" w:rsidP="00775E79">
      <w:pPr>
        <w:pStyle w:val="redtabletext"/>
        <w:rPr>
          <w:rFonts w:ascii="Times New Roman" w:hAnsi="Times New Roman"/>
          <w:i/>
        </w:rPr>
      </w:pPr>
    </w:p>
    <w:p w:rsidR="00775E79" w:rsidRPr="001D65CC" w:rsidRDefault="00230705" w:rsidP="001572ED">
      <w:pPr>
        <w:numPr>
          <w:ilvl w:val="0"/>
          <w:numId w:val="13"/>
        </w:numPr>
        <w:tabs>
          <w:tab w:val="left" w:pos="360"/>
        </w:tabs>
        <w:spacing w:before="120" w:after="120"/>
        <w:ind w:left="357" w:hanging="357"/>
        <w:jc w:val="both"/>
        <w:rPr>
          <w:i/>
          <w:lang w:val="en-US"/>
        </w:rPr>
      </w:pPr>
      <w:r>
        <w:rPr>
          <w:i/>
          <w:lang w:val="en-US"/>
        </w:rPr>
        <w:t xml:space="preserve">Power supply source </w:t>
      </w:r>
      <w:r w:rsidR="00B936B8">
        <w:rPr>
          <w:i/>
          <w:lang w:val="en-US"/>
        </w:rPr>
        <w:t>and TCP/IP network access are available</w:t>
      </w:r>
      <w:r w:rsidR="00775E79" w:rsidRPr="001D65CC">
        <w:rPr>
          <w:i/>
          <w:lang w:val="en-US"/>
        </w:rPr>
        <w:t>.</w:t>
      </w:r>
    </w:p>
    <w:p w:rsidR="00775E79" w:rsidRPr="006B5EEC" w:rsidRDefault="00775E79" w:rsidP="002F55E9">
      <w:pPr>
        <w:spacing w:before="120" w:after="120"/>
        <w:jc w:val="both"/>
        <w:rPr>
          <w:i/>
          <w:color w:val="FF0000"/>
          <w:lang w:val="en-US"/>
        </w:rPr>
      </w:pPr>
    </w:p>
    <w:p w:rsidR="00775E79" w:rsidRPr="006B5EEC" w:rsidRDefault="00775E79" w:rsidP="00775E79">
      <w:pPr>
        <w:pStyle w:val="Pieddepage"/>
        <w:rPr>
          <w:i/>
          <w:color w:val="FF0000"/>
          <w:lang w:val="en-US"/>
        </w:rPr>
      </w:pPr>
    </w:p>
    <w:p w:rsidR="00775E79" w:rsidRPr="001572ED" w:rsidRDefault="00775E79" w:rsidP="00775E79">
      <w:pPr>
        <w:pStyle w:val="Notedefin"/>
        <w:tabs>
          <w:tab w:val="clear" w:pos="-720"/>
          <w:tab w:val="clear" w:pos="0"/>
          <w:tab w:val="left" w:pos="284"/>
        </w:tabs>
        <w:suppressAutoHyphens w:val="0"/>
        <w:jc w:val="center"/>
        <w:rPr>
          <w:i/>
          <w:kern w:val="0"/>
          <w:sz w:val="22"/>
        </w:rPr>
      </w:pPr>
      <w:bookmarkStart w:id="40" w:name="_Toc396234270"/>
      <w:bookmarkStart w:id="41" w:name="_Toc396741278"/>
      <w:bookmarkStart w:id="42" w:name="_Toc521921903"/>
      <w:r w:rsidRPr="001572ED">
        <w:rPr>
          <w:i/>
          <w:kern w:val="0"/>
          <w:sz w:val="22"/>
        </w:rPr>
        <w:t>YES</w:t>
      </w:r>
      <w:r w:rsidRPr="001572ED">
        <w:rPr>
          <w:i/>
          <w:kern w:val="0"/>
          <w:sz w:val="22"/>
        </w:rPr>
        <w:tab/>
      </w:r>
      <w:r w:rsidRPr="001572ED">
        <w:rPr>
          <w:i/>
          <w:kern w:val="0"/>
          <w:sz w:val="22"/>
        </w:rPr>
        <w:tab/>
        <w:t>NO*</w:t>
      </w:r>
      <w:r w:rsidRPr="001572ED">
        <w:rPr>
          <w:i/>
          <w:kern w:val="0"/>
          <w:sz w:val="22"/>
        </w:rPr>
        <w:tab/>
      </w:r>
      <w:r w:rsidRPr="001572ED">
        <w:rPr>
          <w:i/>
          <w:kern w:val="0"/>
          <w:sz w:val="22"/>
        </w:rPr>
        <w:tab/>
        <w:t>(Circle one)          _________________________________</w:t>
      </w:r>
    </w:p>
    <w:p w:rsidR="00775E79" w:rsidRPr="001572ED" w:rsidRDefault="00775E79" w:rsidP="00775E79">
      <w:pPr>
        <w:ind w:left="1440"/>
        <w:rPr>
          <w:i/>
          <w:lang w:val="en-US"/>
        </w:rPr>
      </w:pPr>
      <w:r w:rsidRPr="001572ED">
        <w:rPr>
          <w:i/>
          <w:lang w:val="en-US"/>
        </w:rPr>
        <w:tab/>
      </w:r>
      <w:r w:rsidRPr="001572ED">
        <w:rPr>
          <w:i/>
          <w:lang w:val="en-US"/>
        </w:rPr>
        <w:tab/>
      </w:r>
      <w:r w:rsidRPr="001572ED">
        <w:rPr>
          <w:i/>
          <w:lang w:val="en-US"/>
        </w:rPr>
        <w:tab/>
      </w:r>
      <w:r w:rsidRPr="001572ED">
        <w:rPr>
          <w:i/>
          <w:lang w:val="en-US"/>
        </w:rPr>
        <w:tab/>
      </w:r>
      <w:r w:rsidRPr="001572ED">
        <w:rPr>
          <w:i/>
          <w:lang w:val="en-US"/>
        </w:rPr>
        <w:tab/>
      </w:r>
      <w:r w:rsidRPr="001572ED">
        <w:rPr>
          <w:i/>
          <w:lang w:val="en-US"/>
        </w:rPr>
        <w:tab/>
        <w:t>Signature and date</w:t>
      </w:r>
    </w:p>
    <w:p w:rsidR="00775E79" w:rsidRPr="001572ED" w:rsidRDefault="00775E79" w:rsidP="00775E79">
      <w:pPr>
        <w:tabs>
          <w:tab w:val="left" w:pos="360"/>
        </w:tabs>
        <w:rPr>
          <w:i/>
          <w:sz w:val="16"/>
          <w:lang w:val="en-US"/>
        </w:rPr>
      </w:pPr>
      <w:r w:rsidRPr="001572ED">
        <w:rPr>
          <w:i/>
          <w:lang w:val="en-US"/>
        </w:rPr>
        <w:tab/>
      </w:r>
      <w:r w:rsidRPr="001572ED">
        <w:rPr>
          <w:i/>
          <w:sz w:val="16"/>
          <w:lang w:val="en-US"/>
        </w:rPr>
        <w:t>* If no indicate the discrepancy in the comments section below.</w:t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</w:p>
    <w:p w:rsidR="00775E79" w:rsidRDefault="00775E79" w:rsidP="00775E79">
      <w:pPr>
        <w:pBdr>
          <w:top w:val="single" w:sz="6" w:space="1" w:color="auto"/>
        </w:pBdr>
        <w:rPr>
          <w:i/>
        </w:rPr>
      </w:pPr>
      <w:r w:rsidRPr="007537BC">
        <w:rPr>
          <w:i/>
          <w:lang w:val="en-GB"/>
        </w:rPr>
        <w:t>Comments</w:t>
      </w:r>
      <w:r w:rsidRPr="001572ED">
        <w:rPr>
          <w:i/>
        </w:rPr>
        <w:t>:</w:t>
      </w:r>
      <w:bookmarkEnd w:id="40"/>
      <w:bookmarkEnd w:id="41"/>
      <w:bookmarkEnd w:id="42"/>
    </w:p>
    <w:p w:rsidR="002F55E9" w:rsidRDefault="002F55E9">
      <w:pPr>
        <w:rPr>
          <w:i/>
        </w:rPr>
      </w:pPr>
      <w:r>
        <w:rPr>
          <w:i/>
        </w:rPr>
        <w:br w:type="page"/>
      </w:r>
    </w:p>
    <w:p w:rsidR="002F55E9" w:rsidRPr="001572ED" w:rsidRDefault="002F55E9" w:rsidP="00775E79">
      <w:pPr>
        <w:pBdr>
          <w:top w:val="single" w:sz="6" w:space="1" w:color="auto"/>
        </w:pBdr>
        <w:rPr>
          <w:i/>
        </w:rPr>
      </w:pPr>
    </w:p>
    <w:p w:rsidR="00775E79" w:rsidRPr="006B5EEC" w:rsidRDefault="00775E79" w:rsidP="00775E79">
      <w:pPr>
        <w:pBdr>
          <w:top w:val="single" w:sz="6" w:space="1" w:color="auto"/>
        </w:pBdr>
        <w:rPr>
          <w:color w:val="FF0000"/>
        </w:rPr>
      </w:pPr>
    </w:p>
    <w:p w:rsidR="00775E79" w:rsidRDefault="00775E79" w:rsidP="00CD4E3C">
      <w:pPr>
        <w:pStyle w:val="Titre2"/>
      </w:pPr>
      <w:bookmarkStart w:id="43" w:name="_Toc431302646"/>
      <w:r>
        <w:t>Software Verification</w:t>
      </w:r>
      <w:bookmarkEnd w:id="43"/>
    </w:p>
    <w:p w:rsidR="006B5EEC" w:rsidRDefault="006B5EEC" w:rsidP="00775E79">
      <w:pPr>
        <w:pStyle w:val="redtabletext"/>
        <w:rPr>
          <w:i/>
        </w:rPr>
      </w:pPr>
    </w:p>
    <w:p w:rsidR="008E742B" w:rsidRDefault="006B5EEC" w:rsidP="006B5EEC">
      <w:pPr>
        <w:pStyle w:val="redtabletext"/>
        <w:jc w:val="both"/>
        <w:rPr>
          <w:rFonts w:ascii="Times New Roman" w:hAnsi="Times New Roman"/>
          <w:b/>
          <w:i/>
        </w:rPr>
      </w:pPr>
      <w:r w:rsidRPr="002134EB">
        <w:rPr>
          <w:rFonts w:ascii="Times New Roman" w:hAnsi="Times New Roman"/>
          <w:b/>
          <w:i/>
          <w:color w:val="auto"/>
          <w:u w:val="single"/>
        </w:rPr>
        <w:t>Procedure:</w:t>
      </w:r>
      <w:r w:rsidRPr="006B5EEC">
        <w:rPr>
          <w:rFonts w:ascii="Times New Roman" w:hAnsi="Times New Roman"/>
          <w:b/>
          <w:i/>
        </w:rPr>
        <w:t xml:space="preserve"> </w:t>
      </w:r>
    </w:p>
    <w:p w:rsidR="008E742B" w:rsidRPr="008E742B" w:rsidRDefault="008E742B" w:rsidP="008E742B">
      <w:pPr>
        <w:pStyle w:val="redtabletext"/>
        <w:numPr>
          <w:ilvl w:val="0"/>
          <w:numId w:val="26"/>
        </w:numPr>
        <w:jc w:val="both"/>
        <w:rPr>
          <w:rFonts w:ascii="Times New Roman" w:hAnsi="Times New Roman"/>
          <w:i/>
          <w:color w:val="auto"/>
        </w:rPr>
      </w:pPr>
      <w:r w:rsidRPr="008E742B">
        <w:rPr>
          <w:rFonts w:ascii="Times New Roman" w:hAnsi="Times New Roman"/>
          <w:i/>
          <w:color w:val="auto"/>
        </w:rPr>
        <w:t xml:space="preserve">Install each software listed below following the corresponding </w:t>
      </w:r>
      <w:r w:rsidR="00136B6C">
        <w:rPr>
          <w:rFonts w:ascii="Times New Roman" w:hAnsi="Times New Roman"/>
          <w:i/>
          <w:color w:val="auto"/>
        </w:rPr>
        <w:t xml:space="preserve">installation </w:t>
      </w:r>
      <w:r w:rsidRPr="008E742B">
        <w:rPr>
          <w:rFonts w:ascii="Times New Roman" w:hAnsi="Times New Roman"/>
          <w:i/>
          <w:color w:val="auto"/>
        </w:rPr>
        <w:t>procedure</w:t>
      </w:r>
    </w:p>
    <w:p w:rsidR="008E742B" w:rsidRPr="008E742B" w:rsidRDefault="008E742B" w:rsidP="008E742B">
      <w:pPr>
        <w:pStyle w:val="redtabletext"/>
        <w:numPr>
          <w:ilvl w:val="0"/>
          <w:numId w:val="26"/>
        </w:numPr>
        <w:jc w:val="both"/>
        <w:rPr>
          <w:rFonts w:ascii="Times New Roman" w:hAnsi="Times New Roman"/>
          <w:i/>
          <w:color w:val="auto"/>
        </w:rPr>
      </w:pPr>
      <w:r w:rsidRPr="008E742B">
        <w:rPr>
          <w:rFonts w:ascii="Times New Roman" w:hAnsi="Times New Roman"/>
          <w:i/>
          <w:color w:val="auto"/>
        </w:rPr>
        <w:t xml:space="preserve">Check </w:t>
      </w:r>
      <w:r>
        <w:rPr>
          <w:rFonts w:ascii="Times New Roman" w:hAnsi="Times New Roman"/>
          <w:i/>
          <w:color w:val="auto"/>
        </w:rPr>
        <w:t>the version of the software installed thanks to Windows Configuration Panel</w:t>
      </w:r>
      <w:r w:rsidR="007C09A4">
        <w:rPr>
          <w:rFonts w:ascii="Times New Roman" w:hAnsi="Times New Roman"/>
          <w:i/>
          <w:color w:val="auto"/>
        </w:rPr>
        <w:t xml:space="preserve"> or the installer file if not available in Windows Configuration Panel</w:t>
      </w:r>
      <w:r w:rsidR="00B552D8">
        <w:rPr>
          <w:rFonts w:ascii="Times New Roman" w:hAnsi="Times New Roman"/>
          <w:i/>
          <w:color w:val="auto"/>
        </w:rPr>
        <w:t>. For “scp.py”, edit the file to check version number.</w:t>
      </w:r>
    </w:p>
    <w:p w:rsidR="006B5EEC" w:rsidRPr="0015540D" w:rsidRDefault="006B5EEC" w:rsidP="006B5EEC">
      <w:pPr>
        <w:pStyle w:val="redtabletext"/>
        <w:jc w:val="both"/>
        <w:rPr>
          <w:rFonts w:ascii="Times New Roman" w:hAnsi="Times New Roman"/>
          <w:i/>
          <w:lang w:val="en-GB"/>
        </w:rPr>
      </w:pPr>
    </w:p>
    <w:tbl>
      <w:tblPr>
        <w:tblW w:w="10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702"/>
        <w:gridCol w:w="2410"/>
        <w:gridCol w:w="1559"/>
        <w:gridCol w:w="1559"/>
        <w:gridCol w:w="1418"/>
        <w:gridCol w:w="1796"/>
      </w:tblGrid>
      <w:tr w:rsidR="00A76FBB" w:rsidRPr="006B5EEC" w:rsidTr="002134EB">
        <w:trPr>
          <w:jc w:val="center"/>
        </w:trPr>
        <w:tc>
          <w:tcPr>
            <w:tcW w:w="519" w:type="dxa"/>
            <w:shd w:val="clear" w:color="auto" w:fill="BFBFBF" w:themeFill="background1" w:themeFillShade="BF"/>
            <w:vAlign w:val="center"/>
          </w:tcPr>
          <w:p w:rsidR="00A76FBB" w:rsidRPr="006B5EEC" w:rsidRDefault="00A76FBB" w:rsidP="002C35AE">
            <w:pPr>
              <w:pStyle w:val="TableHeader"/>
              <w:tabs>
                <w:tab w:val="left" w:pos="318"/>
              </w:tabs>
              <w:ind w:left="1152" w:hanging="1152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N°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:rsidR="00A76FBB" w:rsidRPr="006B5EEC" w:rsidRDefault="00A76FBB" w:rsidP="004E1207">
            <w:pPr>
              <w:pStyle w:val="TableHeader"/>
              <w:ind w:left="-11" w:firstLine="11"/>
              <w:rPr>
                <w:rStyle w:val="TemplateText"/>
                <w:rFonts w:ascii="Times New Roman" w:hAnsi="Times New Roman"/>
                <w:b/>
                <w:i w:val="0"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Installation Requirements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A76FBB" w:rsidRPr="00A76FBB" w:rsidRDefault="00A76FBB" w:rsidP="00A76FBB">
            <w:pPr>
              <w:spacing w:before="20" w:after="20"/>
              <w:jc w:val="center"/>
              <w:rPr>
                <w:b/>
                <w:kern w:val="24"/>
                <w:sz w:val="20"/>
                <w:szCs w:val="20"/>
                <w:lang w:val="en-GB"/>
              </w:rPr>
            </w:pPr>
            <w:r>
              <w:rPr>
                <w:b/>
                <w:kern w:val="24"/>
                <w:sz w:val="20"/>
                <w:szCs w:val="20"/>
                <w:lang w:val="en-GB"/>
              </w:rPr>
              <w:t>Installation Procedure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76FBB" w:rsidRPr="006B5EEC" w:rsidRDefault="00A76FBB" w:rsidP="001D65CC">
            <w:pPr>
              <w:spacing w:before="20" w:after="20"/>
              <w:jc w:val="center"/>
              <w:rPr>
                <w:b/>
                <w:kern w:val="24"/>
                <w:sz w:val="20"/>
                <w:szCs w:val="20"/>
              </w:rPr>
            </w:pPr>
            <w:r w:rsidRPr="00A76FBB">
              <w:rPr>
                <w:b/>
                <w:kern w:val="24"/>
                <w:sz w:val="20"/>
                <w:szCs w:val="20"/>
                <w:lang w:val="en-GB"/>
              </w:rPr>
              <w:t>Required</w:t>
            </w:r>
            <w:r>
              <w:rPr>
                <w:b/>
                <w:kern w:val="24"/>
                <w:sz w:val="20"/>
                <w:szCs w:val="20"/>
              </w:rPr>
              <w:t xml:space="preserve"> Software Version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76FBB" w:rsidRPr="006B5EEC" w:rsidRDefault="00A76FBB" w:rsidP="001D65CC">
            <w:pPr>
              <w:pStyle w:val="TableHeader"/>
              <w:rPr>
                <w:rFonts w:ascii="Times New Roman" w:hAnsi="Times New Roman"/>
                <w:b/>
                <w:smallCaps w:val="0"/>
                <w:kern w:val="24"/>
              </w:rPr>
            </w:pPr>
            <w:r>
              <w:rPr>
                <w:rFonts w:ascii="Times New Roman" w:hAnsi="Times New Roman"/>
                <w:b/>
                <w:smallCaps w:val="0"/>
                <w:kern w:val="24"/>
              </w:rPr>
              <w:t>Installed Software Version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76FBB" w:rsidRPr="006B5EEC" w:rsidRDefault="00A76FBB" w:rsidP="004E1207">
            <w:pPr>
              <w:pStyle w:val="TableHeader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Requirement Met</w:t>
            </w:r>
          </w:p>
          <w:p w:rsidR="00A76FBB" w:rsidRPr="006B5EEC" w:rsidRDefault="00A76FBB" w:rsidP="004E1207">
            <w:pPr>
              <w:pStyle w:val="TableHeader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(Yes / No)</w:t>
            </w: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:rsidR="003853ED" w:rsidRPr="003853ED" w:rsidRDefault="00A76FBB" w:rsidP="003853ED">
            <w:pPr>
              <w:pStyle w:val="TableHeader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Verified By / Date</w:t>
            </w:r>
            <w:r w:rsidR="003853ED">
              <w:rPr>
                <w:rFonts w:ascii="Times New Roman" w:hAnsi="Times New Roman"/>
                <w:b/>
                <w:smallCaps w:val="0"/>
                <w:kern w:val="24"/>
              </w:rPr>
              <w:t xml:space="preserve"> / Signature</w:t>
            </w:r>
          </w:p>
        </w:tc>
      </w:tr>
      <w:tr w:rsidR="00310621" w:rsidRPr="006B5EEC" w:rsidTr="003853ED">
        <w:trPr>
          <w:trHeight w:val="90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310621" w:rsidRPr="00A32C73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</w:rPr>
            </w:pPr>
            <w:r w:rsidRPr="00A32C73">
              <w:rPr>
                <w:i w:val="0"/>
                <w:kern w:val="24"/>
              </w:rPr>
              <w:t>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10621" w:rsidRPr="00A32C73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  <w:lang w:val="en-GB"/>
              </w:rPr>
              <w:t>Windows OS</w:t>
            </w:r>
          </w:p>
        </w:tc>
        <w:tc>
          <w:tcPr>
            <w:tcW w:w="2410" w:type="dxa"/>
            <w:vAlign w:val="center"/>
          </w:tcPr>
          <w:p w:rsidR="00310621" w:rsidRPr="00A32C73" w:rsidRDefault="00310621" w:rsidP="00310621">
            <w:pPr>
              <w:spacing w:before="20" w:after="20"/>
              <w:rPr>
                <w:rStyle w:val="TemplateText"/>
                <w:color w:val="auto"/>
                <w:sz w:val="18"/>
                <w:szCs w:val="18"/>
              </w:rPr>
            </w:pPr>
            <w:r w:rsidRPr="00A32C73">
              <w:rPr>
                <w:rStyle w:val="TemplateText"/>
                <w:color w:val="auto"/>
                <w:sz w:val="18"/>
                <w:szCs w:val="18"/>
                <w:lang w:val="en-GB"/>
              </w:rPr>
              <w:t>Preinstalled</w:t>
            </w:r>
            <w:r w:rsidRPr="00A32C73">
              <w:rPr>
                <w:rStyle w:val="TemplateText"/>
                <w:color w:val="auto"/>
                <w:sz w:val="18"/>
                <w:szCs w:val="18"/>
              </w:rPr>
              <w:t xml:space="preserve"> at </w:t>
            </w:r>
            <w:r w:rsidRPr="00A32C73">
              <w:rPr>
                <w:rStyle w:val="TemplateText"/>
                <w:color w:val="auto"/>
                <w:sz w:val="18"/>
                <w:szCs w:val="18"/>
                <w:lang w:val="en-GB"/>
              </w:rPr>
              <w:t>purchase</w:t>
            </w:r>
          </w:p>
        </w:tc>
        <w:tc>
          <w:tcPr>
            <w:tcW w:w="1559" w:type="dxa"/>
            <w:shd w:val="clear" w:color="auto" w:fill="auto"/>
          </w:tcPr>
          <w:p w:rsidR="00310621" w:rsidRPr="00A32C73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 xml:space="preserve">XP or </w:t>
            </w:r>
            <w:r>
              <w:rPr>
                <w:rStyle w:val="TemplateText"/>
                <w:i w:val="0"/>
                <w:color w:val="auto"/>
                <w:kern w:val="24"/>
                <w:lang w:val="en-GB"/>
              </w:rPr>
              <w:t>superior</w:t>
            </w:r>
          </w:p>
        </w:tc>
        <w:tc>
          <w:tcPr>
            <w:tcW w:w="1559" w:type="dxa"/>
          </w:tcPr>
          <w:p w:rsidR="00310621" w:rsidRPr="00C67154" w:rsidRDefault="00310621" w:rsidP="00310621">
            <w:pPr>
              <w:spacing w:before="20" w:after="20"/>
              <w:rPr>
                <w:kern w:val="24"/>
              </w:rPr>
            </w:pPr>
            <w:r>
              <w:rPr>
                <w:kern w:val="24"/>
              </w:rPr>
              <w:t>Windows10</w:t>
            </w:r>
          </w:p>
        </w:tc>
        <w:tc>
          <w:tcPr>
            <w:tcW w:w="1418" w:type="dxa"/>
            <w:shd w:val="clear" w:color="auto" w:fill="auto"/>
          </w:tcPr>
          <w:p w:rsidR="00310621" w:rsidRPr="00310621" w:rsidRDefault="00310621" w:rsidP="00310621">
            <w:pPr>
              <w:jc w:val="center"/>
              <w:rPr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796" w:type="dxa"/>
            <w:shd w:val="clear" w:color="auto" w:fill="auto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6B5EEC" w:rsidRDefault="00971D12" w:rsidP="007A72F0">
            <w:pPr>
              <w:spacing w:before="20" w:after="20"/>
              <w:rPr>
                <w:color w:val="FF0000"/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6B5EEC" w:rsidTr="002134EB">
        <w:trPr>
          <w:trHeight w:val="37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310621" w:rsidRPr="00A32C73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</w:rPr>
            </w:pPr>
            <w:r w:rsidRPr="00A32C73">
              <w:rPr>
                <w:i w:val="0"/>
                <w:kern w:val="24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10621" w:rsidRPr="00A32C73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  <w:lang w:val="en-GB"/>
              </w:rPr>
              <w:t>Python software</w:t>
            </w:r>
          </w:p>
        </w:tc>
        <w:tc>
          <w:tcPr>
            <w:tcW w:w="2410" w:type="dxa"/>
            <w:vAlign w:val="center"/>
          </w:tcPr>
          <w:p w:rsidR="00310621" w:rsidRPr="00A23121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sz w:val="18"/>
                <w:szCs w:val="18"/>
                <w:lang w:val="en-US"/>
              </w:rPr>
            </w:pPr>
            <w:r w:rsidRPr="00A23121">
              <w:rPr>
                <w:rStyle w:val="TemplateText"/>
                <w:i w:val="0"/>
                <w:color w:val="auto"/>
                <w:sz w:val="18"/>
                <w:szCs w:val="18"/>
                <w:lang w:val="en-US"/>
              </w:rPr>
              <w:t>“</w:t>
            </w:r>
            <w:r w:rsidRPr="00A23121">
              <w:rPr>
                <w:i/>
                <w:sz w:val="18"/>
                <w:szCs w:val="18"/>
                <w:lang w:val="en-US"/>
              </w:rPr>
              <w:t>Install production bench” (</w:t>
            </w:r>
            <w:r>
              <w:rPr>
                <w:i/>
                <w:sz w:val="18"/>
                <w:szCs w:val="18"/>
                <w:lang w:val="en-US"/>
              </w:rPr>
              <w:t>Rev 4.0</w:t>
            </w:r>
            <w:r w:rsidRPr="00A23121">
              <w:rPr>
                <w:i/>
                <w:sz w:val="18"/>
                <w:szCs w:val="18"/>
                <w:lang w:val="en-US"/>
              </w:rPr>
              <w:t xml:space="preserve">), chapter </w:t>
            </w:r>
            <w:bookmarkStart w:id="44" w:name="_Toc409201559"/>
            <w:r w:rsidRPr="00A23121">
              <w:rPr>
                <w:i/>
                <w:sz w:val="18"/>
                <w:szCs w:val="18"/>
                <w:lang w:val="en-US"/>
              </w:rPr>
              <w:t>Bench Software Installation (Windows XP/ 7 / 8)</w:t>
            </w:r>
            <w:bookmarkEnd w:id="44"/>
            <w:r w:rsidRPr="00A23121">
              <w:rPr>
                <w:i/>
                <w:sz w:val="18"/>
                <w:szCs w:val="18"/>
                <w:lang w:val="en-US"/>
              </w:rPr>
              <w:t> »</w:t>
            </w:r>
          </w:p>
        </w:tc>
        <w:tc>
          <w:tcPr>
            <w:tcW w:w="1559" w:type="dxa"/>
            <w:shd w:val="clear" w:color="auto" w:fill="auto"/>
          </w:tcPr>
          <w:p w:rsidR="00310621" w:rsidRPr="00A32C73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V2.7.1150</w:t>
            </w:r>
          </w:p>
        </w:tc>
        <w:tc>
          <w:tcPr>
            <w:tcW w:w="1559" w:type="dxa"/>
          </w:tcPr>
          <w:p w:rsidR="00310621" w:rsidRDefault="00310621" w:rsidP="00310621">
            <w:pPr>
              <w:pStyle w:val="NormalWeb"/>
              <w:spacing w:before="23" w:beforeAutospacing="0" w:after="23"/>
            </w:pPr>
            <w:r>
              <w:rPr>
                <w:color w:val="00000A"/>
              </w:rPr>
              <w:t>V2.7.1150</w:t>
            </w:r>
          </w:p>
          <w:p w:rsidR="00310621" w:rsidRPr="00C67154" w:rsidRDefault="00310621" w:rsidP="00310621">
            <w:pPr>
              <w:spacing w:before="20" w:after="20"/>
              <w:rPr>
                <w:kern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  <w:lang w:val="en-US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796" w:type="dxa"/>
            <w:shd w:val="clear" w:color="auto" w:fill="auto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6B5EEC" w:rsidRDefault="00971D12" w:rsidP="007A72F0">
            <w:pPr>
              <w:spacing w:before="20" w:after="20"/>
              <w:rPr>
                <w:color w:val="FF0000"/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6B5EEC" w:rsidTr="002134EB">
        <w:trPr>
          <w:trHeight w:val="37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310621" w:rsidRPr="00A32C73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</w:rPr>
            </w:pPr>
            <w:r w:rsidRPr="00A32C73">
              <w:rPr>
                <w:i w:val="0"/>
                <w:kern w:val="24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10621" w:rsidRPr="00A32C73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  <w:lang w:val="en-GB"/>
              </w:rPr>
              <w:t>PyQt</w:t>
            </w:r>
          </w:p>
        </w:tc>
        <w:tc>
          <w:tcPr>
            <w:tcW w:w="2410" w:type="dxa"/>
            <w:vAlign w:val="center"/>
          </w:tcPr>
          <w:p w:rsidR="00310621" w:rsidRPr="00A23121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sz w:val="18"/>
                <w:szCs w:val="18"/>
                <w:lang w:val="en-US"/>
              </w:rPr>
            </w:pPr>
            <w:r w:rsidRPr="00A23121">
              <w:rPr>
                <w:rStyle w:val="TemplateText"/>
                <w:i w:val="0"/>
                <w:color w:val="auto"/>
                <w:sz w:val="18"/>
                <w:szCs w:val="18"/>
                <w:lang w:val="en-US"/>
              </w:rPr>
              <w:t>“</w:t>
            </w:r>
            <w:r w:rsidRPr="00A23121">
              <w:rPr>
                <w:i/>
                <w:sz w:val="18"/>
                <w:szCs w:val="18"/>
                <w:lang w:val="en-US"/>
              </w:rPr>
              <w:t>Install production bench” (</w:t>
            </w:r>
            <w:r>
              <w:rPr>
                <w:i/>
                <w:sz w:val="18"/>
                <w:szCs w:val="18"/>
                <w:lang w:val="en-US"/>
              </w:rPr>
              <w:t>Rev 4.0</w:t>
            </w:r>
            <w:r w:rsidRPr="00A23121">
              <w:rPr>
                <w:i/>
                <w:sz w:val="18"/>
                <w:szCs w:val="18"/>
                <w:lang w:val="en-US"/>
              </w:rPr>
              <w:t>), chapter Bench Software Installation (Windows XP/ 7 / 8) »</w:t>
            </w:r>
          </w:p>
        </w:tc>
        <w:tc>
          <w:tcPr>
            <w:tcW w:w="1559" w:type="dxa"/>
            <w:shd w:val="clear" w:color="auto" w:fill="auto"/>
          </w:tcPr>
          <w:p w:rsidR="00310621" w:rsidRPr="00A32C73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V4.8.4</w:t>
            </w:r>
          </w:p>
        </w:tc>
        <w:tc>
          <w:tcPr>
            <w:tcW w:w="1559" w:type="dxa"/>
          </w:tcPr>
          <w:p w:rsidR="00310621" w:rsidRPr="00C67154" w:rsidRDefault="00310621" w:rsidP="00310621">
            <w:pPr>
              <w:spacing w:before="20" w:after="20"/>
              <w:rPr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V4.8.4</w:t>
            </w:r>
          </w:p>
        </w:tc>
        <w:tc>
          <w:tcPr>
            <w:tcW w:w="1418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  <w:lang w:val="en-US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796" w:type="dxa"/>
            <w:shd w:val="clear" w:color="auto" w:fill="auto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6B5EEC" w:rsidRDefault="00971D12" w:rsidP="007A72F0">
            <w:pPr>
              <w:spacing w:before="20" w:after="20"/>
              <w:rPr>
                <w:color w:val="FF0000"/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Tr="002134EB">
        <w:trPr>
          <w:trHeight w:val="37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310621" w:rsidRPr="00A32C73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</w:rPr>
            </w:pPr>
            <w:r w:rsidRPr="00A32C73">
              <w:rPr>
                <w:i w:val="0"/>
                <w:kern w:val="24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10621" w:rsidRPr="00A32C73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  <w:lang w:val="en-GB"/>
              </w:rPr>
              <w:t>PySerial</w:t>
            </w:r>
          </w:p>
        </w:tc>
        <w:tc>
          <w:tcPr>
            <w:tcW w:w="2410" w:type="dxa"/>
            <w:vAlign w:val="center"/>
          </w:tcPr>
          <w:p w:rsidR="00310621" w:rsidRPr="00A23121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sz w:val="18"/>
                <w:szCs w:val="18"/>
                <w:lang w:val="en-US"/>
              </w:rPr>
            </w:pPr>
            <w:r w:rsidRPr="00A23121">
              <w:rPr>
                <w:rStyle w:val="TemplateText"/>
                <w:i w:val="0"/>
                <w:color w:val="auto"/>
                <w:sz w:val="18"/>
                <w:szCs w:val="18"/>
                <w:lang w:val="en-US"/>
              </w:rPr>
              <w:t>“</w:t>
            </w:r>
            <w:r w:rsidRPr="00A23121">
              <w:rPr>
                <w:i/>
                <w:sz w:val="18"/>
                <w:szCs w:val="18"/>
                <w:lang w:val="en-US"/>
              </w:rPr>
              <w:t>Install production bench” (</w:t>
            </w:r>
            <w:r>
              <w:rPr>
                <w:i/>
                <w:sz w:val="18"/>
                <w:szCs w:val="18"/>
                <w:lang w:val="en-US"/>
              </w:rPr>
              <w:t>Rev 4.0</w:t>
            </w:r>
            <w:r w:rsidRPr="00A23121">
              <w:rPr>
                <w:i/>
                <w:sz w:val="18"/>
                <w:szCs w:val="18"/>
                <w:lang w:val="en-US"/>
              </w:rPr>
              <w:t>), chapter Bench Software Installation (Windows XP/ 7 / 8) »</w:t>
            </w:r>
          </w:p>
        </w:tc>
        <w:tc>
          <w:tcPr>
            <w:tcW w:w="1559" w:type="dxa"/>
            <w:shd w:val="clear" w:color="auto" w:fill="auto"/>
          </w:tcPr>
          <w:p w:rsidR="00310621" w:rsidRPr="00A32C73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V2.5</w:t>
            </w:r>
          </w:p>
        </w:tc>
        <w:tc>
          <w:tcPr>
            <w:tcW w:w="1559" w:type="dxa"/>
          </w:tcPr>
          <w:p w:rsidR="00310621" w:rsidRPr="00E36AAB" w:rsidRDefault="00310621" w:rsidP="00310621">
            <w:pPr>
              <w:spacing w:before="20" w:after="20"/>
              <w:rPr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V2.5</w:t>
            </w:r>
          </w:p>
        </w:tc>
        <w:tc>
          <w:tcPr>
            <w:tcW w:w="1418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796" w:type="dxa"/>
            <w:shd w:val="clear" w:color="auto" w:fill="auto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E36AAB" w:rsidRDefault="00971D12" w:rsidP="007A72F0">
            <w:pPr>
              <w:spacing w:before="20" w:after="20"/>
              <w:rPr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Tr="002134EB">
        <w:trPr>
          <w:trHeight w:val="37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310621" w:rsidRPr="00A32C73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</w:rPr>
            </w:pPr>
            <w:r w:rsidRPr="00A32C73">
              <w:rPr>
                <w:i w:val="0"/>
                <w:kern w:val="24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10621" w:rsidRPr="00A32C73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  <w:lang w:val="en-GB"/>
              </w:rPr>
              <w:t>Phidget (driver + python lib)</w:t>
            </w:r>
          </w:p>
        </w:tc>
        <w:tc>
          <w:tcPr>
            <w:tcW w:w="2410" w:type="dxa"/>
            <w:vAlign w:val="center"/>
          </w:tcPr>
          <w:p w:rsidR="00310621" w:rsidRPr="00A23121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sz w:val="18"/>
                <w:szCs w:val="18"/>
                <w:lang w:val="en-US"/>
              </w:rPr>
            </w:pPr>
            <w:r w:rsidRPr="00A23121">
              <w:rPr>
                <w:rStyle w:val="TemplateText"/>
                <w:i w:val="0"/>
                <w:color w:val="auto"/>
                <w:sz w:val="18"/>
                <w:szCs w:val="18"/>
                <w:lang w:val="en-US"/>
              </w:rPr>
              <w:t>“</w:t>
            </w:r>
            <w:r w:rsidRPr="00A23121">
              <w:rPr>
                <w:i/>
                <w:sz w:val="18"/>
                <w:szCs w:val="18"/>
                <w:lang w:val="en-US"/>
              </w:rPr>
              <w:t>Install production bench” (</w:t>
            </w:r>
            <w:r>
              <w:rPr>
                <w:i/>
                <w:sz w:val="18"/>
                <w:szCs w:val="18"/>
                <w:lang w:val="en-US"/>
              </w:rPr>
              <w:t>Rev 4.0</w:t>
            </w:r>
            <w:r w:rsidRPr="00A23121">
              <w:rPr>
                <w:i/>
                <w:sz w:val="18"/>
                <w:szCs w:val="18"/>
                <w:lang w:val="en-US"/>
              </w:rPr>
              <w:t>), chapter Bench Software Installation (Windows XP/ 7 / 8) »</w:t>
            </w:r>
          </w:p>
        </w:tc>
        <w:tc>
          <w:tcPr>
            <w:tcW w:w="1559" w:type="dxa"/>
            <w:shd w:val="clear" w:color="auto" w:fill="auto"/>
          </w:tcPr>
          <w:p w:rsidR="00310621" w:rsidRPr="00A32C73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V2.1.8</w:t>
            </w:r>
          </w:p>
          <w:p w:rsidR="00310621" w:rsidRPr="00A32C73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or latest</w:t>
            </w:r>
          </w:p>
        </w:tc>
        <w:tc>
          <w:tcPr>
            <w:tcW w:w="1559" w:type="dxa"/>
          </w:tcPr>
          <w:p w:rsidR="00310621" w:rsidRPr="00A32C73" w:rsidRDefault="001A14B7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>
              <w:rPr>
                <w:rStyle w:val="TemplateText"/>
                <w:i w:val="0"/>
                <w:color w:val="auto"/>
                <w:kern w:val="24"/>
              </w:rPr>
              <w:t>V3.1.227</w:t>
            </w:r>
          </w:p>
          <w:p w:rsidR="00310621" w:rsidRPr="00E36AAB" w:rsidRDefault="00310621" w:rsidP="00310621">
            <w:pPr>
              <w:spacing w:before="20" w:after="20"/>
              <w:rPr>
                <w:kern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796" w:type="dxa"/>
            <w:shd w:val="clear" w:color="auto" w:fill="auto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E36AAB" w:rsidRDefault="00971D12" w:rsidP="007A72F0">
            <w:pPr>
              <w:spacing w:before="20" w:after="20"/>
              <w:rPr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Tr="002134EB">
        <w:trPr>
          <w:trHeight w:val="37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310621" w:rsidRPr="00A32C73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</w:rPr>
            </w:pPr>
            <w:r w:rsidRPr="00A32C73">
              <w:rPr>
                <w:i w:val="0"/>
                <w:kern w:val="24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10621" w:rsidRPr="00A32C73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  <w:lang w:val="en-GB"/>
              </w:rPr>
              <w:t>Dymo driver</w:t>
            </w:r>
          </w:p>
        </w:tc>
        <w:tc>
          <w:tcPr>
            <w:tcW w:w="2410" w:type="dxa"/>
            <w:vAlign w:val="center"/>
          </w:tcPr>
          <w:p w:rsidR="00310621" w:rsidRPr="00A23121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sz w:val="18"/>
                <w:szCs w:val="18"/>
                <w:lang w:val="en-US"/>
              </w:rPr>
            </w:pPr>
            <w:r w:rsidRPr="00A23121">
              <w:rPr>
                <w:rStyle w:val="TemplateText"/>
                <w:i w:val="0"/>
                <w:color w:val="auto"/>
                <w:sz w:val="18"/>
                <w:szCs w:val="18"/>
                <w:lang w:val="en-US"/>
              </w:rPr>
              <w:t>“</w:t>
            </w:r>
            <w:r w:rsidRPr="00A23121">
              <w:rPr>
                <w:i/>
                <w:sz w:val="18"/>
                <w:szCs w:val="18"/>
                <w:lang w:val="en-US"/>
              </w:rPr>
              <w:t>Install production bench” (</w:t>
            </w:r>
            <w:r>
              <w:rPr>
                <w:i/>
                <w:sz w:val="18"/>
                <w:szCs w:val="18"/>
                <w:lang w:val="en-US"/>
              </w:rPr>
              <w:t>Rev 4.0</w:t>
            </w:r>
            <w:r w:rsidRPr="00A23121">
              <w:rPr>
                <w:i/>
                <w:sz w:val="18"/>
                <w:szCs w:val="18"/>
                <w:lang w:val="en-US"/>
              </w:rPr>
              <w:t>), chapter Bench Software Installation (Windows XP/ 7 / 8) »</w:t>
            </w:r>
          </w:p>
        </w:tc>
        <w:tc>
          <w:tcPr>
            <w:tcW w:w="1559" w:type="dxa"/>
            <w:shd w:val="clear" w:color="auto" w:fill="auto"/>
          </w:tcPr>
          <w:p w:rsidR="00310621" w:rsidRPr="00A32C73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V8.3.0.443</w:t>
            </w:r>
          </w:p>
          <w:p w:rsidR="00310621" w:rsidRPr="00A32C73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or latest</w:t>
            </w:r>
          </w:p>
        </w:tc>
        <w:tc>
          <w:tcPr>
            <w:tcW w:w="1559" w:type="dxa"/>
          </w:tcPr>
          <w:p w:rsidR="00310621" w:rsidRPr="00A32C73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V8.3.0.443</w:t>
            </w:r>
          </w:p>
          <w:p w:rsidR="00310621" w:rsidRPr="00E36AAB" w:rsidRDefault="00310621" w:rsidP="00310621">
            <w:pPr>
              <w:spacing w:before="20" w:after="20"/>
              <w:rPr>
                <w:kern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10621" w:rsidRPr="00310621" w:rsidRDefault="00310621" w:rsidP="00310621">
            <w:pPr>
              <w:jc w:val="center"/>
              <w:rPr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796" w:type="dxa"/>
            <w:shd w:val="clear" w:color="auto" w:fill="auto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E36AAB" w:rsidRDefault="00971D12" w:rsidP="007A72F0">
            <w:pPr>
              <w:spacing w:before="20" w:after="20"/>
              <w:rPr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Tr="002134EB">
        <w:trPr>
          <w:trHeight w:val="37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310621" w:rsidRPr="00A32C73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</w:rPr>
            </w:pPr>
            <w:r w:rsidRPr="00A32C73">
              <w:rPr>
                <w:i w:val="0"/>
                <w:kern w:val="24"/>
              </w:rPr>
              <w:t>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10621" w:rsidRPr="00A32C73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  <w:lang w:val="en-GB"/>
              </w:rPr>
              <w:t>Dymo sdk</w:t>
            </w:r>
          </w:p>
        </w:tc>
        <w:tc>
          <w:tcPr>
            <w:tcW w:w="2410" w:type="dxa"/>
            <w:vAlign w:val="center"/>
          </w:tcPr>
          <w:p w:rsidR="00310621" w:rsidRPr="00A23121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sz w:val="18"/>
                <w:szCs w:val="18"/>
                <w:lang w:val="en-US"/>
              </w:rPr>
            </w:pPr>
            <w:r w:rsidRPr="00A23121">
              <w:rPr>
                <w:rStyle w:val="TemplateText"/>
                <w:i w:val="0"/>
                <w:color w:val="auto"/>
                <w:sz w:val="18"/>
                <w:szCs w:val="18"/>
                <w:lang w:val="en-US"/>
              </w:rPr>
              <w:t>“</w:t>
            </w:r>
            <w:r w:rsidRPr="00A23121">
              <w:rPr>
                <w:i/>
                <w:sz w:val="18"/>
                <w:szCs w:val="18"/>
                <w:lang w:val="en-US"/>
              </w:rPr>
              <w:t>Install production bench” (</w:t>
            </w:r>
            <w:r>
              <w:rPr>
                <w:i/>
                <w:sz w:val="18"/>
                <w:szCs w:val="18"/>
                <w:lang w:val="en-US"/>
              </w:rPr>
              <w:t>Rev 4.0</w:t>
            </w:r>
            <w:r w:rsidRPr="00A23121">
              <w:rPr>
                <w:i/>
                <w:sz w:val="18"/>
                <w:szCs w:val="18"/>
                <w:lang w:val="en-US"/>
              </w:rPr>
              <w:t>), chapter Bench Software Installation (Windows XP/ 7 / 8) »</w:t>
            </w:r>
          </w:p>
        </w:tc>
        <w:tc>
          <w:tcPr>
            <w:tcW w:w="1559" w:type="dxa"/>
            <w:shd w:val="clear" w:color="auto" w:fill="auto"/>
          </w:tcPr>
          <w:p w:rsidR="00310621" w:rsidRPr="00A32C73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V8.3.1.1332</w:t>
            </w:r>
          </w:p>
          <w:p w:rsidR="00310621" w:rsidRPr="00A32C73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or latest</w:t>
            </w:r>
          </w:p>
        </w:tc>
        <w:tc>
          <w:tcPr>
            <w:tcW w:w="1559" w:type="dxa"/>
          </w:tcPr>
          <w:p w:rsidR="00310621" w:rsidRPr="00E36AAB" w:rsidRDefault="00310621" w:rsidP="00310621">
            <w:pPr>
              <w:spacing w:before="20" w:after="20"/>
              <w:rPr>
                <w:kern w:val="24"/>
              </w:rPr>
            </w:pPr>
            <w:r>
              <w:rPr>
                <w:kern w:val="24"/>
              </w:rPr>
              <w:t>V8.5.1.1816</w:t>
            </w:r>
          </w:p>
        </w:tc>
        <w:tc>
          <w:tcPr>
            <w:tcW w:w="1418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  <w:lang w:val="en-US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796" w:type="dxa"/>
            <w:shd w:val="clear" w:color="auto" w:fill="auto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E36AAB" w:rsidRDefault="00971D12" w:rsidP="007A72F0">
            <w:pPr>
              <w:spacing w:before="20" w:after="20"/>
              <w:rPr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Tr="002134EB">
        <w:trPr>
          <w:trHeight w:val="37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310621" w:rsidRPr="00A32C73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</w:rPr>
            </w:pPr>
            <w:r w:rsidRPr="00A32C73">
              <w:rPr>
                <w:i w:val="0"/>
                <w:kern w:val="24"/>
              </w:rPr>
              <w:t>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10621" w:rsidRPr="00A32C73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  <w:lang w:val="en-GB"/>
              </w:rPr>
              <w:t>PyWin32</w:t>
            </w:r>
          </w:p>
        </w:tc>
        <w:tc>
          <w:tcPr>
            <w:tcW w:w="2410" w:type="dxa"/>
            <w:vAlign w:val="center"/>
          </w:tcPr>
          <w:p w:rsidR="00310621" w:rsidRPr="00A23121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sz w:val="18"/>
                <w:szCs w:val="18"/>
                <w:lang w:val="en-US"/>
              </w:rPr>
            </w:pPr>
            <w:r w:rsidRPr="00A23121">
              <w:rPr>
                <w:rStyle w:val="TemplateText"/>
                <w:i w:val="0"/>
                <w:color w:val="auto"/>
                <w:sz w:val="18"/>
                <w:szCs w:val="18"/>
                <w:lang w:val="en-US"/>
              </w:rPr>
              <w:t>“</w:t>
            </w:r>
            <w:r w:rsidRPr="00A23121">
              <w:rPr>
                <w:i/>
                <w:sz w:val="18"/>
                <w:szCs w:val="18"/>
                <w:lang w:val="en-US"/>
              </w:rPr>
              <w:t>Install production bench” (</w:t>
            </w:r>
            <w:r>
              <w:rPr>
                <w:i/>
                <w:sz w:val="18"/>
                <w:szCs w:val="18"/>
                <w:lang w:val="en-US"/>
              </w:rPr>
              <w:t>Rev 4.0</w:t>
            </w:r>
            <w:r w:rsidRPr="00A23121">
              <w:rPr>
                <w:i/>
                <w:sz w:val="18"/>
                <w:szCs w:val="18"/>
                <w:lang w:val="en-US"/>
              </w:rPr>
              <w:t>), chapter Bench Software Installation (Windows XP/ 7 / 8) »</w:t>
            </w:r>
          </w:p>
        </w:tc>
        <w:tc>
          <w:tcPr>
            <w:tcW w:w="1559" w:type="dxa"/>
            <w:shd w:val="clear" w:color="auto" w:fill="auto"/>
          </w:tcPr>
          <w:p w:rsidR="00310621" w:rsidRPr="00A32C73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V2.14</w:t>
            </w:r>
          </w:p>
        </w:tc>
        <w:tc>
          <w:tcPr>
            <w:tcW w:w="1559" w:type="dxa"/>
          </w:tcPr>
          <w:p w:rsidR="00310621" w:rsidRPr="00E36AAB" w:rsidRDefault="00310621" w:rsidP="00310621">
            <w:pPr>
              <w:spacing w:before="20" w:after="20"/>
              <w:rPr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V2.14</w:t>
            </w:r>
          </w:p>
        </w:tc>
        <w:tc>
          <w:tcPr>
            <w:tcW w:w="1418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  <w:lang w:val="en-US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796" w:type="dxa"/>
            <w:shd w:val="clear" w:color="auto" w:fill="auto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E36AAB" w:rsidRDefault="00971D12" w:rsidP="007A72F0">
            <w:pPr>
              <w:spacing w:before="20" w:after="20"/>
              <w:rPr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Tr="002134EB">
        <w:trPr>
          <w:trHeight w:val="37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310621" w:rsidRPr="00A32C73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</w:rPr>
            </w:pPr>
            <w:r w:rsidRPr="00A32C73">
              <w:rPr>
                <w:i w:val="0"/>
                <w:kern w:val="24"/>
              </w:rPr>
              <w:t>8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10621" w:rsidRPr="00A32C73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  <w:lang w:val="en-GB"/>
              </w:rPr>
              <w:t>Xlwt</w:t>
            </w:r>
          </w:p>
        </w:tc>
        <w:tc>
          <w:tcPr>
            <w:tcW w:w="2410" w:type="dxa"/>
            <w:vAlign w:val="center"/>
          </w:tcPr>
          <w:p w:rsidR="00310621" w:rsidRPr="00A23121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sz w:val="18"/>
                <w:szCs w:val="18"/>
                <w:lang w:val="en-US"/>
              </w:rPr>
            </w:pPr>
            <w:r w:rsidRPr="00A23121">
              <w:rPr>
                <w:rStyle w:val="TemplateText"/>
                <w:i w:val="0"/>
                <w:color w:val="auto"/>
                <w:sz w:val="18"/>
                <w:szCs w:val="18"/>
                <w:lang w:val="en-US"/>
              </w:rPr>
              <w:t>“</w:t>
            </w:r>
            <w:r w:rsidRPr="00A23121">
              <w:rPr>
                <w:i/>
                <w:sz w:val="18"/>
                <w:szCs w:val="18"/>
                <w:lang w:val="en-US"/>
              </w:rPr>
              <w:t>Install production bench” (</w:t>
            </w:r>
            <w:r>
              <w:rPr>
                <w:i/>
                <w:sz w:val="18"/>
                <w:szCs w:val="18"/>
                <w:lang w:val="en-US"/>
              </w:rPr>
              <w:t>Rev 4.0</w:t>
            </w:r>
            <w:r w:rsidRPr="00A23121">
              <w:rPr>
                <w:i/>
                <w:sz w:val="18"/>
                <w:szCs w:val="18"/>
                <w:lang w:val="en-US"/>
              </w:rPr>
              <w:t>), chapter Bench Software Installation (Windows XP/ 7 / 8) »</w:t>
            </w:r>
          </w:p>
        </w:tc>
        <w:tc>
          <w:tcPr>
            <w:tcW w:w="1559" w:type="dxa"/>
            <w:shd w:val="clear" w:color="auto" w:fill="auto"/>
          </w:tcPr>
          <w:p w:rsidR="00310621" w:rsidRPr="00A32C73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V0.7.2</w:t>
            </w:r>
          </w:p>
        </w:tc>
        <w:tc>
          <w:tcPr>
            <w:tcW w:w="1559" w:type="dxa"/>
          </w:tcPr>
          <w:p w:rsidR="00310621" w:rsidRPr="00E36AAB" w:rsidRDefault="00310621" w:rsidP="00310621">
            <w:pPr>
              <w:spacing w:before="20" w:after="20"/>
              <w:rPr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V0.7.2</w:t>
            </w:r>
          </w:p>
        </w:tc>
        <w:tc>
          <w:tcPr>
            <w:tcW w:w="1418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796" w:type="dxa"/>
            <w:shd w:val="clear" w:color="auto" w:fill="auto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E36AAB" w:rsidRDefault="00971D12" w:rsidP="007A72F0">
            <w:pPr>
              <w:spacing w:before="20" w:after="20"/>
              <w:rPr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Tr="002134EB">
        <w:trPr>
          <w:trHeight w:val="37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310621" w:rsidRPr="00A32C73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</w:rPr>
            </w:pPr>
            <w:r>
              <w:rPr>
                <w:i w:val="0"/>
                <w:kern w:val="24"/>
              </w:rPr>
              <w:t>9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10621" w:rsidRPr="00A32C73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  <w:lang w:val="en-GB"/>
              </w:rPr>
              <w:t>MySQLdb</w:t>
            </w:r>
          </w:p>
        </w:tc>
        <w:tc>
          <w:tcPr>
            <w:tcW w:w="2410" w:type="dxa"/>
            <w:vAlign w:val="center"/>
          </w:tcPr>
          <w:p w:rsidR="00310621" w:rsidRPr="00A23121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sz w:val="18"/>
                <w:szCs w:val="18"/>
                <w:lang w:val="en-US"/>
              </w:rPr>
            </w:pPr>
            <w:r w:rsidRPr="00A23121">
              <w:rPr>
                <w:rStyle w:val="TemplateText"/>
                <w:i w:val="0"/>
                <w:color w:val="auto"/>
                <w:sz w:val="18"/>
                <w:szCs w:val="18"/>
                <w:lang w:val="en-US"/>
              </w:rPr>
              <w:t>“</w:t>
            </w:r>
            <w:r w:rsidRPr="00A23121">
              <w:rPr>
                <w:i/>
                <w:sz w:val="18"/>
                <w:szCs w:val="18"/>
                <w:lang w:val="en-US"/>
              </w:rPr>
              <w:t>Install production bench” (</w:t>
            </w:r>
            <w:r>
              <w:rPr>
                <w:i/>
                <w:sz w:val="18"/>
                <w:szCs w:val="18"/>
                <w:lang w:val="en-US"/>
              </w:rPr>
              <w:t>Rev 4.0</w:t>
            </w:r>
            <w:r w:rsidRPr="00A23121">
              <w:rPr>
                <w:i/>
                <w:sz w:val="18"/>
                <w:szCs w:val="18"/>
                <w:lang w:val="en-US"/>
              </w:rPr>
              <w:t>), chapter Bench Software Installation (Windows XP/ 7 / 8) »</w:t>
            </w:r>
          </w:p>
        </w:tc>
        <w:tc>
          <w:tcPr>
            <w:tcW w:w="1559" w:type="dxa"/>
            <w:shd w:val="clear" w:color="auto" w:fill="auto"/>
          </w:tcPr>
          <w:p w:rsidR="00310621" w:rsidRPr="00A32C73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V1.2.3</w:t>
            </w:r>
          </w:p>
        </w:tc>
        <w:tc>
          <w:tcPr>
            <w:tcW w:w="1559" w:type="dxa"/>
          </w:tcPr>
          <w:p w:rsidR="00310621" w:rsidRPr="00E36AAB" w:rsidRDefault="00310621" w:rsidP="00310621">
            <w:pPr>
              <w:spacing w:before="20" w:after="20"/>
              <w:rPr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V1.2.3</w:t>
            </w:r>
          </w:p>
        </w:tc>
        <w:tc>
          <w:tcPr>
            <w:tcW w:w="1418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796" w:type="dxa"/>
            <w:shd w:val="clear" w:color="auto" w:fill="auto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E36AAB" w:rsidRDefault="00971D12" w:rsidP="007A72F0">
            <w:pPr>
              <w:spacing w:before="20" w:after="20"/>
              <w:rPr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B552D8" w:rsidTr="00310621">
        <w:trPr>
          <w:trHeight w:val="37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310621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</w:rPr>
            </w:pPr>
            <w:r>
              <w:rPr>
                <w:i w:val="0"/>
                <w:kern w:val="24"/>
              </w:rPr>
              <w:t>10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10621" w:rsidRPr="00A32C73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>
              <w:rPr>
                <w:rStyle w:val="TemplateText"/>
                <w:i w:val="0"/>
                <w:color w:val="auto"/>
                <w:kern w:val="24"/>
                <w:lang w:val="en-GB"/>
              </w:rPr>
              <w:t>Pycrypto</w:t>
            </w:r>
          </w:p>
        </w:tc>
        <w:tc>
          <w:tcPr>
            <w:tcW w:w="2410" w:type="dxa"/>
            <w:vAlign w:val="center"/>
          </w:tcPr>
          <w:p w:rsidR="00310621" w:rsidRPr="00B552D8" w:rsidRDefault="00310621" w:rsidP="00310621">
            <w:pPr>
              <w:spacing w:before="20" w:after="20"/>
              <w:rPr>
                <w:rStyle w:val="TemplateText"/>
                <w:color w:val="auto"/>
                <w:kern w:val="24"/>
                <w:sz w:val="18"/>
                <w:szCs w:val="18"/>
              </w:rPr>
            </w:pPr>
            <w:r w:rsidRPr="00B552D8">
              <w:rPr>
                <w:rStyle w:val="TemplateText"/>
                <w:iCs/>
                <w:color w:val="auto"/>
                <w:sz w:val="18"/>
                <w:szCs w:val="18"/>
              </w:rPr>
              <w:t>“WireT_DeliveryTest_Bench.docx (Rev1.0), chapter Mise à jour des bibliothèques python”</w:t>
            </w:r>
          </w:p>
        </w:tc>
        <w:tc>
          <w:tcPr>
            <w:tcW w:w="1559" w:type="dxa"/>
            <w:shd w:val="clear" w:color="auto" w:fill="auto"/>
          </w:tcPr>
          <w:p w:rsidR="00310621" w:rsidRPr="00B552D8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  <w:sz w:val="20"/>
                <w:szCs w:val="20"/>
                <w:lang w:val="en-US"/>
              </w:rPr>
            </w:pPr>
            <w:r w:rsidRPr="00B552D8">
              <w:rPr>
                <w:rStyle w:val="TemplateText"/>
                <w:i w:val="0"/>
                <w:color w:val="auto"/>
                <w:kern w:val="24"/>
                <w:lang w:val="en-US"/>
              </w:rPr>
              <w:t>V2.3.0</w:t>
            </w:r>
          </w:p>
        </w:tc>
        <w:tc>
          <w:tcPr>
            <w:tcW w:w="1559" w:type="dxa"/>
            <w:vAlign w:val="center"/>
          </w:tcPr>
          <w:p w:rsidR="00310621" w:rsidRPr="00B552D8" w:rsidRDefault="00310621" w:rsidP="00310621">
            <w:pPr>
              <w:spacing w:before="20" w:after="20"/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na</w:t>
            </w:r>
          </w:p>
        </w:tc>
        <w:tc>
          <w:tcPr>
            <w:tcW w:w="1418" w:type="dxa"/>
            <w:shd w:val="clear" w:color="auto" w:fill="auto"/>
          </w:tcPr>
          <w:p w:rsidR="00310621" w:rsidRPr="00310621" w:rsidRDefault="00310621" w:rsidP="00310621">
            <w:pPr>
              <w:jc w:val="center"/>
              <w:rPr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796" w:type="dxa"/>
            <w:shd w:val="clear" w:color="auto" w:fill="auto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B552D8" w:rsidRDefault="00971D12" w:rsidP="007A72F0">
            <w:pPr>
              <w:spacing w:before="20" w:after="20"/>
              <w:rPr>
                <w:kern w:val="24"/>
                <w:lang w:val="en-US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B552D8" w:rsidTr="00310621">
        <w:trPr>
          <w:trHeight w:val="37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310621" w:rsidRPr="00B552D8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  <w:lang w:val="en-US"/>
              </w:rPr>
            </w:pPr>
            <w:r w:rsidRPr="00B552D8">
              <w:rPr>
                <w:i w:val="0"/>
                <w:kern w:val="24"/>
                <w:lang w:val="en-US"/>
              </w:rPr>
              <w:lastRenderedPageBreak/>
              <w:t>11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10621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>
              <w:rPr>
                <w:rStyle w:val="TemplateText"/>
                <w:i w:val="0"/>
                <w:color w:val="auto"/>
                <w:kern w:val="24"/>
                <w:lang w:val="en-GB"/>
              </w:rPr>
              <w:t>Paramiko</w:t>
            </w:r>
          </w:p>
        </w:tc>
        <w:tc>
          <w:tcPr>
            <w:tcW w:w="2410" w:type="dxa"/>
            <w:vAlign w:val="center"/>
          </w:tcPr>
          <w:p w:rsidR="00310621" w:rsidRPr="00B552D8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sz w:val="18"/>
                <w:szCs w:val="18"/>
              </w:rPr>
            </w:pPr>
            <w:r w:rsidRPr="00B552D8">
              <w:rPr>
                <w:rStyle w:val="TemplateText"/>
                <w:iCs/>
                <w:color w:val="auto"/>
                <w:sz w:val="18"/>
                <w:szCs w:val="18"/>
              </w:rPr>
              <w:t>“WireT_DeliveryTest_Bench.docx (Rev1.0), chapter Mise à jour des bibliothèques python”</w:t>
            </w:r>
          </w:p>
        </w:tc>
        <w:tc>
          <w:tcPr>
            <w:tcW w:w="1559" w:type="dxa"/>
            <w:shd w:val="clear" w:color="auto" w:fill="auto"/>
          </w:tcPr>
          <w:p w:rsidR="00310621" w:rsidRPr="00B552D8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  <w:lang w:val="en-US"/>
              </w:rPr>
            </w:pPr>
            <w:r w:rsidRPr="00B552D8">
              <w:rPr>
                <w:rStyle w:val="TemplateText"/>
                <w:i w:val="0"/>
                <w:color w:val="auto"/>
                <w:kern w:val="24"/>
                <w:lang w:val="en-US"/>
              </w:rPr>
              <w:t>V1.7.4</w:t>
            </w:r>
          </w:p>
        </w:tc>
        <w:tc>
          <w:tcPr>
            <w:tcW w:w="1559" w:type="dxa"/>
            <w:vAlign w:val="center"/>
          </w:tcPr>
          <w:p w:rsidR="00310621" w:rsidRPr="00B552D8" w:rsidRDefault="00310621" w:rsidP="00310621">
            <w:pPr>
              <w:spacing w:before="20" w:after="20"/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na</w:t>
            </w:r>
          </w:p>
        </w:tc>
        <w:tc>
          <w:tcPr>
            <w:tcW w:w="1418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  <w:lang w:val="en-US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796" w:type="dxa"/>
            <w:shd w:val="clear" w:color="auto" w:fill="auto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B552D8" w:rsidRDefault="00971D12" w:rsidP="007A72F0">
            <w:pPr>
              <w:spacing w:before="20" w:after="20"/>
              <w:rPr>
                <w:kern w:val="24"/>
                <w:lang w:val="en-US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RPr="00B552D8" w:rsidTr="00310621">
        <w:trPr>
          <w:trHeight w:val="37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310621" w:rsidRPr="00B552D8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  <w:lang w:val="en-US"/>
              </w:rPr>
            </w:pPr>
            <w:r w:rsidRPr="00B552D8">
              <w:rPr>
                <w:i w:val="0"/>
                <w:kern w:val="24"/>
                <w:lang w:val="en-US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10621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>
              <w:rPr>
                <w:rStyle w:val="TemplateText"/>
                <w:i w:val="0"/>
                <w:color w:val="auto"/>
                <w:kern w:val="24"/>
                <w:lang w:val="en-GB"/>
              </w:rPr>
              <w:t>Scp.py</w:t>
            </w:r>
          </w:p>
        </w:tc>
        <w:tc>
          <w:tcPr>
            <w:tcW w:w="2410" w:type="dxa"/>
            <w:vAlign w:val="center"/>
          </w:tcPr>
          <w:p w:rsidR="00310621" w:rsidRPr="00B552D8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sz w:val="18"/>
                <w:szCs w:val="18"/>
              </w:rPr>
            </w:pPr>
            <w:r w:rsidRPr="00B552D8">
              <w:rPr>
                <w:rStyle w:val="TemplateText"/>
                <w:iCs/>
                <w:color w:val="auto"/>
                <w:sz w:val="18"/>
                <w:szCs w:val="18"/>
              </w:rPr>
              <w:t>“WireT_DeliveryTest_Bench.docx (Rev1.0), chapter Mise à jour des bibliothèques python”</w:t>
            </w:r>
          </w:p>
        </w:tc>
        <w:tc>
          <w:tcPr>
            <w:tcW w:w="1559" w:type="dxa"/>
            <w:shd w:val="clear" w:color="auto" w:fill="auto"/>
          </w:tcPr>
          <w:p w:rsidR="00310621" w:rsidRPr="00B552D8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  <w:lang w:val="en-US"/>
              </w:rPr>
            </w:pPr>
            <w:r w:rsidRPr="00B552D8">
              <w:rPr>
                <w:rStyle w:val="TemplateText"/>
                <w:i w:val="0"/>
                <w:color w:val="auto"/>
                <w:kern w:val="24"/>
                <w:lang w:val="en-US"/>
              </w:rPr>
              <w:t>0.10.0</w:t>
            </w:r>
          </w:p>
        </w:tc>
        <w:tc>
          <w:tcPr>
            <w:tcW w:w="1559" w:type="dxa"/>
            <w:vAlign w:val="center"/>
          </w:tcPr>
          <w:p w:rsidR="00310621" w:rsidRPr="00B552D8" w:rsidRDefault="00310621" w:rsidP="00310621">
            <w:pPr>
              <w:spacing w:before="20" w:after="20"/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na</w:t>
            </w:r>
          </w:p>
        </w:tc>
        <w:tc>
          <w:tcPr>
            <w:tcW w:w="1418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  <w:lang w:val="en-US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796" w:type="dxa"/>
            <w:shd w:val="clear" w:color="auto" w:fill="auto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B552D8" w:rsidRDefault="00971D12" w:rsidP="007A72F0">
            <w:pPr>
              <w:spacing w:before="20" w:after="20"/>
              <w:rPr>
                <w:kern w:val="24"/>
                <w:lang w:val="en-US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Tr="001D3A56">
        <w:trPr>
          <w:trHeight w:val="37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310621" w:rsidRPr="00B552D8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  <w:lang w:val="en-US"/>
              </w:rPr>
            </w:pPr>
            <w:r>
              <w:rPr>
                <w:i w:val="0"/>
                <w:kern w:val="24"/>
                <w:lang w:val="en-US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10621" w:rsidRPr="00A32C73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>
              <w:rPr>
                <w:rStyle w:val="TemplateText"/>
                <w:i w:val="0"/>
                <w:color w:val="auto"/>
                <w:kern w:val="24"/>
                <w:lang w:val="en-GB"/>
              </w:rPr>
              <w:t>MySQL database</w:t>
            </w:r>
          </w:p>
        </w:tc>
        <w:tc>
          <w:tcPr>
            <w:tcW w:w="2410" w:type="dxa"/>
            <w:vAlign w:val="center"/>
          </w:tcPr>
          <w:p w:rsidR="00310621" w:rsidRDefault="00310621" w:rsidP="00310621">
            <w:pPr>
              <w:spacing w:before="20" w:after="20"/>
              <w:rPr>
                <w:rStyle w:val="TemplateText"/>
                <w:iCs/>
                <w:color w:val="auto"/>
                <w:sz w:val="18"/>
                <w:szCs w:val="18"/>
                <w:lang w:val="en-US"/>
              </w:rPr>
            </w:pPr>
            <w:r w:rsidRPr="009F7FEE">
              <w:rPr>
                <w:rStyle w:val="TemplateText"/>
                <w:color w:val="auto"/>
                <w:kern w:val="24"/>
                <w:sz w:val="18"/>
                <w:szCs w:val="18"/>
                <w:lang w:val="en-US"/>
              </w:rPr>
              <w:t>Must be installed only once following «  </w:t>
            </w:r>
            <w:r w:rsidRPr="009F7FEE">
              <w:rPr>
                <w:rStyle w:val="TemplateText"/>
                <w:iCs/>
                <w:color w:val="auto"/>
                <w:sz w:val="18"/>
                <w:szCs w:val="18"/>
                <w:lang w:val="en-US"/>
              </w:rPr>
              <w:t>InstallationBaseDeDonneesMySqlBancProduction.docx (Rev 1.0) »</w:t>
            </w:r>
            <w:r>
              <w:rPr>
                <w:rStyle w:val="TemplateText"/>
                <w:iCs/>
                <w:color w:val="auto"/>
                <w:sz w:val="18"/>
                <w:szCs w:val="18"/>
                <w:lang w:val="en-US"/>
              </w:rPr>
              <w:t>.</w:t>
            </w:r>
          </w:p>
          <w:p w:rsidR="00310621" w:rsidRPr="009F7FEE" w:rsidRDefault="00310621" w:rsidP="00310621">
            <w:pPr>
              <w:spacing w:before="20" w:after="20"/>
              <w:rPr>
                <w:rStyle w:val="TemplateText"/>
                <w:color w:val="auto"/>
                <w:kern w:val="24"/>
                <w:sz w:val="18"/>
                <w:szCs w:val="18"/>
                <w:lang w:val="en-US"/>
              </w:rPr>
            </w:pPr>
            <w:r>
              <w:rPr>
                <w:rStyle w:val="TemplateText"/>
                <w:iCs/>
                <w:color w:val="auto"/>
                <w:sz w:val="18"/>
                <w:szCs w:val="18"/>
                <w:lang w:val="en-US"/>
              </w:rPr>
              <w:t>But must be available for all test stations.</w:t>
            </w:r>
          </w:p>
        </w:tc>
        <w:tc>
          <w:tcPr>
            <w:tcW w:w="1559" w:type="dxa"/>
            <w:shd w:val="clear" w:color="auto" w:fill="auto"/>
          </w:tcPr>
          <w:p w:rsidR="00310621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2A40A7">
              <w:rPr>
                <w:rStyle w:val="TemplateText"/>
                <w:i w:val="0"/>
                <w:color w:val="auto"/>
                <w:kern w:val="24"/>
              </w:rPr>
              <w:t>V5.6</w:t>
            </w:r>
          </w:p>
          <w:p w:rsidR="00310621" w:rsidRPr="00F16352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>
              <w:rPr>
                <w:rStyle w:val="TemplateText"/>
                <w:i w:val="0"/>
                <w:color w:val="auto"/>
                <w:kern w:val="24"/>
              </w:rPr>
              <w:t>or latest</w:t>
            </w:r>
          </w:p>
        </w:tc>
        <w:tc>
          <w:tcPr>
            <w:tcW w:w="1559" w:type="dxa"/>
          </w:tcPr>
          <w:p w:rsidR="00310621" w:rsidRPr="00E36AAB" w:rsidRDefault="00310621" w:rsidP="00310621">
            <w:pPr>
              <w:spacing w:before="20" w:after="20"/>
              <w:rPr>
                <w:kern w:val="24"/>
              </w:rPr>
            </w:pPr>
            <w:r>
              <w:rPr>
                <w:kern w:val="24"/>
              </w:rPr>
              <w:t>V5.6.10</w:t>
            </w:r>
          </w:p>
        </w:tc>
        <w:tc>
          <w:tcPr>
            <w:tcW w:w="1418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796" w:type="dxa"/>
            <w:shd w:val="clear" w:color="auto" w:fill="auto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E36AAB" w:rsidRDefault="00971D12" w:rsidP="007A72F0">
            <w:pPr>
              <w:spacing w:before="20" w:after="20"/>
              <w:rPr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  <w:tr w:rsidR="00310621" w:rsidTr="002134EB">
        <w:trPr>
          <w:trHeight w:val="37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310621" w:rsidRPr="00B552D8" w:rsidRDefault="00310621" w:rsidP="00310621">
            <w:pPr>
              <w:pStyle w:val="Titre8"/>
              <w:numPr>
                <w:ilvl w:val="0"/>
                <w:numId w:val="0"/>
              </w:numPr>
              <w:rPr>
                <w:i w:val="0"/>
                <w:kern w:val="24"/>
                <w:lang w:val="en-US"/>
              </w:rPr>
            </w:pPr>
            <w:r>
              <w:rPr>
                <w:i w:val="0"/>
                <w:kern w:val="24"/>
                <w:lang w:val="en-US"/>
              </w:rPr>
              <w:t>14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10621" w:rsidRPr="00A32C73" w:rsidRDefault="00310621" w:rsidP="00310621">
            <w:pPr>
              <w:spacing w:before="20" w:after="20"/>
              <w:ind w:left="-11" w:firstLine="11"/>
              <w:rPr>
                <w:rStyle w:val="TemplateText"/>
                <w:i w:val="0"/>
                <w:color w:val="auto"/>
                <w:kern w:val="24"/>
                <w:lang w:val="en-GB"/>
              </w:rPr>
            </w:pPr>
            <w:r>
              <w:rPr>
                <w:rStyle w:val="TemplateText"/>
                <w:i w:val="0"/>
                <w:color w:val="auto"/>
                <w:kern w:val="24"/>
                <w:lang w:val="en-GB"/>
              </w:rPr>
              <w:t>Delivery</w:t>
            </w:r>
            <w:r w:rsidRPr="00A32C73">
              <w:rPr>
                <w:rStyle w:val="TemplateText"/>
                <w:i w:val="0"/>
                <w:color w:val="auto"/>
                <w:kern w:val="24"/>
                <w:lang w:val="en-GB"/>
              </w:rPr>
              <w:t xml:space="preserve"> Bench Software</w:t>
            </w:r>
          </w:p>
        </w:tc>
        <w:tc>
          <w:tcPr>
            <w:tcW w:w="2410" w:type="dxa"/>
            <w:vAlign w:val="center"/>
          </w:tcPr>
          <w:p w:rsidR="00310621" w:rsidRPr="00B552D8" w:rsidRDefault="00310621" w:rsidP="00310621">
            <w:pPr>
              <w:spacing w:before="20" w:after="20"/>
              <w:rPr>
                <w:rStyle w:val="TemplateText"/>
                <w:i w:val="0"/>
                <w:color w:val="auto"/>
                <w:kern w:val="24"/>
                <w:sz w:val="18"/>
                <w:szCs w:val="18"/>
              </w:rPr>
            </w:pPr>
            <w:r w:rsidRPr="00B552D8">
              <w:rPr>
                <w:rStyle w:val="TemplateText"/>
                <w:iCs/>
                <w:color w:val="auto"/>
                <w:sz w:val="18"/>
                <w:szCs w:val="18"/>
              </w:rPr>
              <w:t>“WireT_DeliveryTest_Bench.docx (Rev1.0), chapter Mise à jour des bibliothèques python”</w:t>
            </w:r>
          </w:p>
        </w:tc>
        <w:tc>
          <w:tcPr>
            <w:tcW w:w="1559" w:type="dxa"/>
            <w:shd w:val="clear" w:color="auto" w:fill="auto"/>
          </w:tcPr>
          <w:p w:rsidR="00310621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</w:rPr>
            </w:pPr>
            <w:r w:rsidRPr="00A32C73">
              <w:rPr>
                <w:rStyle w:val="TemplateText"/>
                <w:i w:val="0"/>
                <w:color w:val="auto"/>
                <w:kern w:val="24"/>
              </w:rPr>
              <w:t>1732</w:t>
            </w:r>
            <w:r>
              <w:rPr>
                <w:rStyle w:val="TemplateText"/>
                <w:i w:val="0"/>
                <w:color w:val="auto"/>
                <w:kern w:val="24"/>
              </w:rPr>
              <w:t>90000X</w:t>
            </w:r>
          </w:p>
          <w:p w:rsidR="00310621" w:rsidRPr="00A32C73" w:rsidRDefault="00310621" w:rsidP="00310621">
            <w:pPr>
              <w:spacing w:before="20" w:after="20"/>
              <w:jc w:val="center"/>
              <w:rPr>
                <w:rStyle w:val="TemplateText"/>
                <w:i w:val="0"/>
                <w:color w:val="auto"/>
                <w:kern w:val="24"/>
                <w:sz w:val="20"/>
                <w:szCs w:val="20"/>
              </w:rPr>
            </w:pPr>
            <w:r>
              <w:rPr>
                <w:rStyle w:val="TemplateText"/>
                <w:i w:val="0"/>
                <w:color w:val="auto"/>
                <w:kern w:val="24"/>
              </w:rPr>
              <w:t>(X=0 or 1)</w:t>
            </w:r>
          </w:p>
        </w:tc>
        <w:tc>
          <w:tcPr>
            <w:tcW w:w="1559" w:type="dxa"/>
          </w:tcPr>
          <w:p w:rsidR="00310621" w:rsidRPr="00E36AAB" w:rsidRDefault="00310621" w:rsidP="00B51FA3">
            <w:pPr>
              <w:spacing w:before="20" w:after="20"/>
              <w:rPr>
                <w:kern w:val="24"/>
              </w:rPr>
            </w:pPr>
            <w:r>
              <w:rPr>
                <w:kern w:val="24"/>
              </w:rPr>
              <w:t>173</w:t>
            </w:r>
            <w:r w:rsidR="00B51FA3">
              <w:rPr>
                <w:kern w:val="24"/>
              </w:rPr>
              <w:t>33</w:t>
            </w:r>
            <w:r>
              <w:rPr>
                <w:kern w:val="24"/>
              </w:rPr>
              <w:t>00000</w:t>
            </w:r>
          </w:p>
        </w:tc>
        <w:tc>
          <w:tcPr>
            <w:tcW w:w="1418" w:type="dxa"/>
            <w:shd w:val="clear" w:color="auto" w:fill="auto"/>
          </w:tcPr>
          <w:p w:rsidR="00310621" w:rsidRPr="007C09A4" w:rsidRDefault="00310621" w:rsidP="00310621">
            <w:pPr>
              <w:jc w:val="center"/>
              <w:rPr>
                <w:i/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796" w:type="dxa"/>
            <w:shd w:val="clear" w:color="auto" w:fill="auto"/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310621" w:rsidRPr="00E36AAB" w:rsidRDefault="00971D12" w:rsidP="007A72F0">
            <w:pPr>
              <w:spacing w:before="20" w:after="20"/>
              <w:rPr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</w:tbl>
    <w:p w:rsidR="00A32C73" w:rsidRPr="00E44FC2" w:rsidRDefault="00A32C73" w:rsidP="00775E79">
      <w:pPr>
        <w:pStyle w:val="redtabletext"/>
      </w:pPr>
    </w:p>
    <w:p w:rsidR="00211C90" w:rsidRDefault="00211C90" w:rsidP="00775E79">
      <w:pPr>
        <w:pStyle w:val="redtabletext"/>
        <w:rPr>
          <w:i/>
        </w:rPr>
      </w:pPr>
    </w:p>
    <w:p w:rsidR="00775E79" w:rsidRPr="005D09C9" w:rsidRDefault="00775E79" w:rsidP="00775E79">
      <w:pPr>
        <w:pStyle w:val="Titre3"/>
        <w:tabs>
          <w:tab w:val="clear" w:pos="1026"/>
          <w:tab w:val="num" w:pos="1170"/>
        </w:tabs>
        <w:spacing w:before="60"/>
        <w:ind w:left="1166" w:hanging="446"/>
        <w:rPr>
          <w:u w:val="single"/>
          <w:lang w:val="en-US"/>
        </w:rPr>
      </w:pPr>
      <w:bookmarkStart w:id="45" w:name="_Toc431302647"/>
      <w:r w:rsidRPr="005D09C9">
        <w:rPr>
          <w:lang w:val="en-US"/>
        </w:rPr>
        <w:t>Acceptance Criteria</w:t>
      </w:r>
      <w:r w:rsidR="005D09C9" w:rsidRPr="005D09C9">
        <w:rPr>
          <w:lang w:val="en-US"/>
        </w:rPr>
        <w:t xml:space="preserve"> (</w:t>
      </w:r>
      <w:r w:rsidR="005D09C9" w:rsidRPr="005D09C9">
        <w:rPr>
          <w:i/>
          <w:lang w:val="en-US"/>
        </w:rPr>
        <w:t>eDevice part of the document</w:t>
      </w:r>
      <w:r w:rsidR="005D09C9" w:rsidRPr="005D09C9">
        <w:rPr>
          <w:lang w:val="en-US"/>
        </w:rPr>
        <w:t>)</w:t>
      </w:r>
      <w:bookmarkEnd w:id="45"/>
    </w:p>
    <w:p w:rsidR="006B5EEC" w:rsidRDefault="006B5EEC" w:rsidP="00775E79">
      <w:pPr>
        <w:pStyle w:val="redtabletext"/>
        <w:rPr>
          <w:i/>
        </w:rPr>
      </w:pPr>
    </w:p>
    <w:p w:rsidR="001D65CC" w:rsidRDefault="00A61232" w:rsidP="001572ED">
      <w:pPr>
        <w:pStyle w:val="Retraitcorpsdetexte2"/>
        <w:keepNext w:val="0"/>
        <w:numPr>
          <w:ilvl w:val="0"/>
          <w:numId w:val="14"/>
        </w:numPr>
        <w:tabs>
          <w:tab w:val="left" w:pos="0"/>
          <w:tab w:val="left" w:pos="284"/>
        </w:tabs>
        <w:spacing w:before="120" w:after="120"/>
        <w:ind w:left="357" w:hanging="35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Each</w:t>
      </w:r>
      <w:r w:rsidR="001D65CC">
        <w:rPr>
          <w:rFonts w:ascii="Times New Roman" w:hAnsi="Times New Roman"/>
          <w:i/>
        </w:rPr>
        <w:t xml:space="preserve"> software listed above </w:t>
      </w:r>
      <w:r w:rsidR="00211C90">
        <w:rPr>
          <w:rFonts w:ascii="Times New Roman" w:hAnsi="Times New Roman"/>
          <w:i/>
        </w:rPr>
        <w:t>is</w:t>
      </w:r>
      <w:r w:rsidR="001D65CC">
        <w:rPr>
          <w:rFonts w:ascii="Times New Roman" w:hAnsi="Times New Roman"/>
          <w:i/>
        </w:rPr>
        <w:t xml:space="preserve"> installed on the PC</w:t>
      </w:r>
      <w:r w:rsidR="007E7CB7">
        <w:rPr>
          <w:rFonts w:ascii="Times New Roman" w:hAnsi="Times New Roman"/>
          <w:i/>
        </w:rPr>
        <w:t>.</w:t>
      </w:r>
    </w:p>
    <w:p w:rsidR="00775E79" w:rsidRDefault="00211C90" w:rsidP="001572ED">
      <w:pPr>
        <w:pStyle w:val="Retraitcorpsdetexte2"/>
        <w:keepNext w:val="0"/>
        <w:numPr>
          <w:ilvl w:val="0"/>
          <w:numId w:val="14"/>
        </w:numPr>
        <w:tabs>
          <w:tab w:val="left" w:pos="0"/>
          <w:tab w:val="left" w:pos="284"/>
        </w:tabs>
        <w:spacing w:before="120" w:after="120"/>
        <w:ind w:left="357" w:hanging="35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</w:t>
      </w:r>
      <w:r w:rsidR="001D65CC">
        <w:rPr>
          <w:rFonts w:ascii="Times New Roman" w:hAnsi="Times New Roman"/>
          <w:i/>
        </w:rPr>
        <w:t>or each installed software</w:t>
      </w:r>
      <w:r>
        <w:rPr>
          <w:rFonts w:ascii="Times New Roman" w:hAnsi="Times New Roman"/>
          <w:i/>
        </w:rPr>
        <w:t>, version</w:t>
      </w:r>
      <w:r w:rsidR="001D65CC">
        <w:rPr>
          <w:rFonts w:ascii="Times New Roman" w:hAnsi="Times New Roman"/>
          <w:i/>
        </w:rPr>
        <w:t xml:space="preserve"> is correct</w:t>
      </w:r>
      <w:r w:rsidR="00775E79" w:rsidRPr="001D65CC">
        <w:rPr>
          <w:rFonts w:ascii="Times New Roman" w:hAnsi="Times New Roman"/>
          <w:i/>
        </w:rPr>
        <w:t xml:space="preserve">. </w:t>
      </w:r>
    </w:p>
    <w:p w:rsidR="00211C90" w:rsidRPr="001D65CC" w:rsidRDefault="00211C90" w:rsidP="00211C90">
      <w:pPr>
        <w:pStyle w:val="Retraitcorpsdetexte2"/>
        <w:keepNext w:val="0"/>
        <w:tabs>
          <w:tab w:val="left" w:pos="0"/>
          <w:tab w:val="left" w:pos="284"/>
        </w:tabs>
        <w:spacing w:before="120" w:after="120"/>
        <w:ind w:left="357" w:firstLine="0"/>
        <w:rPr>
          <w:rFonts w:ascii="Times New Roman" w:hAnsi="Times New Roman"/>
          <w:i/>
        </w:rPr>
      </w:pPr>
    </w:p>
    <w:p w:rsidR="00775E79" w:rsidRPr="001572ED" w:rsidRDefault="00775E79" w:rsidP="00775E79">
      <w:pPr>
        <w:ind w:left="1440"/>
        <w:rPr>
          <w:i/>
          <w:lang w:val="en-US"/>
        </w:rPr>
      </w:pPr>
    </w:p>
    <w:p w:rsidR="00775E79" w:rsidRPr="001572ED" w:rsidRDefault="00775E79" w:rsidP="00775E79">
      <w:pPr>
        <w:pStyle w:val="Notedefin"/>
        <w:tabs>
          <w:tab w:val="clear" w:pos="-720"/>
          <w:tab w:val="clear" w:pos="0"/>
          <w:tab w:val="left" w:pos="284"/>
        </w:tabs>
        <w:suppressAutoHyphens w:val="0"/>
        <w:jc w:val="center"/>
        <w:rPr>
          <w:i/>
          <w:kern w:val="0"/>
          <w:sz w:val="22"/>
        </w:rPr>
      </w:pPr>
      <w:r w:rsidRPr="001572ED">
        <w:rPr>
          <w:i/>
          <w:kern w:val="0"/>
          <w:sz w:val="22"/>
        </w:rPr>
        <w:t>YES</w:t>
      </w:r>
      <w:r w:rsidRPr="001572ED">
        <w:rPr>
          <w:i/>
          <w:kern w:val="0"/>
          <w:sz w:val="22"/>
        </w:rPr>
        <w:tab/>
      </w:r>
      <w:r w:rsidRPr="001572ED">
        <w:rPr>
          <w:i/>
          <w:kern w:val="0"/>
          <w:sz w:val="22"/>
        </w:rPr>
        <w:tab/>
        <w:t>NO*</w:t>
      </w:r>
      <w:r w:rsidRPr="001572ED">
        <w:rPr>
          <w:i/>
          <w:kern w:val="0"/>
          <w:sz w:val="22"/>
        </w:rPr>
        <w:tab/>
      </w:r>
      <w:r w:rsidRPr="001572ED">
        <w:rPr>
          <w:i/>
          <w:kern w:val="0"/>
          <w:sz w:val="22"/>
        </w:rPr>
        <w:tab/>
        <w:t>(Circle one)          _________________________________</w:t>
      </w:r>
    </w:p>
    <w:p w:rsidR="00775E79" w:rsidRPr="001572ED" w:rsidRDefault="00775E79" w:rsidP="00775E79">
      <w:pPr>
        <w:ind w:left="1440"/>
        <w:rPr>
          <w:i/>
          <w:lang w:val="en-US"/>
        </w:rPr>
      </w:pPr>
      <w:r w:rsidRPr="001572ED">
        <w:rPr>
          <w:i/>
          <w:lang w:val="en-US"/>
        </w:rPr>
        <w:tab/>
      </w:r>
      <w:r w:rsidRPr="001572ED">
        <w:rPr>
          <w:i/>
          <w:lang w:val="en-US"/>
        </w:rPr>
        <w:tab/>
      </w:r>
      <w:r w:rsidRPr="001572ED">
        <w:rPr>
          <w:i/>
          <w:lang w:val="en-US"/>
        </w:rPr>
        <w:tab/>
      </w:r>
      <w:r w:rsidRPr="001572ED">
        <w:rPr>
          <w:i/>
          <w:lang w:val="en-US"/>
        </w:rPr>
        <w:tab/>
      </w:r>
      <w:r w:rsidRPr="001572ED">
        <w:rPr>
          <w:i/>
          <w:lang w:val="en-US"/>
        </w:rPr>
        <w:tab/>
      </w:r>
      <w:r w:rsidRPr="001572ED">
        <w:rPr>
          <w:i/>
          <w:lang w:val="en-US"/>
        </w:rPr>
        <w:tab/>
        <w:t>Signature and date</w:t>
      </w:r>
    </w:p>
    <w:p w:rsidR="00775E79" w:rsidRPr="001572ED" w:rsidRDefault="00775E79" w:rsidP="00775E79">
      <w:pPr>
        <w:tabs>
          <w:tab w:val="left" w:pos="360"/>
        </w:tabs>
        <w:rPr>
          <w:i/>
          <w:sz w:val="16"/>
          <w:lang w:val="en-US"/>
        </w:rPr>
      </w:pPr>
      <w:r w:rsidRPr="001572ED">
        <w:rPr>
          <w:i/>
          <w:lang w:val="en-US"/>
        </w:rPr>
        <w:tab/>
      </w:r>
      <w:r w:rsidRPr="001572ED">
        <w:rPr>
          <w:i/>
          <w:sz w:val="16"/>
          <w:lang w:val="en-US"/>
        </w:rPr>
        <w:t>* If no indicate the discrepancy in the comments section below.</w:t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</w:p>
    <w:p w:rsidR="00775E79" w:rsidRPr="001572ED" w:rsidRDefault="00775E79" w:rsidP="00775E79">
      <w:pPr>
        <w:pBdr>
          <w:top w:val="single" w:sz="6" w:space="1" w:color="auto"/>
        </w:pBdr>
        <w:rPr>
          <w:i/>
        </w:rPr>
      </w:pPr>
      <w:r w:rsidRPr="00A76FBB">
        <w:rPr>
          <w:i/>
          <w:lang w:val="en-GB"/>
        </w:rPr>
        <w:t>Comments</w:t>
      </w:r>
      <w:r w:rsidRPr="001572ED">
        <w:rPr>
          <w:i/>
        </w:rPr>
        <w:t>:</w:t>
      </w:r>
    </w:p>
    <w:p w:rsidR="00F94048" w:rsidRDefault="00F94048" w:rsidP="00F94048">
      <w:pPr>
        <w:pStyle w:val="redtabletext"/>
      </w:pPr>
    </w:p>
    <w:p w:rsidR="00211C90" w:rsidRDefault="00211C90">
      <w:pPr>
        <w:rPr>
          <w:rFonts w:ascii="Arial" w:hAnsi="Arial"/>
          <w:noProof/>
          <w:color w:val="FF0000"/>
          <w:lang w:val="en-US" w:eastAsia="en-US"/>
        </w:rPr>
      </w:pPr>
      <w:r>
        <w:br w:type="page"/>
      </w:r>
    </w:p>
    <w:p w:rsidR="00AC7206" w:rsidRDefault="00AC7206" w:rsidP="00F94048">
      <w:pPr>
        <w:pStyle w:val="redtabletext"/>
      </w:pPr>
    </w:p>
    <w:p w:rsidR="00775E79" w:rsidRDefault="00775E79" w:rsidP="00CD4E3C">
      <w:pPr>
        <w:pStyle w:val="Titre2"/>
      </w:pPr>
      <w:bookmarkStart w:id="46" w:name="_Toc431302648"/>
      <w:r>
        <w:t>Operation / Safety Features / Requirements</w:t>
      </w:r>
      <w:bookmarkEnd w:id="46"/>
    </w:p>
    <w:p w:rsidR="006F2D06" w:rsidRDefault="006F2D06" w:rsidP="006B5EEC">
      <w:pPr>
        <w:pStyle w:val="redtabletext"/>
        <w:jc w:val="both"/>
        <w:rPr>
          <w:rFonts w:ascii="Times New Roman" w:hAnsi="Times New Roman"/>
          <w:i/>
        </w:rPr>
      </w:pPr>
    </w:p>
    <w:p w:rsidR="006F2D06" w:rsidRDefault="006F2D06" w:rsidP="006F2D06">
      <w:pPr>
        <w:pStyle w:val="redtabletext"/>
        <w:jc w:val="both"/>
        <w:rPr>
          <w:rFonts w:ascii="Times New Roman" w:hAnsi="Times New Roman"/>
          <w:b/>
          <w:i/>
        </w:rPr>
      </w:pPr>
      <w:r w:rsidRPr="002134EB">
        <w:rPr>
          <w:rFonts w:ascii="Times New Roman" w:hAnsi="Times New Roman"/>
          <w:b/>
          <w:i/>
          <w:color w:val="auto"/>
          <w:u w:val="single"/>
        </w:rPr>
        <w:t>Procedure:</w:t>
      </w:r>
      <w:r w:rsidRPr="006B5EEC">
        <w:rPr>
          <w:rFonts w:ascii="Times New Roman" w:hAnsi="Times New Roman"/>
          <w:b/>
          <w:i/>
        </w:rPr>
        <w:t xml:space="preserve"> </w:t>
      </w:r>
    </w:p>
    <w:p w:rsidR="006F2D06" w:rsidRPr="00D6571A" w:rsidRDefault="006F2D06" w:rsidP="00D6571A">
      <w:pPr>
        <w:pStyle w:val="redtabletext"/>
        <w:numPr>
          <w:ilvl w:val="0"/>
          <w:numId w:val="26"/>
        </w:numPr>
        <w:jc w:val="both"/>
        <w:rPr>
          <w:rFonts w:ascii="Times New Roman" w:hAnsi="Times New Roman"/>
          <w:i/>
          <w:color w:val="auto"/>
        </w:rPr>
      </w:pPr>
      <w:r w:rsidRPr="00D6571A">
        <w:rPr>
          <w:rFonts w:ascii="Times New Roman" w:hAnsi="Times New Roman"/>
          <w:i/>
          <w:color w:val="auto"/>
        </w:rPr>
        <w:t xml:space="preserve">Execute </w:t>
      </w:r>
      <w:r w:rsidR="00D6571A" w:rsidRPr="00D6571A">
        <w:rPr>
          <w:rFonts w:ascii="Times New Roman" w:hAnsi="Times New Roman"/>
          <w:i/>
          <w:color w:val="auto"/>
        </w:rPr>
        <w:t>the built-in bench feature “Auto-Test” to check that the Bench Software can communicate wi</w:t>
      </w:r>
      <w:r w:rsidR="00D6571A">
        <w:rPr>
          <w:rFonts w:ascii="Times New Roman" w:hAnsi="Times New Roman"/>
          <w:i/>
          <w:color w:val="auto"/>
        </w:rPr>
        <w:t>th measurement devices, printer</w:t>
      </w:r>
      <w:r w:rsidR="00D6571A" w:rsidRPr="00D6571A">
        <w:rPr>
          <w:rFonts w:ascii="Times New Roman" w:hAnsi="Times New Roman"/>
          <w:i/>
          <w:color w:val="auto"/>
        </w:rPr>
        <w:t xml:space="preserve"> and database.</w:t>
      </w:r>
    </w:p>
    <w:p w:rsidR="00775E79" w:rsidRPr="00D36AAB" w:rsidRDefault="00775E79" w:rsidP="006B5EEC">
      <w:pPr>
        <w:pStyle w:val="redtabletext"/>
        <w:jc w:val="both"/>
        <w:rPr>
          <w:rFonts w:ascii="Times New Roman" w:hAnsi="Times New Roman"/>
          <w:i/>
          <w:lang w:val="en-GB"/>
        </w:rPr>
      </w:pPr>
    </w:p>
    <w:p w:rsidR="00775E79" w:rsidRPr="00D36AAB" w:rsidRDefault="00775E79" w:rsidP="006B5EEC">
      <w:pPr>
        <w:jc w:val="center"/>
        <w:rPr>
          <w:lang w:val="en-GB"/>
        </w:rPr>
      </w:pPr>
    </w:p>
    <w:tbl>
      <w:tblPr>
        <w:tblW w:w="9604" w:type="dxa"/>
        <w:jc w:val="center"/>
        <w:tblLayout w:type="fixed"/>
        <w:tblLook w:val="0000" w:firstRow="0" w:lastRow="0" w:firstColumn="0" w:lastColumn="0" w:noHBand="0" w:noVBand="0"/>
      </w:tblPr>
      <w:tblGrid>
        <w:gridCol w:w="516"/>
        <w:gridCol w:w="3878"/>
        <w:gridCol w:w="2127"/>
        <w:gridCol w:w="1417"/>
        <w:gridCol w:w="1666"/>
      </w:tblGrid>
      <w:tr w:rsidR="00775E79" w:rsidRPr="006B5EEC" w:rsidTr="00047B6D">
        <w:trPr>
          <w:cantSplit/>
          <w:trHeight w:val="375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75E79" w:rsidRPr="006B5EEC" w:rsidRDefault="002C35AE" w:rsidP="006B5EEC">
            <w:pPr>
              <w:pStyle w:val="TableHeader"/>
              <w:ind w:left="-108" w:right="-160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N°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75E79" w:rsidRPr="006B5EEC" w:rsidRDefault="00775E79" w:rsidP="006B5EEC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Functional Requirements</w:t>
            </w:r>
          </w:p>
          <w:p w:rsidR="00775E79" w:rsidRPr="006B5EEC" w:rsidRDefault="00775E79" w:rsidP="006B5EEC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(functional step)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75E79" w:rsidRPr="006B5EEC" w:rsidRDefault="00775E79" w:rsidP="006B5EEC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Criteria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75E79" w:rsidRPr="006B5EEC" w:rsidRDefault="00775E79" w:rsidP="006B5EEC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Requirement Met</w:t>
            </w:r>
          </w:p>
          <w:p w:rsidR="00775E79" w:rsidRPr="006B5EEC" w:rsidRDefault="00775E79" w:rsidP="006B5EEC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(Yes / No)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75E79" w:rsidRPr="006B5EEC" w:rsidRDefault="00775E79" w:rsidP="006B5EEC">
            <w:pPr>
              <w:pStyle w:val="TableHeader"/>
              <w:ind w:left="-108" w:firstLine="108"/>
              <w:rPr>
                <w:rFonts w:ascii="Times New Roman" w:hAnsi="Times New Roman"/>
                <w:b/>
                <w:smallCaps w:val="0"/>
                <w:kern w:val="24"/>
              </w:rPr>
            </w:pPr>
            <w:r w:rsidRPr="006B5EEC">
              <w:rPr>
                <w:rFonts w:ascii="Times New Roman" w:hAnsi="Times New Roman"/>
                <w:b/>
                <w:smallCaps w:val="0"/>
                <w:kern w:val="24"/>
              </w:rPr>
              <w:t>Verified By / Date</w:t>
            </w:r>
            <w:r w:rsidR="00047B6D">
              <w:rPr>
                <w:rFonts w:ascii="Times New Roman" w:hAnsi="Times New Roman"/>
                <w:b/>
                <w:smallCaps w:val="0"/>
                <w:kern w:val="24"/>
              </w:rPr>
              <w:t xml:space="preserve"> / Signature</w:t>
            </w:r>
          </w:p>
        </w:tc>
      </w:tr>
      <w:tr w:rsidR="00B552D8" w:rsidTr="00047B6D">
        <w:trPr>
          <w:cantSplit/>
          <w:trHeight w:val="84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2D8" w:rsidRPr="0067536F" w:rsidRDefault="00B552D8" w:rsidP="0014660F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kern w:val="24"/>
              </w:rPr>
            </w:pPr>
            <w:r w:rsidRPr="0067536F">
              <w:rPr>
                <w:i w:val="0"/>
                <w:kern w:val="24"/>
              </w:rPr>
              <w:t>1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2D8" w:rsidRPr="0067536F" w:rsidRDefault="00B552D8" w:rsidP="0014660F">
            <w:pPr>
              <w:rPr>
                <w:rStyle w:val="TemplateText"/>
                <w:i w:val="0"/>
                <w:color w:val="auto"/>
                <w:lang w:val="en-GB"/>
              </w:rPr>
            </w:pPr>
            <w:r w:rsidRPr="0067536F">
              <w:rPr>
                <w:rStyle w:val="TemplateText"/>
                <w:i w:val="0"/>
                <w:color w:val="auto"/>
                <w:lang w:val="en-GB"/>
              </w:rPr>
              <w:t>MySQL database reachable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2D8" w:rsidRPr="0067536F" w:rsidRDefault="00B552D8" w:rsidP="0014660F">
            <w:pPr>
              <w:jc w:val="center"/>
              <w:rPr>
                <w:kern w:val="24"/>
                <w:lang w:val="en-GB"/>
              </w:rPr>
            </w:pPr>
            <w:r w:rsidRPr="0067536F">
              <w:rPr>
                <w:kern w:val="24"/>
                <w:lang w:val="en-GB"/>
              </w:rPr>
              <w:t>AutoTest successful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D8" w:rsidRPr="00310621" w:rsidRDefault="00310621" w:rsidP="00FB7B19">
            <w:pPr>
              <w:jc w:val="center"/>
              <w:rPr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B552D8" w:rsidRPr="007C09A4" w:rsidRDefault="00971D12" w:rsidP="007A72F0">
            <w:pPr>
              <w:rPr>
                <w:i/>
                <w:color w:val="FF0000"/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  <w:tr w:rsidR="00B552D8" w:rsidRPr="00FC0818" w:rsidTr="00047B6D">
        <w:trPr>
          <w:cantSplit/>
          <w:trHeight w:val="824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2D8" w:rsidRPr="0067536F" w:rsidRDefault="00B552D8" w:rsidP="0014660F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kern w:val="24"/>
              </w:rPr>
            </w:pPr>
            <w:r w:rsidRPr="0067536F">
              <w:rPr>
                <w:i w:val="0"/>
                <w:kern w:val="24"/>
              </w:rPr>
              <w:t>2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2D8" w:rsidRPr="0067536F" w:rsidRDefault="00B552D8" w:rsidP="0014660F">
            <w:pPr>
              <w:rPr>
                <w:rStyle w:val="TemplateText"/>
                <w:i w:val="0"/>
                <w:color w:val="auto"/>
                <w:lang w:val="en-GB"/>
              </w:rPr>
            </w:pPr>
            <w:r w:rsidRPr="0067536F">
              <w:rPr>
                <w:rStyle w:val="TemplateText"/>
                <w:i w:val="0"/>
                <w:color w:val="auto"/>
                <w:lang w:val="en-GB"/>
              </w:rPr>
              <w:t>Multimeter  answers commands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2D8" w:rsidRPr="0067536F" w:rsidRDefault="00B552D8" w:rsidP="0014660F">
            <w:pPr>
              <w:jc w:val="center"/>
              <w:rPr>
                <w:kern w:val="24"/>
                <w:lang w:val="en-GB"/>
              </w:rPr>
            </w:pPr>
            <w:r w:rsidRPr="0067536F">
              <w:rPr>
                <w:kern w:val="24"/>
                <w:lang w:val="en-GB"/>
              </w:rPr>
              <w:t>AutoTest successful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D8" w:rsidRPr="007C09A4" w:rsidRDefault="00310621" w:rsidP="00FB7B19">
            <w:pPr>
              <w:jc w:val="center"/>
              <w:rPr>
                <w:i/>
                <w:color w:val="FF0000"/>
                <w:kern w:val="24"/>
                <w:lang w:val="en-US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B552D8" w:rsidRPr="007C09A4" w:rsidRDefault="00971D12" w:rsidP="007A72F0">
            <w:pPr>
              <w:rPr>
                <w:i/>
                <w:color w:val="FF0000"/>
                <w:kern w:val="24"/>
                <w:lang w:val="en-US"/>
              </w:rPr>
            </w:pPr>
            <w:r>
              <w:rPr>
                <w:kern w:val="24"/>
              </w:rPr>
              <w:t>30Sep2016</w:t>
            </w:r>
          </w:p>
        </w:tc>
      </w:tr>
      <w:tr w:rsidR="00B552D8" w:rsidRPr="00FC0818" w:rsidTr="00047B6D">
        <w:trPr>
          <w:cantSplit/>
          <w:trHeight w:val="832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2D8" w:rsidRPr="0067536F" w:rsidRDefault="00B552D8" w:rsidP="0014660F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kern w:val="24"/>
              </w:rPr>
            </w:pPr>
            <w:r w:rsidRPr="0067536F">
              <w:rPr>
                <w:i w:val="0"/>
                <w:kern w:val="24"/>
              </w:rPr>
              <w:t>3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2D8" w:rsidRPr="0067536F" w:rsidRDefault="00B552D8" w:rsidP="0014660F">
            <w:pPr>
              <w:rPr>
                <w:rStyle w:val="TemplateText"/>
                <w:i w:val="0"/>
                <w:color w:val="auto"/>
                <w:lang w:val="en-GB"/>
              </w:rPr>
            </w:pPr>
            <w:r w:rsidRPr="0067536F">
              <w:rPr>
                <w:rStyle w:val="TemplateText"/>
                <w:i w:val="0"/>
                <w:color w:val="auto"/>
                <w:lang w:val="en-GB"/>
              </w:rPr>
              <w:t>Dongle password is correct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2D8" w:rsidRPr="0067536F" w:rsidRDefault="00B552D8" w:rsidP="0014660F">
            <w:pPr>
              <w:jc w:val="center"/>
              <w:rPr>
                <w:kern w:val="24"/>
                <w:lang w:val="en-GB"/>
              </w:rPr>
            </w:pPr>
            <w:r w:rsidRPr="0067536F">
              <w:rPr>
                <w:kern w:val="24"/>
                <w:lang w:val="en-GB"/>
              </w:rPr>
              <w:t>AutoTest successful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D8" w:rsidRPr="007C09A4" w:rsidRDefault="00310621" w:rsidP="00FB7B19">
            <w:pPr>
              <w:jc w:val="center"/>
              <w:rPr>
                <w:i/>
                <w:color w:val="FF0000"/>
                <w:kern w:val="24"/>
                <w:lang w:val="en-US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B552D8" w:rsidRPr="007C09A4" w:rsidRDefault="00971D12" w:rsidP="007A72F0">
            <w:pPr>
              <w:rPr>
                <w:i/>
                <w:color w:val="FF0000"/>
                <w:kern w:val="24"/>
                <w:lang w:val="en-US"/>
              </w:rPr>
            </w:pPr>
            <w:r>
              <w:rPr>
                <w:kern w:val="24"/>
              </w:rPr>
              <w:t>30Sep2016</w:t>
            </w:r>
          </w:p>
        </w:tc>
      </w:tr>
      <w:tr w:rsidR="00B552D8" w:rsidTr="00047B6D">
        <w:trPr>
          <w:cantSplit/>
          <w:trHeight w:val="83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2D8" w:rsidRPr="0067536F" w:rsidRDefault="00B552D8" w:rsidP="0014660F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kern w:val="24"/>
              </w:rPr>
            </w:pPr>
            <w:r w:rsidRPr="0067536F">
              <w:rPr>
                <w:i w:val="0"/>
                <w:kern w:val="24"/>
              </w:rPr>
              <w:t>4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2D8" w:rsidRPr="0067536F" w:rsidRDefault="00B552D8" w:rsidP="0014660F">
            <w:pPr>
              <w:rPr>
                <w:rStyle w:val="TemplateText"/>
                <w:i w:val="0"/>
                <w:color w:val="auto"/>
                <w:lang w:val="en-GB"/>
              </w:rPr>
            </w:pPr>
            <w:r w:rsidRPr="0067536F">
              <w:rPr>
                <w:rStyle w:val="TemplateText"/>
                <w:i w:val="0"/>
                <w:color w:val="auto"/>
                <w:lang w:val="en-GB"/>
              </w:rPr>
              <w:t>Dongle answers commands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2D8" w:rsidRPr="0067536F" w:rsidRDefault="00B552D8" w:rsidP="0014660F">
            <w:pPr>
              <w:jc w:val="center"/>
              <w:rPr>
                <w:rStyle w:val="TemplateText"/>
                <w:i w:val="0"/>
                <w:color w:val="auto"/>
                <w:lang w:val="en-GB"/>
              </w:rPr>
            </w:pPr>
            <w:r w:rsidRPr="0067536F">
              <w:rPr>
                <w:kern w:val="24"/>
                <w:lang w:val="en-GB"/>
              </w:rPr>
              <w:t>AutoTest successful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D8" w:rsidRPr="007C09A4" w:rsidRDefault="00310621" w:rsidP="00FB7B19">
            <w:pPr>
              <w:jc w:val="center"/>
              <w:rPr>
                <w:i/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B552D8" w:rsidRPr="007C09A4" w:rsidRDefault="00971D12" w:rsidP="007A72F0">
            <w:pPr>
              <w:rPr>
                <w:i/>
                <w:color w:val="FF0000"/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  <w:tr w:rsidR="00B552D8" w:rsidTr="00047B6D">
        <w:trPr>
          <w:cantSplit/>
          <w:trHeight w:val="83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2D8" w:rsidRPr="0067536F" w:rsidRDefault="00B552D8" w:rsidP="0014660F">
            <w:pPr>
              <w:pStyle w:val="Titre8"/>
              <w:numPr>
                <w:ilvl w:val="0"/>
                <w:numId w:val="0"/>
              </w:numPr>
              <w:jc w:val="center"/>
              <w:rPr>
                <w:i w:val="0"/>
                <w:kern w:val="24"/>
                <w:lang w:val="en-US"/>
              </w:rPr>
            </w:pPr>
            <w:r w:rsidRPr="0067536F">
              <w:rPr>
                <w:i w:val="0"/>
                <w:kern w:val="24"/>
                <w:lang w:val="en-US"/>
              </w:rPr>
              <w:t xml:space="preserve">5 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2D8" w:rsidRPr="0067536F" w:rsidRDefault="00B552D8" w:rsidP="0014660F">
            <w:pPr>
              <w:rPr>
                <w:rStyle w:val="TemplateText"/>
                <w:i w:val="0"/>
                <w:color w:val="auto"/>
                <w:lang w:val="en-GB"/>
              </w:rPr>
            </w:pPr>
            <w:r w:rsidRPr="0067536F">
              <w:rPr>
                <w:rStyle w:val="TemplateText"/>
                <w:i w:val="0"/>
                <w:color w:val="auto"/>
                <w:lang w:val="en-GB"/>
              </w:rPr>
              <w:t>Dymo is able to print labels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2D8" w:rsidRPr="0067536F" w:rsidRDefault="00B552D8" w:rsidP="0014660F">
            <w:pPr>
              <w:jc w:val="center"/>
              <w:rPr>
                <w:kern w:val="24"/>
                <w:lang w:val="en-GB"/>
              </w:rPr>
            </w:pPr>
            <w:r w:rsidRPr="0067536F">
              <w:rPr>
                <w:kern w:val="24"/>
                <w:lang w:val="en-GB"/>
              </w:rPr>
              <w:t>AutoTest successful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D8" w:rsidRPr="007C09A4" w:rsidRDefault="00310621" w:rsidP="00FB7B19">
            <w:pPr>
              <w:jc w:val="center"/>
              <w:rPr>
                <w:i/>
                <w:color w:val="FF0000"/>
                <w:kern w:val="24"/>
              </w:rPr>
            </w:pPr>
            <w:r w:rsidRPr="00310621">
              <w:rPr>
                <w:kern w:val="24"/>
              </w:rPr>
              <w:t>Yes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2F0" w:rsidRPr="00310621" w:rsidRDefault="007A72F0" w:rsidP="007A72F0">
            <w:pPr>
              <w:pStyle w:val="TableText"/>
              <w:rPr>
                <w:kern w:val="24"/>
                <w:szCs w:val="24"/>
              </w:rPr>
            </w:pPr>
            <w:r w:rsidRPr="00310621">
              <w:rPr>
                <w:kern w:val="24"/>
                <w:szCs w:val="24"/>
              </w:rPr>
              <w:t>RAumeunier</w:t>
            </w:r>
          </w:p>
          <w:p w:rsidR="00B552D8" w:rsidRPr="007C09A4" w:rsidRDefault="00971D12" w:rsidP="007A72F0">
            <w:pPr>
              <w:rPr>
                <w:i/>
                <w:color w:val="FF0000"/>
                <w:kern w:val="24"/>
              </w:rPr>
            </w:pPr>
            <w:r>
              <w:rPr>
                <w:kern w:val="24"/>
              </w:rPr>
              <w:t>30Sep2016</w:t>
            </w:r>
          </w:p>
        </w:tc>
      </w:tr>
    </w:tbl>
    <w:p w:rsidR="00775E79" w:rsidRDefault="00775E79" w:rsidP="00775E79">
      <w:pPr>
        <w:pStyle w:val="redtabletext"/>
        <w:rPr>
          <w:i/>
        </w:rPr>
      </w:pPr>
    </w:p>
    <w:p w:rsidR="006F2D06" w:rsidRDefault="006F2D06" w:rsidP="00775E79">
      <w:pPr>
        <w:pStyle w:val="redtabletext"/>
        <w:rPr>
          <w:i/>
        </w:rPr>
      </w:pPr>
    </w:p>
    <w:p w:rsidR="00775E79" w:rsidRPr="005D09C9" w:rsidRDefault="00775E79" w:rsidP="00775E79">
      <w:pPr>
        <w:pStyle w:val="Titre3"/>
        <w:tabs>
          <w:tab w:val="clear" w:pos="1026"/>
          <w:tab w:val="num" w:pos="1170"/>
        </w:tabs>
        <w:spacing w:before="60"/>
        <w:ind w:left="1166" w:hanging="446"/>
        <w:rPr>
          <w:u w:val="single"/>
          <w:lang w:val="en-US"/>
        </w:rPr>
      </w:pPr>
      <w:bookmarkStart w:id="47" w:name="_Toc431302649"/>
      <w:r w:rsidRPr="005D09C9">
        <w:rPr>
          <w:lang w:val="en-US"/>
        </w:rPr>
        <w:t>Acceptance Criteria</w:t>
      </w:r>
      <w:r w:rsidR="005D09C9" w:rsidRPr="005D09C9">
        <w:rPr>
          <w:lang w:val="en-US"/>
        </w:rPr>
        <w:t xml:space="preserve"> (</w:t>
      </w:r>
      <w:r w:rsidR="005D09C9" w:rsidRPr="005D09C9">
        <w:rPr>
          <w:i/>
          <w:lang w:val="en-US"/>
        </w:rPr>
        <w:t>eDevice part of the document</w:t>
      </w:r>
      <w:r w:rsidR="005D09C9" w:rsidRPr="005D09C9">
        <w:rPr>
          <w:lang w:val="en-US"/>
        </w:rPr>
        <w:t>)</w:t>
      </w:r>
      <w:bookmarkEnd w:id="47"/>
    </w:p>
    <w:p w:rsidR="006B5EEC" w:rsidRDefault="006B5EEC" w:rsidP="00775E79">
      <w:pPr>
        <w:pStyle w:val="redtabletext"/>
        <w:rPr>
          <w:i/>
        </w:rPr>
      </w:pPr>
    </w:p>
    <w:p w:rsidR="00AC7206" w:rsidRDefault="006F2D06" w:rsidP="001572ED">
      <w:pPr>
        <w:pStyle w:val="Retraitcorpsdetexte2"/>
        <w:keepNext w:val="0"/>
        <w:numPr>
          <w:ilvl w:val="0"/>
          <w:numId w:val="15"/>
        </w:numPr>
        <w:spacing w:before="120" w:after="120"/>
        <w:ind w:left="357" w:hanging="35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Each</w:t>
      </w:r>
      <w:r w:rsidR="00AC7206" w:rsidRPr="00AC7206">
        <w:rPr>
          <w:rFonts w:ascii="Times New Roman" w:hAnsi="Times New Roman"/>
          <w:i/>
        </w:rPr>
        <w:t xml:space="preserve"> equipment listed above </w:t>
      </w:r>
      <w:r>
        <w:rPr>
          <w:rFonts w:ascii="Times New Roman" w:hAnsi="Times New Roman"/>
          <w:i/>
        </w:rPr>
        <w:t>is</w:t>
      </w:r>
      <w:r w:rsidR="00AC7206" w:rsidRPr="00AC7206">
        <w:rPr>
          <w:rFonts w:ascii="Times New Roman" w:hAnsi="Times New Roman"/>
          <w:i/>
        </w:rPr>
        <w:t xml:space="preserve"> reachable by the PC, based on AutoTest results</w:t>
      </w:r>
      <w:r>
        <w:rPr>
          <w:rFonts w:ascii="Times New Roman" w:hAnsi="Times New Roman"/>
          <w:i/>
        </w:rPr>
        <w:t>.</w:t>
      </w:r>
    </w:p>
    <w:p w:rsidR="00775E79" w:rsidRDefault="00775E79" w:rsidP="00775E79">
      <w:pPr>
        <w:rPr>
          <w:i/>
          <w:lang w:val="en-US"/>
        </w:rPr>
      </w:pPr>
    </w:p>
    <w:p w:rsidR="006F2D06" w:rsidRPr="001572ED" w:rsidRDefault="006F2D06" w:rsidP="00775E79">
      <w:pPr>
        <w:rPr>
          <w:i/>
          <w:lang w:val="en-US"/>
        </w:rPr>
      </w:pPr>
    </w:p>
    <w:p w:rsidR="00775E79" w:rsidRPr="001572ED" w:rsidRDefault="00775E79" w:rsidP="00775E79">
      <w:pPr>
        <w:pStyle w:val="Notedefin"/>
        <w:tabs>
          <w:tab w:val="clear" w:pos="-720"/>
          <w:tab w:val="clear" w:pos="0"/>
          <w:tab w:val="left" w:pos="284"/>
        </w:tabs>
        <w:suppressAutoHyphens w:val="0"/>
        <w:jc w:val="center"/>
        <w:rPr>
          <w:i/>
          <w:kern w:val="0"/>
          <w:sz w:val="22"/>
        </w:rPr>
      </w:pPr>
      <w:r w:rsidRPr="001572ED">
        <w:rPr>
          <w:i/>
          <w:kern w:val="0"/>
          <w:sz w:val="22"/>
        </w:rPr>
        <w:t>YES</w:t>
      </w:r>
      <w:r w:rsidRPr="001572ED">
        <w:rPr>
          <w:i/>
          <w:kern w:val="0"/>
          <w:sz w:val="22"/>
        </w:rPr>
        <w:tab/>
      </w:r>
      <w:r w:rsidRPr="001572ED">
        <w:rPr>
          <w:i/>
          <w:kern w:val="0"/>
          <w:sz w:val="22"/>
        </w:rPr>
        <w:tab/>
        <w:t>NO*</w:t>
      </w:r>
      <w:r w:rsidRPr="001572ED">
        <w:rPr>
          <w:i/>
          <w:kern w:val="0"/>
          <w:sz w:val="22"/>
        </w:rPr>
        <w:tab/>
      </w:r>
      <w:r w:rsidRPr="001572ED">
        <w:rPr>
          <w:i/>
          <w:kern w:val="0"/>
          <w:sz w:val="22"/>
        </w:rPr>
        <w:tab/>
        <w:t>(Circle one)          _________________________________</w:t>
      </w:r>
    </w:p>
    <w:p w:rsidR="00775E79" w:rsidRPr="001572ED" w:rsidRDefault="00775E79" w:rsidP="00775E79">
      <w:pPr>
        <w:ind w:left="1440"/>
        <w:rPr>
          <w:i/>
          <w:lang w:val="en-US"/>
        </w:rPr>
      </w:pPr>
      <w:r w:rsidRPr="001572ED">
        <w:rPr>
          <w:i/>
          <w:lang w:val="en-US"/>
        </w:rPr>
        <w:tab/>
      </w:r>
      <w:r w:rsidRPr="001572ED">
        <w:rPr>
          <w:i/>
          <w:lang w:val="en-US"/>
        </w:rPr>
        <w:tab/>
      </w:r>
      <w:r w:rsidRPr="001572ED">
        <w:rPr>
          <w:i/>
          <w:lang w:val="en-US"/>
        </w:rPr>
        <w:tab/>
      </w:r>
      <w:r w:rsidRPr="001572ED">
        <w:rPr>
          <w:i/>
          <w:lang w:val="en-US"/>
        </w:rPr>
        <w:tab/>
      </w:r>
      <w:r w:rsidRPr="001572ED">
        <w:rPr>
          <w:i/>
          <w:lang w:val="en-US"/>
        </w:rPr>
        <w:tab/>
      </w:r>
      <w:r w:rsidRPr="001572ED">
        <w:rPr>
          <w:i/>
          <w:lang w:val="en-US"/>
        </w:rPr>
        <w:tab/>
        <w:t>Signature and date</w:t>
      </w:r>
    </w:p>
    <w:p w:rsidR="00775E79" w:rsidRPr="001572ED" w:rsidRDefault="00775E79" w:rsidP="00775E79">
      <w:pPr>
        <w:tabs>
          <w:tab w:val="left" w:pos="360"/>
        </w:tabs>
        <w:rPr>
          <w:i/>
          <w:sz w:val="16"/>
          <w:lang w:val="en-US"/>
        </w:rPr>
      </w:pPr>
      <w:r w:rsidRPr="001572ED">
        <w:rPr>
          <w:i/>
          <w:lang w:val="en-US"/>
        </w:rPr>
        <w:tab/>
      </w:r>
      <w:r w:rsidRPr="001572ED">
        <w:rPr>
          <w:i/>
          <w:sz w:val="16"/>
          <w:lang w:val="en-US"/>
        </w:rPr>
        <w:t>* If no indicate the discrepancy in the comments section below.</w:t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  <w:r w:rsidRPr="001572ED">
        <w:rPr>
          <w:i/>
          <w:sz w:val="16"/>
          <w:lang w:val="en-US"/>
        </w:rPr>
        <w:tab/>
      </w:r>
    </w:p>
    <w:p w:rsidR="00775E79" w:rsidRPr="001572ED" w:rsidRDefault="00775E79" w:rsidP="00775E79">
      <w:pPr>
        <w:pBdr>
          <w:top w:val="single" w:sz="6" w:space="1" w:color="auto"/>
        </w:pBdr>
        <w:rPr>
          <w:i/>
        </w:rPr>
      </w:pPr>
      <w:r w:rsidRPr="00A76FBB">
        <w:rPr>
          <w:i/>
          <w:lang w:val="en-GB"/>
        </w:rPr>
        <w:t>Comments</w:t>
      </w:r>
      <w:r w:rsidRPr="001572ED">
        <w:rPr>
          <w:i/>
        </w:rPr>
        <w:t>:</w:t>
      </w:r>
    </w:p>
    <w:p w:rsidR="00775E79" w:rsidRDefault="00775E79" w:rsidP="00775E79">
      <w:pPr>
        <w:pBdr>
          <w:top w:val="single" w:sz="6" w:space="1" w:color="auto"/>
        </w:pBdr>
        <w:rPr>
          <w:i/>
          <w:color w:val="FF0000"/>
        </w:rPr>
      </w:pPr>
    </w:p>
    <w:p w:rsidR="00F94048" w:rsidRDefault="00F94048" w:rsidP="00F94048">
      <w:pPr>
        <w:pStyle w:val="redtabletext"/>
      </w:pPr>
    </w:p>
    <w:p w:rsidR="006F2D06" w:rsidRDefault="006F2D06">
      <w:pPr>
        <w:rPr>
          <w:lang w:val="en-US"/>
        </w:rPr>
      </w:pPr>
      <w:r>
        <w:rPr>
          <w:lang w:val="en-US"/>
        </w:rPr>
        <w:br w:type="page"/>
      </w:r>
    </w:p>
    <w:p w:rsidR="00F94048" w:rsidRDefault="00F94048" w:rsidP="009D75D6">
      <w:pPr>
        <w:rPr>
          <w:lang w:val="en-US"/>
        </w:rPr>
      </w:pPr>
    </w:p>
    <w:p w:rsidR="00775E79" w:rsidRDefault="00775E79" w:rsidP="00775E79">
      <w:pPr>
        <w:pStyle w:val="Titre1"/>
      </w:pPr>
      <w:bookmarkStart w:id="48" w:name="_Toc431302650"/>
      <w:r>
        <w:t xml:space="preserve">Installation Qualification </w:t>
      </w:r>
      <w:r w:rsidRPr="00E25522">
        <w:rPr>
          <w:lang w:val="en-GB"/>
        </w:rPr>
        <w:t>Acceptance</w:t>
      </w:r>
      <w:r w:rsidR="005D09C9">
        <w:rPr>
          <w:lang w:val="en-GB"/>
        </w:rPr>
        <w:t xml:space="preserve"> </w:t>
      </w:r>
      <w:r w:rsidR="005D09C9" w:rsidRPr="005D09C9">
        <w:rPr>
          <w:lang w:val="en-US"/>
        </w:rPr>
        <w:t>(</w:t>
      </w:r>
      <w:r w:rsidR="005D09C9" w:rsidRPr="005D09C9">
        <w:rPr>
          <w:i/>
          <w:lang w:val="en-US"/>
        </w:rPr>
        <w:t>eDevice part of the document</w:t>
      </w:r>
      <w:r w:rsidR="005D09C9" w:rsidRPr="005D09C9">
        <w:rPr>
          <w:lang w:val="en-US"/>
        </w:rPr>
        <w:t>)</w:t>
      </w:r>
      <w:bookmarkEnd w:id="48"/>
    </w:p>
    <w:p w:rsidR="006B5EEC" w:rsidRDefault="006B5EEC" w:rsidP="00775E79">
      <w:pPr>
        <w:pStyle w:val="redtabletext"/>
        <w:rPr>
          <w:i/>
        </w:rPr>
      </w:pPr>
    </w:p>
    <w:p w:rsidR="0087343E" w:rsidRPr="00F667C6" w:rsidRDefault="0080676A" w:rsidP="006B5EEC">
      <w:pPr>
        <w:pStyle w:val="redtabletext"/>
        <w:jc w:val="both"/>
        <w:rPr>
          <w:rFonts w:ascii="Times New Roman" w:hAnsi="Times New Roman"/>
          <w:i/>
          <w:color w:val="auto"/>
        </w:rPr>
      </w:pPr>
      <w:r w:rsidRPr="00F667C6">
        <w:rPr>
          <w:rFonts w:ascii="Times New Roman" w:hAnsi="Times New Roman"/>
          <w:i/>
          <w:color w:val="auto"/>
        </w:rPr>
        <w:t xml:space="preserve">Installation Qualification is </w:t>
      </w:r>
      <w:r w:rsidR="0087343E" w:rsidRPr="00F667C6">
        <w:rPr>
          <w:rFonts w:ascii="Times New Roman" w:hAnsi="Times New Roman"/>
          <w:i/>
          <w:color w:val="auto"/>
        </w:rPr>
        <w:t>considered successful if for each stage of the IQ protocol:</w:t>
      </w:r>
    </w:p>
    <w:p w:rsidR="0087343E" w:rsidRDefault="00A952AC" w:rsidP="0087343E">
      <w:pPr>
        <w:pStyle w:val="redtabletext"/>
        <w:numPr>
          <w:ilvl w:val="0"/>
          <w:numId w:val="26"/>
        </w:numPr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>All a</w:t>
      </w:r>
      <w:r w:rsidR="0087343E" w:rsidRPr="00F667C6">
        <w:rPr>
          <w:rFonts w:ascii="Times New Roman" w:hAnsi="Times New Roman"/>
          <w:i/>
          <w:color w:val="auto"/>
        </w:rPr>
        <w:t>cceptance criteria are met</w:t>
      </w:r>
      <w:r w:rsidR="00D11D28" w:rsidRPr="00F667C6">
        <w:rPr>
          <w:rFonts w:ascii="Times New Roman" w:hAnsi="Times New Roman"/>
          <w:i/>
          <w:color w:val="auto"/>
        </w:rPr>
        <w:t xml:space="preserve"> and there is no deviation</w:t>
      </w:r>
      <w:r w:rsidR="0026258E">
        <w:rPr>
          <w:rFonts w:ascii="Times New Roman" w:hAnsi="Times New Roman"/>
          <w:i/>
          <w:color w:val="auto"/>
        </w:rPr>
        <w:t>,</w:t>
      </w:r>
    </w:p>
    <w:p w:rsidR="0026258E" w:rsidRPr="00F667C6" w:rsidRDefault="0026258E" w:rsidP="0026258E">
      <w:pPr>
        <w:pStyle w:val="redtabletext"/>
        <w:ind w:left="720"/>
        <w:jc w:val="both"/>
        <w:rPr>
          <w:rFonts w:ascii="Times New Roman" w:hAnsi="Times New Roman"/>
          <w:i/>
          <w:color w:val="auto"/>
        </w:rPr>
      </w:pPr>
      <w:r w:rsidRPr="00EC3F24">
        <w:rPr>
          <w:rFonts w:ascii="Times New Roman" w:hAnsi="Times New Roman"/>
          <w:i/>
          <w:color w:val="auto"/>
        </w:rPr>
        <w:t>or</w:t>
      </w:r>
    </w:p>
    <w:p w:rsidR="0080676A" w:rsidRPr="00F667C6" w:rsidRDefault="00D11D28" w:rsidP="0087343E">
      <w:pPr>
        <w:pStyle w:val="redtabletext"/>
        <w:numPr>
          <w:ilvl w:val="0"/>
          <w:numId w:val="26"/>
        </w:numPr>
        <w:jc w:val="both"/>
        <w:rPr>
          <w:rFonts w:ascii="Times New Roman" w:hAnsi="Times New Roman"/>
          <w:i/>
          <w:color w:val="auto"/>
        </w:rPr>
      </w:pPr>
      <w:r w:rsidRPr="00F667C6">
        <w:rPr>
          <w:rFonts w:ascii="Times New Roman" w:hAnsi="Times New Roman"/>
          <w:i/>
          <w:color w:val="auto"/>
        </w:rPr>
        <w:t>All acceptance criteria are not met but</w:t>
      </w:r>
      <w:r w:rsidR="0087343E" w:rsidRPr="00F667C6">
        <w:rPr>
          <w:rFonts w:ascii="Times New Roman" w:hAnsi="Times New Roman"/>
          <w:i/>
          <w:color w:val="auto"/>
        </w:rPr>
        <w:t xml:space="preserve"> all deviations are justified, documented and accepted</w:t>
      </w:r>
      <w:r w:rsidRPr="00F667C6">
        <w:rPr>
          <w:rFonts w:ascii="Times New Roman" w:hAnsi="Times New Roman"/>
          <w:i/>
          <w:color w:val="auto"/>
        </w:rPr>
        <w:t xml:space="preserve"> with appropriate approval signatures</w:t>
      </w:r>
      <w:r w:rsidR="0087343E" w:rsidRPr="00F667C6">
        <w:rPr>
          <w:rFonts w:ascii="Times New Roman" w:hAnsi="Times New Roman"/>
          <w:i/>
          <w:color w:val="auto"/>
        </w:rPr>
        <w:t xml:space="preserve">. </w:t>
      </w:r>
    </w:p>
    <w:p w:rsidR="00D11D28" w:rsidRDefault="00D11D28" w:rsidP="00D11D28">
      <w:pPr>
        <w:pStyle w:val="redtabletext"/>
        <w:jc w:val="both"/>
        <w:rPr>
          <w:rFonts w:ascii="Times New Roman" w:hAnsi="Times New Roman"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1"/>
        <w:gridCol w:w="3274"/>
        <w:gridCol w:w="2868"/>
      </w:tblGrid>
      <w:tr w:rsidR="00F667C6" w:rsidRPr="00C7055D" w:rsidTr="00A952AC">
        <w:tc>
          <w:tcPr>
            <w:tcW w:w="3071" w:type="dxa"/>
            <w:shd w:val="clear" w:color="auto" w:fill="A6A6A6" w:themeFill="background1" w:themeFillShade="A6"/>
          </w:tcPr>
          <w:p w:rsidR="00F667C6" w:rsidRPr="00A952AC" w:rsidRDefault="00A952AC" w:rsidP="00A952AC">
            <w:pPr>
              <w:pStyle w:val="redtabletex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52AC">
              <w:rPr>
                <w:rFonts w:ascii="Times New Roman" w:hAnsi="Times New Roman"/>
                <w:b/>
                <w:color w:val="auto"/>
              </w:rPr>
              <w:t>IQ Stage</w:t>
            </w:r>
          </w:p>
        </w:tc>
        <w:tc>
          <w:tcPr>
            <w:tcW w:w="3274" w:type="dxa"/>
            <w:shd w:val="clear" w:color="auto" w:fill="A6A6A6" w:themeFill="background1" w:themeFillShade="A6"/>
          </w:tcPr>
          <w:p w:rsidR="00F667C6" w:rsidRPr="00A952AC" w:rsidRDefault="00A952AC" w:rsidP="00A952AC">
            <w:pPr>
              <w:pStyle w:val="redtabletex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52AC">
              <w:rPr>
                <w:rFonts w:ascii="Times New Roman" w:hAnsi="Times New Roman"/>
                <w:b/>
                <w:color w:val="auto"/>
              </w:rPr>
              <w:t>All Acceptance criteria met ?</w:t>
            </w:r>
          </w:p>
          <w:p w:rsidR="00A952AC" w:rsidRPr="00A952AC" w:rsidRDefault="00A952AC" w:rsidP="00A952AC">
            <w:pPr>
              <w:pStyle w:val="redtabletex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52AC">
              <w:rPr>
                <w:rFonts w:ascii="Times New Roman" w:hAnsi="Times New Roman"/>
                <w:b/>
                <w:color w:val="auto"/>
              </w:rPr>
              <w:t>(Yes / No)</w:t>
            </w:r>
          </w:p>
        </w:tc>
        <w:tc>
          <w:tcPr>
            <w:tcW w:w="2868" w:type="dxa"/>
            <w:shd w:val="clear" w:color="auto" w:fill="A6A6A6" w:themeFill="background1" w:themeFillShade="A6"/>
          </w:tcPr>
          <w:p w:rsidR="00F667C6" w:rsidRDefault="00555FEF" w:rsidP="00A952AC">
            <w:pPr>
              <w:pStyle w:val="redtabletex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All D</w:t>
            </w:r>
            <w:r w:rsidR="00A952AC">
              <w:rPr>
                <w:rFonts w:ascii="Times New Roman" w:hAnsi="Times New Roman"/>
                <w:b/>
                <w:color w:val="auto"/>
              </w:rPr>
              <w:t>eviations accepted ?</w:t>
            </w:r>
          </w:p>
          <w:p w:rsidR="00A952AC" w:rsidRPr="00A952AC" w:rsidRDefault="00A952AC" w:rsidP="00555FEF">
            <w:pPr>
              <w:pStyle w:val="redtabletex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(Yes / No / No </w:t>
            </w:r>
            <w:r w:rsidR="00555FEF">
              <w:rPr>
                <w:rFonts w:ascii="Times New Roman" w:hAnsi="Times New Roman"/>
                <w:b/>
                <w:color w:val="auto"/>
              </w:rPr>
              <w:t>D</w:t>
            </w:r>
            <w:r>
              <w:rPr>
                <w:rFonts w:ascii="Times New Roman" w:hAnsi="Times New Roman"/>
                <w:b/>
                <w:color w:val="auto"/>
              </w:rPr>
              <w:t>eviation)</w:t>
            </w:r>
          </w:p>
        </w:tc>
      </w:tr>
      <w:tr w:rsidR="00F667C6" w:rsidRPr="00A952AC" w:rsidTr="00A952AC">
        <w:tc>
          <w:tcPr>
            <w:tcW w:w="3071" w:type="dxa"/>
          </w:tcPr>
          <w:p w:rsidR="00F667C6" w:rsidRPr="00A952AC" w:rsidRDefault="004D6B52" w:rsidP="004D6B52">
            <w:pPr>
              <w:pStyle w:val="redtabletex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Document Verification</w:t>
            </w:r>
          </w:p>
        </w:tc>
        <w:tc>
          <w:tcPr>
            <w:tcW w:w="3274" w:type="dxa"/>
          </w:tcPr>
          <w:p w:rsidR="00F667C6" w:rsidRPr="00A952AC" w:rsidRDefault="00F667C6" w:rsidP="00A952AC">
            <w:pPr>
              <w:pStyle w:val="redtabletex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68" w:type="dxa"/>
          </w:tcPr>
          <w:p w:rsidR="00F667C6" w:rsidRPr="00A952AC" w:rsidRDefault="00F667C6" w:rsidP="00A952AC">
            <w:pPr>
              <w:pStyle w:val="redtabletex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F667C6" w:rsidRPr="00A952AC" w:rsidTr="00A952AC">
        <w:tc>
          <w:tcPr>
            <w:tcW w:w="3071" w:type="dxa"/>
          </w:tcPr>
          <w:p w:rsidR="00F667C6" w:rsidRPr="00A952AC" w:rsidRDefault="004D6B52" w:rsidP="004D6B52">
            <w:pPr>
              <w:pStyle w:val="redtabletex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Component(s) Verification</w:t>
            </w:r>
          </w:p>
        </w:tc>
        <w:tc>
          <w:tcPr>
            <w:tcW w:w="3274" w:type="dxa"/>
          </w:tcPr>
          <w:p w:rsidR="00F667C6" w:rsidRPr="00A952AC" w:rsidRDefault="00F667C6" w:rsidP="00A952AC">
            <w:pPr>
              <w:pStyle w:val="redtabletex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68" w:type="dxa"/>
          </w:tcPr>
          <w:p w:rsidR="00F667C6" w:rsidRPr="00A952AC" w:rsidRDefault="00F667C6" w:rsidP="00A952AC">
            <w:pPr>
              <w:pStyle w:val="redtabletex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F667C6" w:rsidRPr="00A952AC" w:rsidTr="00A952AC">
        <w:tc>
          <w:tcPr>
            <w:tcW w:w="3071" w:type="dxa"/>
          </w:tcPr>
          <w:p w:rsidR="00F667C6" w:rsidRPr="00A952AC" w:rsidRDefault="004D6B52" w:rsidP="004D6B52">
            <w:pPr>
              <w:pStyle w:val="redtabletex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Hardware Configuration Verification</w:t>
            </w:r>
          </w:p>
        </w:tc>
        <w:tc>
          <w:tcPr>
            <w:tcW w:w="3274" w:type="dxa"/>
          </w:tcPr>
          <w:p w:rsidR="00F667C6" w:rsidRPr="00A952AC" w:rsidRDefault="00F667C6" w:rsidP="00A952AC">
            <w:pPr>
              <w:pStyle w:val="redtabletex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68" w:type="dxa"/>
          </w:tcPr>
          <w:p w:rsidR="00F667C6" w:rsidRPr="00A952AC" w:rsidRDefault="00F667C6" w:rsidP="00A952AC">
            <w:pPr>
              <w:pStyle w:val="redtabletex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F667C6" w:rsidRPr="00A952AC" w:rsidTr="00A952AC">
        <w:tc>
          <w:tcPr>
            <w:tcW w:w="3071" w:type="dxa"/>
          </w:tcPr>
          <w:p w:rsidR="00F667C6" w:rsidRPr="00A952AC" w:rsidRDefault="004D6B52" w:rsidP="004D6B52">
            <w:pPr>
              <w:pStyle w:val="redtabletex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Utilities Verification (equipment only)</w:t>
            </w:r>
          </w:p>
        </w:tc>
        <w:tc>
          <w:tcPr>
            <w:tcW w:w="3274" w:type="dxa"/>
          </w:tcPr>
          <w:p w:rsidR="00F667C6" w:rsidRPr="00A952AC" w:rsidRDefault="00F667C6" w:rsidP="00A952AC">
            <w:pPr>
              <w:pStyle w:val="redtabletex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68" w:type="dxa"/>
          </w:tcPr>
          <w:p w:rsidR="00F667C6" w:rsidRPr="00A952AC" w:rsidRDefault="00F667C6" w:rsidP="00A952AC">
            <w:pPr>
              <w:pStyle w:val="redtabletex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F667C6" w:rsidRPr="00A952AC" w:rsidTr="00A952AC">
        <w:tc>
          <w:tcPr>
            <w:tcW w:w="3071" w:type="dxa"/>
          </w:tcPr>
          <w:p w:rsidR="00F667C6" w:rsidRPr="00A952AC" w:rsidRDefault="004D6B52" w:rsidP="004D6B52">
            <w:pPr>
              <w:pStyle w:val="redtabletex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Software Verification</w:t>
            </w:r>
          </w:p>
        </w:tc>
        <w:tc>
          <w:tcPr>
            <w:tcW w:w="3274" w:type="dxa"/>
          </w:tcPr>
          <w:p w:rsidR="00F667C6" w:rsidRPr="00A952AC" w:rsidRDefault="00F667C6" w:rsidP="00A952AC">
            <w:pPr>
              <w:pStyle w:val="redtabletex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68" w:type="dxa"/>
          </w:tcPr>
          <w:p w:rsidR="00F667C6" w:rsidRPr="00A952AC" w:rsidRDefault="00F667C6" w:rsidP="00A952AC">
            <w:pPr>
              <w:pStyle w:val="redtabletex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F667C6" w:rsidRPr="00A952AC" w:rsidTr="00A952AC">
        <w:tc>
          <w:tcPr>
            <w:tcW w:w="3071" w:type="dxa"/>
          </w:tcPr>
          <w:p w:rsidR="00F667C6" w:rsidRPr="004D6B52" w:rsidRDefault="004D6B52" w:rsidP="004D6B52">
            <w:pPr>
              <w:pStyle w:val="redtabletext"/>
              <w:rPr>
                <w:rFonts w:ascii="Times New Roman" w:hAnsi="Times New Roman"/>
                <w:color w:val="auto"/>
              </w:rPr>
            </w:pPr>
            <w:r w:rsidRPr="004D6B52">
              <w:rPr>
                <w:rFonts w:ascii="Times New Roman" w:hAnsi="Times New Roman"/>
                <w:color w:val="auto"/>
              </w:rPr>
              <w:t>Operation / Safety Features / Requirements</w:t>
            </w:r>
          </w:p>
        </w:tc>
        <w:tc>
          <w:tcPr>
            <w:tcW w:w="3274" w:type="dxa"/>
          </w:tcPr>
          <w:p w:rsidR="00F667C6" w:rsidRPr="00A952AC" w:rsidRDefault="00F667C6" w:rsidP="00A952AC">
            <w:pPr>
              <w:pStyle w:val="redtabletex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68" w:type="dxa"/>
          </w:tcPr>
          <w:p w:rsidR="00F667C6" w:rsidRPr="00A952AC" w:rsidRDefault="00F667C6" w:rsidP="00A952AC">
            <w:pPr>
              <w:pStyle w:val="redtabletext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D11D28" w:rsidRDefault="00D11D28" w:rsidP="00D11D28">
      <w:pPr>
        <w:pStyle w:val="redtabletext"/>
        <w:jc w:val="both"/>
        <w:rPr>
          <w:rFonts w:ascii="Times New Roman" w:hAnsi="Times New Roman"/>
          <w:i/>
        </w:rPr>
      </w:pPr>
    </w:p>
    <w:p w:rsidR="00F667C6" w:rsidRDefault="00F667C6" w:rsidP="00F667C6">
      <w:pPr>
        <w:pStyle w:val="Notedefin"/>
        <w:tabs>
          <w:tab w:val="clear" w:pos="-720"/>
          <w:tab w:val="clear" w:pos="0"/>
          <w:tab w:val="left" w:pos="284"/>
        </w:tabs>
        <w:suppressAutoHyphens w:val="0"/>
        <w:rPr>
          <w:i/>
          <w:color w:val="FF0000"/>
          <w:kern w:val="0"/>
          <w:szCs w:val="24"/>
        </w:rPr>
      </w:pPr>
    </w:p>
    <w:p w:rsidR="00F667C6" w:rsidRDefault="00F667C6" w:rsidP="00F667C6">
      <w:pPr>
        <w:pStyle w:val="Notedefin"/>
        <w:tabs>
          <w:tab w:val="clear" w:pos="-720"/>
          <w:tab w:val="clear" w:pos="0"/>
          <w:tab w:val="left" w:pos="284"/>
        </w:tabs>
        <w:suppressAutoHyphens w:val="0"/>
        <w:rPr>
          <w:i/>
          <w:color w:val="FF0000"/>
          <w:kern w:val="0"/>
          <w:szCs w:val="24"/>
        </w:rPr>
      </w:pPr>
    </w:p>
    <w:p w:rsidR="00F667C6" w:rsidRDefault="00F667C6" w:rsidP="00F667C6">
      <w:pPr>
        <w:pStyle w:val="Notedefin"/>
        <w:tabs>
          <w:tab w:val="clear" w:pos="-720"/>
          <w:tab w:val="clear" w:pos="0"/>
          <w:tab w:val="left" w:pos="284"/>
        </w:tabs>
        <w:suppressAutoHyphens w:val="0"/>
        <w:rPr>
          <w:i/>
          <w:color w:val="FF0000"/>
          <w:kern w:val="0"/>
          <w:szCs w:val="24"/>
        </w:rPr>
      </w:pPr>
    </w:p>
    <w:p w:rsidR="00A952AC" w:rsidRDefault="00A952AC" w:rsidP="00F667C6">
      <w:pPr>
        <w:pStyle w:val="Notedefin"/>
        <w:tabs>
          <w:tab w:val="clear" w:pos="-720"/>
          <w:tab w:val="clear" w:pos="0"/>
          <w:tab w:val="left" w:pos="284"/>
        </w:tabs>
        <w:suppressAutoHyphens w:val="0"/>
        <w:rPr>
          <w:i/>
          <w:color w:val="FF0000"/>
          <w:kern w:val="0"/>
          <w:szCs w:val="24"/>
        </w:rPr>
      </w:pPr>
    </w:p>
    <w:p w:rsidR="00F667C6" w:rsidRDefault="00F667C6" w:rsidP="00F667C6">
      <w:pPr>
        <w:pStyle w:val="Notedefin"/>
        <w:tabs>
          <w:tab w:val="clear" w:pos="-720"/>
          <w:tab w:val="clear" w:pos="0"/>
          <w:tab w:val="left" w:pos="284"/>
        </w:tabs>
        <w:suppressAutoHyphens w:val="0"/>
        <w:rPr>
          <w:i/>
          <w:kern w:val="0"/>
          <w:sz w:val="22"/>
        </w:rPr>
      </w:pPr>
      <w:r w:rsidRPr="001572ED">
        <w:rPr>
          <w:i/>
          <w:kern w:val="0"/>
          <w:sz w:val="22"/>
        </w:rPr>
        <w:t xml:space="preserve"> _________________________________</w:t>
      </w:r>
    </w:p>
    <w:p w:rsidR="00F667C6" w:rsidRPr="001572ED" w:rsidRDefault="00F667C6" w:rsidP="00F667C6">
      <w:pPr>
        <w:rPr>
          <w:i/>
          <w:lang w:val="en-US"/>
        </w:rPr>
      </w:pPr>
      <w:r>
        <w:rPr>
          <w:i/>
          <w:lang w:val="en-US"/>
        </w:rPr>
        <w:t xml:space="preserve">            </w:t>
      </w:r>
      <w:r w:rsidRPr="001572ED">
        <w:rPr>
          <w:i/>
          <w:lang w:val="en-US"/>
        </w:rPr>
        <w:t>Signature and date</w:t>
      </w:r>
    </w:p>
    <w:p w:rsidR="00F667C6" w:rsidRPr="00F667C6" w:rsidRDefault="00F667C6" w:rsidP="00D11D28">
      <w:pPr>
        <w:pStyle w:val="redtabletext"/>
        <w:jc w:val="both"/>
        <w:rPr>
          <w:rFonts w:ascii="Times New Roman" w:hAnsi="Times New Roman"/>
        </w:rPr>
      </w:pPr>
    </w:p>
    <w:p w:rsidR="0087343E" w:rsidRDefault="0087343E" w:rsidP="0087343E">
      <w:pPr>
        <w:pStyle w:val="redtabletext"/>
        <w:ind w:left="720"/>
        <w:jc w:val="both"/>
        <w:rPr>
          <w:rFonts w:ascii="Times New Roman" w:hAnsi="Times New Roman"/>
          <w:i/>
        </w:rPr>
      </w:pPr>
    </w:p>
    <w:p w:rsidR="0087343E" w:rsidRDefault="0087343E" w:rsidP="0087343E">
      <w:pPr>
        <w:pStyle w:val="redtabletext"/>
        <w:ind w:left="720"/>
        <w:jc w:val="both"/>
        <w:rPr>
          <w:rFonts w:ascii="Times New Roman" w:hAnsi="Times New Roman"/>
          <w:i/>
        </w:rPr>
      </w:pPr>
    </w:p>
    <w:p w:rsidR="00775E79" w:rsidRPr="00775E79" w:rsidRDefault="00775E79" w:rsidP="00775E79">
      <w:pPr>
        <w:pStyle w:val="Pieddepage"/>
        <w:rPr>
          <w:i/>
          <w:color w:val="FF0000"/>
          <w:lang w:val="en-US"/>
        </w:rPr>
      </w:pPr>
    </w:p>
    <w:p w:rsidR="00F94048" w:rsidRDefault="00F94048" w:rsidP="009D75D6">
      <w:pPr>
        <w:rPr>
          <w:lang w:val="en-US"/>
        </w:rPr>
      </w:pPr>
    </w:p>
    <w:p w:rsidR="00775E79" w:rsidRDefault="00775E79" w:rsidP="009D75D6">
      <w:pPr>
        <w:rPr>
          <w:lang w:val="en-US"/>
        </w:rPr>
      </w:pPr>
    </w:p>
    <w:p w:rsidR="00775E79" w:rsidRDefault="00775E79" w:rsidP="009D75D6">
      <w:pPr>
        <w:rPr>
          <w:lang w:val="en-US"/>
        </w:rPr>
      </w:pPr>
    </w:p>
    <w:p w:rsidR="0080676A" w:rsidRDefault="0080676A">
      <w:pPr>
        <w:rPr>
          <w:lang w:val="en-US"/>
        </w:rPr>
      </w:pPr>
      <w:r>
        <w:rPr>
          <w:lang w:val="en-US"/>
        </w:rPr>
        <w:br w:type="page"/>
      </w:r>
    </w:p>
    <w:p w:rsidR="00F94048" w:rsidRDefault="0080676A" w:rsidP="0080676A">
      <w:pPr>
        <w:pStyle w:val="Titre1"/>
        <w:rPr>
          <w:lang w:val="en-US"/>
        </w:rPr>
      </w:pPr>
      <w:bookmarkStart w:id="49" w:name="_Toc431302651"/>
      <w:r w:rsidRPr="0080676A">
        <w:rPr>
          <w:lang w:val="en-US"/>
        </w:rPr>
        <w:lastRenderedPageBreak/>
        <w:t>Deviation record template</w:t>
      </w:r>
      <w:bookmarkEnd w:id="49"/>
    </w:p>
    <w:p w:rsidR="0080676A" w:rsidRDefault="0080676A" w:rsidP="0080676A">
      <w:pPr>
        <w:rPr>
          <w:lang w:val="en-US"/>
        </w:rPr>
      </w:pPr>
    </w:p>
    <w:p w:rsidR="0080676A" w:rsidRDefault="001A777D" w:rsidP="0080676A">
      <w:pPr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  <w:lang w:val="en-US"/>
        </w:rPr>
        <w:t>Deviation n°X</w:t>
      </w:r>
    </w:p>
    <w:p w:rsidR="00F97D31" w:rsidRPr="00F97D31" w:rsidRDefault="00F97D31" w:rsidP="0080676A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BD27F" wp14:editId="0EE730B3">
                <wp:simplePos x="0" y="0"/>
                <wp:positionH relativeFrom="column">
                  <wp:posOffset>-8255</wp:posOffset>
                </wp:positionH>
                <wp:positionV relativeFrom="paragraph">
                  <wp:posOffset>58684</wp:posOffset>
                </wp:positionV>
                <wp:extent cx="6003925" cy="25400"/>
                <wp:effectExtent l="0" t="0" r="15875" b="317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3925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54A2E7" id="Connecteur droit 7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4.6pt" to="472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" strokecolor="black [3213]" strokeweight="1.5pt"/>
            </w:pict>
          </mc:Fallback>
        </mc:AlternateContent>
      </w:r>
    </w:p>
    <w:p w:rsidR="002251C9" w:rsidRPr="00F97D31" w:rsidRDefault="00F97D31" w:rsidP="00F97D31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Deviation </w:t>
      </w:r>
      <w:r w:rsidR="002251C9" w:rsidRPr="00F97D31">
        <w:rPr>
          <w:b/>
          <w:i/>
          <w:sz w:val="28"/>
          <w:szCs w:val="28"/>
          <w:lang w:val="en-US"/>
        </w:rPr>
        <w:t>Identification</w:t>
      </w:r>
      <w:r>
        <w:rPr>
          <w:b/>
          <w:i/>
          <w:sz w:val="28"/>
          <w:szCs w:val="28"/>
          <w:lang w:val="en-US"/>
        </w:rPr>
        <w:t>:</w:t>
      </w:r>
    </w:p>
    <w:p w:rsidR="00F97D31" w:rsidRPr="00F97D31" w:rsidRDefault="00F97D31" w:rsidP="002251C9">
      <w:pPr>
        <w:rPr>
          <w:lang w:val="en-GB"/>
        </w:rPr>
      </w:pPr>
    </w:p>
    <w:p w:rsidR="00F97D31" w:rsidRPr="00F97D31" w:rsidRDefault="00F97D31" w:rsidP="00F97D31">
      <w:pPr>
        <w:rPr>
          <w:lang w:val="en-GB"/>
        </w:rPr>
      </w:pPr>
      <w:r w:rsidRPr="00F97D31">
        <w:rPr>
          <w:lang w:val="en-GB"/>
        </w:rPr>
        <w:t>IQ procedure s</w:t>
      </w:r>
      <w:r w:rsidR="002251C9" w:rsidRPr="00F97D31">
        <w:rPr>
          <w:lang w:val="en-GB"/>
        </w:rPr>
        <w:t>tage</w:t>
      </w:r>
      <w:r w:rsidRPr="00F97D31">
        <w:rPr>
          <w:lang w:val="en-GB"/>
        </w:rPr>
        <w:t>:</w:t>
      </w:r>
    </w:p>
    <w:p w:rsidR="002251C9" w:rsidRPr="00F97D31" w:rsidRDefault="00F97D31" w:rsidP="002251C9">
      <w:pPr>
        <w:rPr>
          <w:lang w:val="en-GB"/>
        </w:rPr>
      </w:pPr>
      <w:r>
        <w:rPr>
          <w:lang w:val="en-GB"/>
        </w:rPr>
        <w:t>N</w:t>
      </w:r>
      <w:r w:rsidRPr="00F97D31">
        <w:rPr>
          <w:lang w:val="en-GB"/>
        </w:rPr>
        <w:t>umber of the element at the origin of the</w:t>
      </w:r>
      <w:r>
        <w:rPr>
          <w:lang w:val="en-GB"/>
        </w:rPr>
        <w:t xml:space="preserve"> deviation:</w:t>
      </w:r>
    </w:p>
    <w:p w:rsidR="002251C9" w:rsidRPr="00F97D31" w:rsidRDefault="00F97D31" w:rsidP="002251C9">
      <w:pPr>
        <w:rPr>
          <w:lang w:val="en-GB"/>
        </w:rPr>
      </w:pPr>
      <w:r>
        <w:rPr>
          <w:lang w:val="en-GB"/>
        </w:rPr>
        <w:t>D</w:t>
      </w:r>
      <w:r w:rsidR="002251C9" w:rsidRPr="00F97D31">
        <w:rPr>
          <w:lang w:val="en-GB"/>
        </w:rPr>
        <w:t>escription</w:t>
      </w:r>
      <w:r w:rsidRPr="00F97D31">
        <w:rPr>
          <w:lang w:val="en-GB"/>
        </w:rPr>
        <w:t xml:space="preserve"> of the deviation</w:t>
      </w:r>
      <w:r w:rsidR="002251C9" w:rsidRPr="00F97D31">
        <w:rPr>
          <w:lang w:val="en-GB"/>
        </w:rPr>
        <w:t>:</w:t>
      </w:r>
    </w:p>
    <w:p w:rsidR="002251C9" w:rsidRPr="00F97D31" w:rsidRDefault="002251C9" w:rsidP="002251C9">
      <w:pPr>
        <w:rPr>
          <w:lang w:val="en-GB"/>
        </w:rPr>
      </w:pPr>
    </w:p>
    <w:p w:rsidR="002251C9" w:rsidRPr="00F97D31" w:rsidRDefault="002251C9" w:rsidP="002251C9">
      <w:pPr>
        <w:rPr>
          <w:lang w:val="en-GB"/>
        </w:rPr>
      </w:pPr>
    </w:p>
    <w:p w:rsidR="00421903" w:rsidRDefault="00421903" w:rsidP="002251C9">
      <w:pPr>
        <w:rPr>
          <w:lang w:val="en-GB"/>
        </w:rPr>
      </w:pPr>
    </w:p>
    <w:p w:rsidR="00421903" w:rsidRDefault="00421903" w:rsidP="002251C9">
      <w:pPr>
        <w:rPr>
          <w:lang w:val="en-GB"/>
        </w:rPr>
      </w:pPr>
    </w:p>
    <w:p w:rsidR="00421903" w:rsidRPr="00F97D31" w:rsidRDefault="00421903" w:rsidP="002251C9">
      <w:pPr>
        <w:rPr>
          <w:lang w:val="en-GB"/>
        </w:rPr>
      </w:pPr>
    </w:p>
    <w:p w:rsidR="00F97D31" w:rsidRDefault="00F97D31" w:rsidP="002251C9">
      <w:pPr>
        <w:rPr>
          <w:i/>
          <w:lang w:val="en-US"/>
        </w:rPr>
      </w:pPr>
    </w:p>
    <w:p w:rsidR="00F97D31" w:rsidRDefault="00F97D31" w:rsidP="002251C9">
      <w:pPr>
        <w:rPr>
          <w:noProof/>
          <w:lang w:val="en-GB"/>
        </w:rPr>
      </w:pPr>
      <w:r w:rsidRPr="001572ED">
        <w:rPr>
          <w:i/>
          <w:lang w:val="en-US"/>
        </w:rPr>
        <w:t xml:space="preserve">Signature and </w:t>
      </w:r>
      <w:r w:rsidR="0043441E" w:rsidRPr="001572ED">
        <w:rPr>
          <w:i/>
          <w:lang w:val="en-US"/>
        </w:rPr>
        <w:t>date</w:t>
      </w:r>
      <w:r w:rsidR="0043441E" w:rsidRPr="00F97D31">
        <w:rPr>
          <w:noProof/>
          <w:lang w:val="en-GB"/>
        </w:rPr>
        <w:t>:</w:t>
      </w:r>
    </w:p>
    <w:p w:rsidR="00F97D31" w:rsidRDefault="00F97D31" w:rsidP="002251C9">
      <w:pPr>
        <w:rPr>
          <w:noProof/>
          <w:lang w:val="en-GB"/>
        </w:rPr>
      </w:pPr>
    </w:p>
    <w:p w:rsidR="002251C9" w:rsidRPr="00F97D31" w:rsidRDefault="00F97D31" w:rsidP="002251C9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D9ADF" wp14:editId="0A8B11EA">
                <wp:simplePos x="0" y="0"/>
                <wp:positionH relativeFrom="column">
                  <wp:posOffset>-11274</wp:posOffset>
                </wp:positionH>
                <wp:positionV relativeFrom="paragraph">
                  <wp:posOffset>62194</wp:posOffset>
                </wp:positionV>
                <wp:extent cx="6003985" cy="25400"/>
                <wp:effectExtent l="0" t="0" r="15875" b="317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3985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68B736" id="Connecteur droit 6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4.9pt" to="471.8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" strokecolor="black [3213]" strokeweight="1.5pt"/>
            </w:pict>
          </mc:Fallback>
        </mc:AlternateContent>
      </w:r>
    </w:p>
    <w:p w:rsidR="002251C9" w:rsidRPr="00F97D31" w:rsidRDefault="002251C9" w:rsidP="00F97D31">
      <w:pPr>
        <w:rPr>
          <w:b/>
          <w:i/>
          <w:sz w:val="28"/>
          <w:szCs w:val="28"/>
          <w:lang w:val="en-GB"/>
        </w:rPr>
      </w:pPr>
      <w:r w:rsidRPr="00F97D31">
        <w:rPr>
          <w:b/>
          <w:i/>
          <w:sz w:val="28"/>
          <w:szCs w:val="28"/>
          <w:lang w:val="en-GB"/>
        </w:rPr>
        <w:t>Deviation Analysis</w:t>
      </w:r>
      <w:r w:rsidR="00F97D31">
        <w:rPr>
          <w:b/>
          <w:i/>
          <w:sz w:val="28"/>
          <w:szCs w:val="28"/>
          <w:lang w:val="en-GB"/>
        </w:rPr>
        <w:t>:</w:t>
      </w:r>
    </w:p>
    <w:p w:rsidR="002251C9" w:rsidRPr="00F97D31" w:rsidRDefault="002251C9" w:rsidP="002251C9">
      <w:pPr>
        <w:rPr>
          <w:lang w:val="en-GB"/>
        </w:rPr>
      </w:pPr>
    </w:p>
    <w:p w:rsidR="002251C9" w:rsidRDefault="002251C9" w:rsidP="002251C9">
      <w:pPr>
        <w:rPr>
          <w:lang w:val="en-GB"/>
        </w:rPr>
      </w:pPr>
      <w:r w:rsidRPr="00F97D31">
        <w:rPr>
          <w:lang w:val="en-GB"/>
        </w:rPr>
        <w:t>Analysis</w:t>
      </w:r>
      <w:r w:rsidR="0043441E">
        <w:rPr>
          <w:lang w:val="en-GB"/>
        </w:rPr>
        <w:t>:</w:t>
      </w:r>
    </w:p>
    <w:p w:rsidR="00421903" w:rsidRDefault="00421903" w:rsidP="002251C9">
      <w:pPr>
        <w:rPr>
          <w:lang w:val="en-GB"/>
        </w:rPr>
      </w:pPr>
    </w:p>
    <w:p w:rsidR="00421903" w:rsidRDefault="00421903" w:rsidP="002251C9">
      <w:pPr>
        <w:rPr>
          <w:lang w:val="en-GB"/>
        </w:rPr>
      </w:pPr>
    </w:p>
    <w:p w:rsidR="00421903" w:rsidRDefault="00421903" w:rsidP="002251C9">
      <w:pPr>
        <w:rPr>
          <w:lang w:val="en-GB"/>
        </w:rPr>
      </w:pPr>
    </w:p>
    <w:p w:rsidR="00ED5DC1" w:rsidRDefault="00ED5DC1" w:rsidP="002251C9">
      <w:pPr>
        <w:rPr>
          <w:lang w:val="en-GB"/>
        </w:rPr>
      </w:pPr>
    </w:p>
    <w:p w:rsidR="00E9068B" w:rsidRPr="00F97D31" w:rsidRDefault="005B0412" w:rsidP="002251C9">
      <w:pPr>
        <w:rPr>
          <w:lang w:val="en-GB"/>
        </w:rPr>
      </w:pPr>
      <w:r w:rsidRPr="00ED5DC1">
        <w:rPr>
          <w:lang w:val="en-GB"/>
        </w:rPr>
        <w:t xml:space="preserve">Corrective </w:t>
      </w:r>
      <w:r w:rsidR="00ED5DC1" w:rsidRPr="00ED5DC1">
        <w:rPr>
          <w:lang w:val="en-GB"/>
        </w:rPr>
        <w:t>Action:</w:t>
      </w:r>
      <w:r>
        <w:rPr>
          <w:lang w:val="en-GB"/>
        </w:rPr>
        <w:t xml:space="preserve"> </w:t>
      </w:r>
    </w:p>
    <w:p w:rsidR="002251C9" w:rsidRDefault="002251C9" w:rsidP="002251C9">
      <w:pPr>
        <w:rPr>
          <w:lang w:val="en-GB"/>
        </w:rPr>
      </w:pPr>
    </w:p>
    <w:p w:rsidR="0043441E" w:rsidRPr="00F97D31" w:rsidRDefault="0043441E" w:rsidP="002251C9">
      <w:pPr>
        <w:rPr>
          <w:lang w:val="en-GB"/>
        </w:rPr>
      </w:pPr>
    </w:p>
    <w:p w:rsidR="002251C9" w:rsidRPr="008420F8" w:rsidRDefault="006E56DD" w:rsidP="002251C9">
      <w:pPr>
        <w:rPr>
          <w:sz w:val="22"/>
          <w:szCs w:val="22"/>
          <w:lang w:val="en-GB"/>
        </w:rPr>
      </w:pPr>
      <w:r>
        <w:rPr>
          <w:lang w:val="en-GB"/>
        </w:rPr>
        <w:t xml:space="preserve">Deviation </w:t>
      </w:r>
      <w:r w:rsidR="002251C9" w:rsidRPr="00E9068B">
        <w:rPr>
          <w:lang w:val="en-GB"/>
        </w:rPr>
        <w:t>Accepted</w:t>
      </w:r>
      <w:r>
        <w:rPr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</w:r>
      <w:r w:rsidR="00E9068B" w:rsidRPr="008420F8">
        <w:rPr>
          <w:i/>
          <w:sz w:val="22"/>
          <w:szCs w:val="22"/>
          <w:lang w:val="en-GB"/>
        </w:rPr>
        <w:t>YES</w:t>
      </w:r>
      <w:r w:rsidR="00E9068B" w:rsidRPr="008420F8">
        <w:rPr>
          <w:i/>
          <w:sz w:val="22"/>
          <w:szCs w:val="22"/>
          <w:lang w:val="en-GB"/>
        </w:rPr>
        <w:tab/>
      </w:r>
      <w:r w:rsidR="00E9068B" w:rsidRPr="008420F8">
        <w:rPr>
          <w:i/>
          <w:sz w:val="22"/>
          <w:szCs w:val="22"/>
          <w:lang w:val="en-GB"/>
        </w:rPr>
        <w:tab/>
        <w:t xml:space="preserve">NO </w:t>
      </w:r>
      <w:r w:rsidR="00E9068B" w:rsidRPr="008420F8">
        <w:rPr>
          <w:i/>
          <w:sz w:val="22"/>
          <w:szCs w:val="22"/>
          <w:lang w:val="en-GB"/>
        </w:rPr>
        <w:tab/>
      </w:r>
      <w:r w:rsidR="00E9068B" w:rsidRPr="008420F8">
        <w:rPr>
          <w:i/>
          <w:sz w:val="22"/>
          <w:szCs w:val="22"/>
          <w:lang w:val="en-GB"/>
        </w:rPr>
        <w:tab/>
        <w:t>(Circle one)</w:t>
      </w:r>
    </w:p>
    <w:p w:rsidR="0043441E" w:rsidRPr="00E9068B" w:rsidRDefault="0043441E" w:rsidP="002251C9">
      <w:pPr>
        <w:rPr>
          <w:lang w:val="en-GB"/>
        </w:rPr>
      </w:pPr>
    </w:p>
    <w:p w:rsidR="0043441E" w:rsidRDefault="0043441E" w:rsidP="0043441E">
      <w:pPr>
        <w:rPr>
          <w:noProof/>
          <w:lang w:val="en-GB"/>
        </w:rPr>
      </w:pPr>
      <w:r w:rsidRPr="001572ED">
        <w:rPr>
          <w:i/>
          <w:lang w:val="en-US"/>
        </w:rPr>
        <w:t>Signature and date</w:t>
      </w:r>
      <w:r w:rsidRPr="00F97D31">
        <w:rPr>
          <w:noProof/>
          <w:lang w:val="en-GB"/>
        </w:rPr>
        <w:t>:</w:t>
      </w:r>
    </w:p>
    <w:p w:rsidR="002251C9" w:rsidRPr="00036AA9" w:rsidRDefault="002251C9" w:rsidP="002251C9">
      <w:pPr>
        <w:rPr>
          <w:lang w:val="en-GB"/>
        </w:rPr>
      </w:pPr>
    </w:p>
    <w:p w:rsidR="002251C9" w:rsidRPr="00036AA9" w:rsidRDefault="00F97D31" w:rsidP="002251C9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99BFE" wp14:editId="240245ED">
                <wp:simplePos x="0" y="0"/>
                <wp:positionH relativeFrom="column">
                  <wp:posOffset>-13970</wp:posOffset>
                </wp:positionH>
                <wp:positionV relativeFrom="paragraph">
                  <wp:posOffset>51435</wp:posOffset>
                </wp:positionV>
                <wp:extent cx="6003925" cy="25400"/>
                <wp:effectExtent l="0" t="0" r="15875" b="317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3925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E5BF47" id="Connecteur droit 8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4.05pt" to="471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" strokecolor="black [3213]" strokeweight="1.5pt"/>
            </w:pict>
          </mc:Fallback>
        </mc:AlternateContent>
      </w:r>
    </w:p>
    <w:p w:rsidR="002251C9" w:rsidRPr="00036AA9" w:rsidRDefault="002251C9" w:rsidP="00537D03">
      <w:pPr>
        <w:rPr>
          <w:b/>
          <w:i/>
          <w:sz w:val="28"/>
          <w:szCs w:val="28"/>
          <w:lang w:val="en-GB"/>
        </w:rPr>
      </w:pPr>
      <w:r w:rsidRPr="00537D03">
        <w:rPr>
          <w:b/>
          <w:i/>
          <w:sz w:val="28"/>
          <w:szCs w:val="28"/>
          <w:lang w:val="en-GB"/>
        </w:rPr>
        <w:t>Deviation</w:t>
      </w:r>
      <w:r w:rsidRPr="00036AA9">
        <w:rPr>
          <w:b/>
          <w:i/>
          <w:sz w:val="28"/>
          <w:szCs w:val="28"/>
          <w:lang w:val="en-GB"/>
        </w:rPr>
        <w:t xml:space="preserve"> </w:t>
      </w:r>
      <w:r w:rsidRPr="00537D03">
        <w:rPr>
          <w:b/>
          <w:i/>
          <w:sz w:val="28"/>
          <w:szCs w:val="28"/>
          <w:lang w:val="en-GB"/>
        </w:rPr>
        <w:t>Acceptance</w:t>
      </w:r>
      <w:r w:rsidR="00537D03" w:rsidRPr="00537D03">
        <w:rPr>
          <w:b/>
          <w:i/>
          <w:sz w:val="28"/>
          <w:szCs w:val="28"/>
          <w:lang w:val="en-GB"/>
        </w:rPr>
        <w:t>:</w:t>
      </w:r>
    </w:p>
    <w:p w:rsidR="002251C9" w:rsidRPr="00036AA9" w:rsidRDefault="002251C9" w:rsidP="002251C9">
      <w:pPr>
        <w:rPr>
          <w:lang w:val="en-GB"/>
        </w:rPr>
      </w:pPr>
    </w:p>
    <w:p w:rsidR="002251C9" w:rsidRPr="00036AA9" w:rsidRDefault="00ED5DC1" w:rsidP="002251C9">
      <w:pPr>
        <w:rPr>
          <w:lang w:val="en-GB"/>
        </w:rPr>
      </w:pPr>
      <w:r w:rsidRPr="00036AA9">
        <w:rPr>
          <w:lang w:val="en-GB"/>
        </w:rPr>
        <w:t>Conclusion:</w:t>
      </w:r>
    </w:p>
    <w:p w:rsidR="00537D03" w:rsidRPr="00036AA9" w:rsidRDefault="00537D03" w:rsidP="002251C9">
      <w:pPr>
        <w:rPr>
          <w:lang w:val="en-GB"/>
        </w:rPr>
      </w:pPr>
    </w:p>
    <w:p w:rsidR="00537D03" w:rsidRPr="00036AA9" w:rsidRDefault="00537D03" w:rsidP="002251C9">
      <w:pPr>
        <w:rPr>
          <w:lang w:val="en-GB"/>
        </w:rPr>
      </w:pPr>
    </w:p>
    <w:p w:rsidR="008420F8" w:rsidRPr="00036AA9" w:rsidRDefault="008420F8" w:rsidP="002251C9">
      <w:pPr>
        <w:rPr>
          <w:lang w:val="en-GB"/>
        </w:rPr>
      </w:pPr>
    </w:p>
    <w:p w:rsidR="00537D03" w:rsidRPr="00036AA9" w:rsidRDefault="00537D03" w:rsidP="002251C9">
      <w:pPr>
        <w:rPr>
          <w:lang w:val="en-GB"/>
        </w:rPr>
      </w:pPr>
    </w:p>
    <w:p w:rsidR="002251C9" w:rsidRPr="00036AA9" w:rsidRDefault="002251C9" w:rsidP="002251C9">
      <w:pPr>
        <w:rPr>
          <w:lang w:val="en-GB"/>
        </w:rPr>
      </w:pPr>
    </w:p>
    <w:p w:rsidR="008420F8" w:rsidRPr="008420F8" w:rsidRDefault="008420F8" w:rsidP="008420F8">
      <w:pPr>
        <w:rPr>
          <w:sz w:val="22"/>
          <w:szCs w:val="22"/>
          <w:lang w:val="en-GB"/>
        </w:rPr>
      </w:pPr>
      <w:r w:rsidRPr="008420F8">
        <w:rPr>
          <w:lang w:val="en-GB"/>
        </w:rPr>
        <w:t>Final Decision:</w:t>
      </w:r>
      <w:r>
        <w:rPr>
          <w:i/>
          <w:lang w:val="en-GB"/>
        </w:rPr>
        <w:tab/>
      </w:r>
      <w:r>
        <w:rPr>
          <w:i/>
          <w:lang w:val="en-GB"/>
        </w:rPr>
        <w:tab/>
      </w:r>
      <w:r w:rsidR="002251C9" w:rsidRPr="008420F8">
        <w:rPr>
          <w:i/>
          <w:lang w:val="en-GB"/>
        </w:rPr>
        <w:t>Accepted</w:t>
      </w:r>
      <w:r w:rsidRPr="008420F8">
        <w:rPr>
          <w:i/>
          <w:lang w:val="en-GB"/>
        </w:rPr>
        <w:t xml:space="preserve"> </w:t>
      </w:r>
      <w:r w:rsidRPr="008420F8">
        <w:rPr>
          <w:i/>
          <w:lang w:val="en-GB"/>
        </w:rPr>
        <w:tab/>
      </w:r>
      <w:r>
        <w:rPr>
          <w:i/>
          <w:lang w:val="en-GB"/>
        </w:rPr>
        <w:tab/>
      </w:r>
      <w:r w:rsidR="002251C9" w:rsidRPr="008420F8">
        <w:rPr>
          <w:i/>
          <w:lang w:val="en-GB"/>
        </w:rPr>
        <w:t xml:space="preserve"> Not Accepted</w:t>
      </w:r>
      <w:r>
        <w:rPr>
          <w:i/>
          <w:lang w:val="en-GB"/>
        </w:rPr>
        <w:tab/>
      </w:r>
      <w:r>
        <w:rPr>
          <w:i/>
          <w:lang w:val="en-GB"/>
        </w:rPr>
        <w:tab/>
      </w:r>
      <w:r w:rsidRPr="008420F8">
        <w:rPr>
          <w:i/>
          <w:sz w:val="22"/>
          <w:szCs w:val="22"/>
          <w:lang w:val="en-GB"/>
        </w:rPr>
        <w:t>(Circle one)</w:t>
      </w:r>
    </w:p>
    <w:p w:rsidR="008420F8" w:rsidRPr="008420F8" w:rsidRDefault="008420F8" w:rsidP="002251C9">
      <w:pPr>
        <w:rPr>
          <w:lang w:val="en-GB"/>
        </w:rPr>
      </w:pPr>
    </w:p>
    <w:p w:rsidR="00537D03" w:rsidRDefault="00537D03" w:rsidP="00537D03">
      <w:pPr>
        <w:rPr>
          <w:noProof/>
          <w:lang w:val="en-GB"/>
        </w:rPr>
      </w:pPr>
      <w:r w:rsidRPr="001572ED">
        <w:rPr>
          <w:i/>
          <w:lang w:val="en-US"/>
        </w:rPr>
        <w:t>Signature and date</w:t>
      </w:r>
      <w:r w:rsidRPr="00F97D31">
        <w:rPr>
          <w:noProof/>
          <w:lang w:val="en-GB"/>
        </w:rPr>
        <w:t>:</w:t>
      </w:r>
    </w:p>
    <w:p w:rsidR="0080676A" w:rsidRPr="008420F8" w:rsidRDefault="002251C9" w:rsidP="0080676A">
      <w:pPr>
        <w:rPr>
          <w:lang w:val="en-GB"/>
        </w:rPr>
      </w:pPr>
      <w:r w:rsidRPr="008420F8">
        <w:rPr>
          <w:lang w:val="en-GB"/>
        </w:rPr>
        <w:tab/>
      </w:r>
    </w:p>
    <w:sectPr w:rsidR="0080676A" w:rsidRPr="008420F8" w:rsidSect="005F3852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A7" w:rsidRDefault="005028A7">
      <w:r>
        <w:separator/>
      </w:r>
    </w:p>
  </w:endnote>
  <w:endnote w:type="continuationSeparator" w:id="0">
    <w:p w:rsidR="005028A7" w:rsidRDefault="0050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621" w:rsidRDefault="00310621" w:rsidP="005F3852">
    <w:pPr>
      <w:pStyle w:val="Pieddepage"/>
      <w:jc w:val="right"/>
      <w:rPr>
        <w:rFonts w:ascii="Arial" w:hAnsi="Arial" w:cs="Arial"/>
        <w:b/>
        <w:sz w:val="12"/>
        <w:szCs w:val="12"/>
        <w:lang w:val="en-US"/>
      </w:rPr>
    </w:pPr>
    <w:r w:rsidRPr="00757573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54DB182C" wp14:editId="743B23E7">
          <wp:simplePos x="0" y="0"/>
          <wp:positionH relativeFrom="column">
            <wp:posOffset>5120640</wp:posOffset>
          </wp:positionH>
          <wp:positionV relativeFrom="paragraph">
            <wp:posOffset>-229235</wp:posOffset>
          </wp:positionV>
          <wp:extent cx="717550" cy="160655"/>
          <wp:effectExtent l="0" t="0" r="635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device-emails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7" b="33332"/>
                  <a:stretch/>
                </pic:blipFill>
                <pic:spPr bwMode="auto">
                  <a:xfrm>
                    <a:off x="0" y="0"/>
                    <a:ext cx="717550" cy="160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73">
      <w:rPr>
        <w:noProof/>
        <w:color w:val="4F81BD" w:themeColor="accent1"/>
        <w:sz w:val="16"/>
        <w:szCs w:val="16"/>
      </w:rPr>
      <mc:AlternateContent>
        <mc:Choice Requires="wps">
          <w:drawing>
            <wp:anchor distT="91440" distB="91440" distL="114300" distR="114300" simplePos="0" relativeHeight="251665408" behindDoc="0" locked="0" layoutInCell="1" allowOverlap="1" wp14:anchorId="1BDD3F8B" wp14:editId="11DB7D42">
              <wp:simplePos x="0" y="0"/>
              <wp:positionH relativeFrom="margin">
                <wp:posOffset>-84455</wp:posOffset>
              </wp:positionH>
              <wp:positionV relativeFrom="bottomMargin">
                <wp:posOffset>234950</wp:posOffset>
              </wp:positionV>
              <wp:extent cx="5916295" cy="45085"/>
              <wp:effectExtent l="0" t="0" r="8255" b="0"/>
              <wp:wrapNone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6295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9152E3" id="Rectangle 58" o:spid="_x0000_s1026" style="position:absolute;margin-left:-6.65pt;margin-top:18.5pt;width:465.85pt;height:3.55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" fillcolor="#4f81bd [3204]" stroked="f" strokeweight="2pt">
              <w10:wrap anchorx="margin" anchory="margin"/>
            </v:rect>
          </w:pict>
        </mc:Fallback>
      </mc:AlternateContent>
    </w:r>
    <w:r w:rsidRPr="00757573">
      <w:rPr>
        <w:rFonts w:ascii="Arial" w:hAnsi="Arial" w:cs="Arial"/>
        <w:b/>
        <w:sz w:val="16"/>
        <w:szCs w:val="16"/>
        <w:lang w:val="en-US"/>
      </w:rPr>
      <w:t xml:space="preserve">Confidential </w:t>
    </w:r>
    <w:r>
      <w:rPr>
        <w:rFonts w:ascii="Arial" w:hAnsi="Arial" w:cs="Arial"/>
        <w:b/>
        <w:sz w:val="20"/>
        <w:lang w:val="en-US"/>
      </w:rPr>
      <w:t xml:space="preserve">                                                 </w:t>
    </w:r>
    <w:r w:rsidRPr="00757573">
      <w:rPr>
        <w:rFonts w:ascii="Arial" w:hAnsi="Arial" w:cs="Arial"/>
        <w:sz w:val="16"/>
        <w:szCs w:val="16"/>
        <w:lang w:val="en-US"/>
      </w:rPr>
      <w:fldChar w:fldCharType="begin"/>
    </w:r>
    <w:r w:rsidRPr="00757573">
      <w:rPr>
        <w:rFonts w:ascii="Arial" w:hAnsi="Arial" w:cs="Arial"/>
        <w:sz w:val="16"/>
        <w:szCs w:val="16"/>
        <w:lang w:val="en-US"/>
      </w:rPr>
      <w:instrText>PAGE   \* MERGEFORMAT</w:instrText>
    </w:r>
    <w:r w:rsidRPr="00757573">
      <w:rPr>
        <w:rFonts w:ascii="Arial" w:hAnsi="Arial" w:cs="Arial"/>
        <w:sz w:val="16"/>
        <w:szCs w:val="16"/>
        <w:lang w:val="en-US"/>
      </w:rPr>
      <w:fldChar w:fldCharType="separate"/>
    </w:r>
    <w:r w:rsidR="00971D12">
      <w:rPr>
        <w:rFonts w:ascii="Arial" w:hAnsi="Arial" w:cs="Arial"/>
        <w:noProof/>
        <w:sz w:val="16"/>
        <w:szCs w:val="16"/>
        <w:lang w:val="en-US"/>
      </w:rPr>
      <w:t>7</w:t>
    </w:r>
    <w:r w:rsidRPr="00757573">
      <w:rPr>
        <w:rFonts w:ascii="Arial" w:hAnsi="Arial" w:cs="Arial"/>
        <w:sz w:val="16"/>
        <w:szCs w:val="16"/>
        <w:lang w:val="en-US"/>
      </w:rPr>
      <w:fldChar w:fldCharType="end"/>
    </w:r>
    <w:r w:rsidRPr="00757573">
      <w:rPr>
        <w:rFonts w:ascii="Arial" w:hAnsi="Arial" w:cs="Arial"/>
        <w:sz w:val="16"/>
        <w:szCs w:val="16"/>
        <w:lang w:val="en-US"/>
      </w:rPr>
      <w:t xml:space="preserve"> of </w:t>
    </w:r>
    <w:r w:rsidRPr="00757573">
      <w:rPr>
        <w:rFonts w:ascii="Arial" w:hAnsi="Arial" w:cs="Arial"/>
        <w:sz w:val="16"/>
        <w:szCs w:val="16"/>
        <w:lang w:val="en-US"/>
      </w:rPr>
      <w:fldChar w:fldCharType="begin"/>
    </w:r>
    <w:r w:rsidRPr="00757573">
      <w:rPr>
        <w:rFonts w:ascii="Arial" w:hAnsi="Arial" w:cs="Arial"/>
        <w:sz w:val="16"/>
        <w:szCs w:val="16"/>
        <w:lang w:val="en-US"/>
      </w:rPr>
      <w:instrText xml:space="preserve">numpages </w:instrText>
    </w:r>
    <w:r w:rsidRPr="00757573">
      <w:rPr>
        <w:rFonts w:ascii="Arial" w:hAnsi="Arial" w:cs="Arial"/>
        <w:sz w:val="16"/>
        <w:szCs w:val="16"/>
        <w:lang w:val="en-US"/>
      </w:rPr>
      <w:fldChar w:fldCharType="separate"/>
    </w:r>
    <w:r w:rsidR="00971D12">
      <w:rPr>
        <w:rFonts w:ascii="Arial" w:hAnsi="Arial" w:cs="Arial"/>
        <w:noProof/>
        <w:sz w:val="16"/>
        <w:szCs w:val="16"/>
        <w:lang w:val="en-US"/>
      </w:rPr>
      <w:t>17</w:t>
    </w:r>
    <w:r w:rsidRPr="00757573">
      <w:rPr>
        <w:rFonts w:ascii="Arial" w:hAnsi="Arial" w:cs="Arial"/>
        <w:sz w:val="16"/>
        <w:szCs w:val="16"/>
        <w:lang w:val="en-US"/>
      </w:rPr>
      <w:fldChar w:fldCharType="end"/>
    </w:r>
    <w:r w:rsidRPr="00C45B37">
      <w:rPr>
        <w:rFonts w:ascii="Arial" w:hAnsi="Arial" w:cs="Arial"/>
        <w:b/>
        <w:sz w:val="20"/>
        <w:lang w:val="en-US"/>
      </w:rPr>
      <w:t xml:space="preserve">        </w:t>
    </w:r>
    <w:r>
      <w:rPr>
        <w:rFonts w:ascii="Arial" w:hAnsi="Arial" w:cs="Arial"/>
        <w:b/>
        <w:sz w:val="20"/>
        <w:lang w:val="en-US"/>
      </w:rPr>
      <w:t xml:space="preserve">  </w:t>
    </w:r>
    <w:r w:rsidRPr="00C45B37">
      <w:rPr>
        <w:rFonts w:ascii="Arial" w:hAnsi="Arial" w:cs="Arial"/>
        <w:b/>
        <w:sz w:val="20"/>
        <w:lang w:val="en-US"/>
      </w:rPr>
      <w:t xml:space="preserve">     </w:t>
    </w:r>
    <w:r>
      <w:rPr>
        <w:rFonts w:ascii="Arial" w:hAnsi="Arial" w:cs="Arial"/>
        <w:b/>
        <w:sz w:val="20"/>
        <w:lang w:val="en-US"/>
      </w:rPr>
      <w:t xml:space="preserve">     </w:t>
    </w:r>
    <w:r w:rsidRPr="00C45B37">
      <w:rPr>
        <w:rFonts w:ascii="Arial" w:hAnsi="Arial" w:cs="Arial"/>
        <w:b/>
        <w:sz w:val="20"/>
        <w:lang w:val="en-US"/>
      </w:rPr>
      <w:t xml:space="preserve">                                     </w:t>
    </w:r>
    <w:r w:rsidRPr="005F3852">
      <w:rPr>
        <w:rFonts w:ascii="Arial" w:hAnsi="Arial" w:cs="Arial"/>
        <w:b/>
        <w:sz w:val="12"/>
        <w:szCs w:val="12"/>
        <w:lang w:val="en-US"/>
      </w:rPr>
      <w:t xml:space="preserve">Copyright </w:t>
    </w:r>
    <w:r w:rsidRPr="005F3852">
      <w:rPr>
        <w:rFonts w:ascii="Arial" w:hAnsi="Arial" w:cs="Arial"/>
        <w:b/>
        <w:sz w:val="12"/>
        <w:szCs w:val="12"/>
        <w:lang w:val="en-US"/>
      </w:rPr>
      <w:sym w:font="Symbol" w:char="F0D3"/>
    </w:r>
    <w:r w:rsidRPr="005F3852">
      <w:rPr>
        <w:rFonts w:ascii="Arial" w:hAnsi="Arial" w:cs="Arial"/>
        <w:b/>
        <w:sz w:val="12"/>
        <w:szCs w:val="12"/>
        <w:lang w:val="en-US"/>
      </w:rPr>
      <w:t xml:space="preserve"> e</w:t>
    </w:r>
    <w:r>
      <w:rPr>
        <w:rFonts w:ascii="Arial" w:hAnsi="Arial" w:cs="Arial"/>
        <w:b/>
        <w:sz w:val="12"/>
        <w:szCs w:val="12"/>
        <w:lang w:val="en-US"/>
      </w:rPr>
      <w:t>Device S.A.</w:t>
    </w:r>
  </w:p>
  <w:p w:rsidR="00310621" w:rsidRPr="005F3852" w:rsidRDefault="00310621" w:rsidP="005F3852">
    <w:pPr>
      <w:pStyle w:val="Pieddepage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b/>
        <w:sz w:val="12"/>
        <w:szCs w:val="12"/>
        <w:lang w:val="en-US"/>
      </w:rPr>
      <w:t xml:space="preserve">     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A7" w:rsidRDefault="005028A7">
      <w:r>
        <w:separator/>
      </w:r>
    </w:p>
  </w:footnote>
  <w:footnote w:type="continuationSeparator" w:id="0">
    <w:p w:rsidR="005028A7" w:rsidRDefault="00502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621" w:rsidRDefault="005028A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23.3pt;height:116.25pt;rotation:315;z-index:-251642880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APPROVED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621" w:rsidRDefault="005028A7" w:rsidP="00FA3527">
    <w:pPr>
      <w:pStyle w:val="En-tte"/>
      <w:rPr>
        <w:rFonts w:ascii="Courier New" w:hAnsi="Courier New" w:cs="Courier New"/>
        <w:sz w:val="20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523.3pt;height:116.25pt;rotation:315;z-index:-251640832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APPROVED "/>
          <w10:wrap anchorx="margin" anchory="margin"/>
        </v:shape>
      </w:pict>
    </w:r>
    <w:r w:rsidR="00310621">
      <w:rPr>
        <w:noProof/>
      </w:rPr>
      <w:drawing>
        <wp:anchor distT="0" distB="0" distL="114300" distR="114300" simplePos="0" relativeHeight="251662336" behindDoc="0" locked="0" layoutInCell="1" allowOverlap="1" wp14:anchorId="7524280F" wp14:editId="0721CDA6">
          <wp:simplePos x="0" y="0"/>
          <wp:positionH relativeFrom="column">
            <wp:posOffset>4534535</wp:posOffset>
          </wp:positionH>
          <wp:positionV relativeFrom="paragraph">
            <wp:posOffset>-71120</wp:posOffset>
          </wp:positionV>
          <wp:extent cx="1293495" cy="516255"/>
          <wp:effectExtent l="0" t="0" r="190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device-email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0621" w:rsidRPr="00757573" w:rsidRDefault="00310621" w:rsidP="00176B00">
    <w:pPr>
      <w:pStyle w:val="En-tte"/>
      <w:rPr>
        <w:rFonts w:ascii="Arial" w:hAnsi="Arial" w:cs="Arial"/>
        <w:b/>
        <w:lang w:val="en-US"/>
      </w:rPr>
    </w:pPr>
    <w:r w:rsidRPr="00176B00">
      <w:rPr>
        <w:noProof/>
      </w:rPr>
      <mc:AlternateContent>
        <mc:Choice Requires="wps">
          <w:drawing>
            <wp:anchor distT="91440" distB="91440" distL="114300" distR="114300" simplePos="0" relativeHeight="251669504" behindDoc="1" locked="0" layoutInCell="1" allowOverlap="1" wp14:anchorId="36DB1912" wp14:editId="0E5D911F">
              <wp:simplePos x="0" y="0"/>
              <wp:positionH relativeFrom="margin">
                <wp:posOffset>-76835</wp:posOffset>
              </wp:positionH>
              <wp:positionV relativeFrom="bottomMargin">
                <wp:posOffset>-9023350</wp:posOffset>
              </wp:positionV>
              <wp:extent cx="4602480" cy="60325"/>
              <wp:effectExtent l="0" t="0" r="762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2480" cy="603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3BA82D" id="Rectangle 5" o:spid="_x0000_s1026" style="position:absolute;margin-left:-6.05pt;margin-top:-710.5pt;width:362.4pt;height:4.75pt;z-index:-25164697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" fillcolor="#4f81bd [3204]" stroked="f" strokeweight="2pt">
              <w10:wrap anchorx="margin" anchory="margin"/>
            </v:rect>
          </w:pict>
        </mc:Fallback>
      </mc:AlternateContent>
    </w:r>
    <w:r>
      <w:rPr>
        <w:rFonts w:ascii="Arial" w:hAnsi="Arial" w:cs="Arial"/>
        <w:b/>
        <w:sz w:val="20"/>
        <w:lang w:val="en-US"/>
      </w:rPr>
      <w:t>Installation Qualification for WireT / Wirex3GLC SYNERGY V4.0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621" w:rsidRDefault="005028A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margin-left:0;margin-top:0;width:523.3pt;height:116.25pt;rotation:315;z-index:-251644928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APPROVED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E66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1260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953CB9"/>
    <w:multiLevelType w:val="hybridMultilevel"/>
    <w:tmpl w:val="80A6E546"/>
    <w:lvl w:ilvl="0" w:tplc="4D18F8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0394C"/>
    <w:multiLevelType w:val="hybridMultilevel"/>
    <w:tmpl w:val="D1DC6370"/>
    <w:lvl w:ilvl="0" w:tplc="76389FC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F1600"/>
    <w:multiLevelType w:val="hybridMultilevel"/>
    <w:tmpl w:val="828A6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506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F5116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D16327"/>
    <w:multiLevelType w:val="hybridMultilevel"/>
    <w:tmpl w:val="41F81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C0E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D87719"/>
    <w:multiLevelType w:val="hybridMultilevel"/>
    <w:tmpl w:val="B8063CDE"/>
    <w:lvl w:ilvl="0" w:tplc="4D18F8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D226A"/>
    <w:multiLevelType w:val="hybridMultilevel"/>
    <w:tmpl w:val="5BB6C8EA"/>
    <w:lvl w:ilvl="0" w:tplc="415A6D02">
      <w:start w:val="6"/>
      <w:numFmt w:val="bullet"/>
      <w:lvlText w:val="-"/>
      <w:lvlJc w:val="left"/>
      <w:pPr>
        <w:ind w:left="17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1" w15:restartNumberingAfterBreak="0">
    <w:nsid w:val="3A7F68CF"/>
    <w:multiLevelType w:val="hybridMultilevel"/>
    <w:tmpl w:val="ADE82D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75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0F24456"/>
    <w:multiLevelType w:val="hybridMultilevel"/>
    <w:tmpl w:val="96025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97019"/>
    <w:multiLevelType w:val="hybridMultilevel"/>
    <w:tmpl w:val="84FE7CEA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7995C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843529"/>
    <w:multiLevelType w:val="singleLevel"/>
    <w:tmpl w:val="2F040EFE"/>
    <w:lvl w:ilvl="0">
      <w:start w:val="1"/>
      <w:numFmt w:val="decimal"/>
      <w:pStyle w:val="Liste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B1A34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DE30ED"/>
    <w:multiLevelType w:val="hybridMultilevel"/>
    <w:tmpl w:val="63A898E2"/>
    <w:lvl w:ilvl="0" w:tplc="6A6C4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C41AB"/>
    <w:multiLevelType w:val="multilevel"/>
    <w:tmpl w:val="0EA07606"/>
    <w:lvl w:ilvl="0">
      <w:start w:val="1"/>
      <w:numFmt w:val="decimal"/>
      <w:pStyle w:val="Titre1"/>
      <w:lvlText w:val="%1"/>
      <w:lvlJc w:val="left"/>
      <w:pPr>
        <w:tabs>
          <w:tab w:val="num" w:pos="1872"/>
        </w:tabs>
        <w:ind w:left="187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2016"/>
        </w:tabs>
        <w:ind w:left="201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2304"/>
        </w:tabs>
        <w:ind w:left="230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2448"/>
        </w:tabs>
        <w:ind w:left="244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20" w15:restartNumberingAfterBreak="0">
    <w:nsid w:val="69215CD1"/>
    <w:multiLevelType w:val="hybridMultilevel"/>
    <w:tmpl w:val="0E683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A360A"/>
    <w:multiLevelType w:val="hybridMultilevel"/>
    <w:tmpl w:val="534CF1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3D0518"/>
    <w:multiLevelType w:val="hybridMultilevel"/>
    <w:tmpl w:val="3D868782"/>
    <w:lvl w:ilvl="0" w:tplc="7054B626">
      <w:start w:val="19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35612"/>
    <w:multiLevelType w:val="hybridMultilevel"/>
    <w:tmpl w:val="8892EEBC"/>
    <w:lvl w:ilvl="0" w:tplc="1A06DE4C">
      <w:start w:val="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54E39"/>
    <w:multiLevelType w:val="hybridMultilevel"/>
    <w:tmpl w:val="FC2EFFB0"/>
    <w:lvl w:ilvl="0" w:tplc="AA180B7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6B90E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pStyle w:val="Listepuces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E074D3"/>
    <w:multiLevelType w:val="hybridMultilevel"/>
    <w:tmpl w:val="BC56A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77DA4"/>
    <w:multiLevelType w:val="hybridMultilevel"/>
    <w:tmpl w:val="1C94A7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7"/>
  </w:num>
  <w:num w:numId="4">
    <w:abstractNumId w:val="18"/>
  </w:num>
  <w:num w:numId="5">
    <w:abstractNumId w:val="2"/>
  </w:num>
  <w:num w:numId="6">
    <w:abstractNumId w:val="9"/>
  </w:num>
  <w:num w:numId="7">
    <w:abstractNumId w:val="16"/>
  </w:num>
  <w:num w:numId="8">
    <w:abstractNumId w:val="5"/>
  </w:num>
  <w:num w:numId="9">
    <w:abstractNumId w:val="8"/>
  </w:num>
  <w:num w:numId="10">
    <w:abstractNumId w:val="6"/>
  </w:num>
  <w:num w:numId="11">
    <w:abstractNumId w:val="0"/>
  </w:num>
  <w:num w:numId="12">
    <w:abstractNumId w:val="15"/>
  </w:num>
  <w:num w:numId="13">
    <w:abstractNumId w:val="1"/>
  </w:num>
  <w:num w:numId="14">
    <w:abstractNumId w:val="12"/>
  </w:num>
  <w:num w:numId="15">
    <w:abstractNumId w:val="17"/>
  </w:num>
  <w:num w:numId="16">
    <w:abstractNumId w:val="14"/>
  </w:num>
  <w:num w:numId="17">
    <w:abstractNumId w:val="25"/>
  </w:num>
  <w:num w:numId="18">
    <w:abstractNumId w:val="10"/>
  </w:num>
  <w:num w:numId="19">
    <w:abstractNumId w:val="13"/>
  </w:num>
  <w:num w:numId="20">
    <w:abstractNumId w:val="4"/>
  </w:num>
  <w:num w:numId="21">
    <w:abstractNumId w:val="23"/>
  </w:num>
  <w:num w:numId="22">
    <w:abstractNumId w:val="26"/>
  </w:num>
  <w:num w:numId="23">
    <w:abstractNumId w:val="21"/>
  </w:num>
  <w:num w:numId="24">
    <w:abstractNumId w:val="22"/>
  </w:num>
  <w:num w:numId="25">
    <w:abstractNumId w:val="20"/>
  </w:num>
  <w:num w:numId="26">
    <w:abstractNumId w:val="3"/>
  </w:num>
  <w:num w:numId="2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F6"/>
    <w:rsid w:val="0000016E"/>
    <w:rsid w:val="00000919"/>
    <w:rsid w:val="000025DB"/>
    <w:rsid w:val="000040BE"/>
    <w:rsid w:val="00007BAC"/>
    <w:rsid w:val="00013F3E"/>
    <w:rsid w:val="000158ED"/>
    <w:rsid w:val="000177F7"/>
    <w:rsid w:val="00021CDE"/>
    <w:rsid w:val="00024269"/>
    <w:rsid w:val="000271C7"/>
    <w:rsid w:val="000301E5"/>
    <w:rsid w:val="00033B64"/>
    <w:rsid w:val="00036AA9"/>
    <w:rsid w:val="0004537E"/>
    <w:rsid w:val="00047B6D"/>
    <w:rsid w:val="00053123"/>
    <w:rsid w:val="00066B40"/>
    <w:rsid w:val="00075D30"/>
    <w:rsid w:val="000760F4"/>
    <w:rsid w:val="000906A7"/>
    <w:rsid w:val="0009145C"/>
    <w:rsid w:val="000940F8"/>
    <w:rsid w:val="00094E65"/>
    <w:rsid w:val="00095567"/>
    <w:rsid w:val="0009560C"/>
    <w:rsid w:val="00096A0E"/>
    <w:rsid w:val="00096B1C"/>
    <w:rsid w:val="000A4129"/>
    <w:rsid w:val="000A539E"/>
    <w:rsid w:val="000B0B53"/>
    <w:rsid w:val="000B0F8A"/>
    <w:rsid w:val="000C204C"/>
    <w:rsid w:val="000D70A6"/>
    <w:rsid w:val="000E4828"/>
    <w:rsid w:val="000E65FC"/>
    <w:rsid w:val="000E6825"/>
    <w:rsid w:val="000E6AFC"/>
    <w:rsid w:val="000F050F"/>
    <w:rsid w:val="000F3F0B"/>
    <w:rsid w:val="000F50F1"/>
    <w:rsid w:val="000F6391"/>
    <w:rsid w:val="0010062C"/>
    <w:rsid w:val="00100FDF"/>
    <w:rsid w:val="0010228D"/>
    <w:rsid w:val="00103FAC"/>
    <w:rsid w:val="00104401"/>
    <w:rsid w:val="00106C71"/>
    <w:rsid w:val="00111441"/>
    <w:rsid w:val="00120BC1"/>
    <w:rsid w:val="00122C06"/>
    <w:rsid w:val="00126767"/>
    <w:rsid w:val="001308D5"/>
    <w:rsid w:val="00133B44"/>
    <w:rsid w:val="00136B6C"/>
    <w:rsid w:val="00136D6F"/>
    <w:rsid w:val="00141023"/>
    <w:rsid w:val="0014660F"/>
    <w:rsid w:val="00146A02"/>
    <w:rsid w:val="00147D1D"/>
    <w:rsid w:val="00150521"/>
    <w:rsid w:val="001505F8"/>
    <w:rsid w:val="00151704"/>
    <w:rsid w:val="001524AA"/>
    <w:rsid w:val="0015540D"/>
    <w:rsid w:val="00155964"/>
    <w:rsid w:val="001572ED"/>
    <w:rsid w:val="00157EB2"/>
    <w:rsid w:val="001642FA"/>
    <w:rsid w:val="0016440E"/>
    <w:rsid w:val="00164690"/>
    <w:rsid w:val="001731E1"/>
    <w:rsid w:val="00176B00"/>
    <w:rsid w:val="001801FE"/>
    <w:rsid w:val="00181614"/>
    <w:rsid w:val="00191BD9"/>
    <w:rsid w:val="00193FB6"/>
    <w:rsid w:val="00194482"/>
    <w:rsid w:val="0019456E"/>
    <w:rsid w:val="001977F8"/>
    <w:rsid w:val="001A148E"/>
    <w:rsid w:val="001A14B7"/>
    <w:rsid w:val="001A286B"/>
    <w:rsid w:val="001A5374"/>
    <w:rsid w:val="001A6E37"/>
    <w:rsid w:val="001A777D"/>
    <w:rsid w:val="001B0F61"/>
    <w:rsid w:val="001B3678"/>
    <w:rsid w:val="001C103E"/>
    <w:rsid w:val="001C44FB"/>
    <w:rsid w:val="001C56B0"/>
    <w:rsid w:val="001D118A"/>
    <w:rsid w:val="001D3A56"/>
    <w:rsid w:val="001D521D"/>
    <w:rsid w:val="001D65CC"/>
    <w:rsid w:val="001E2927"/>
    <w:rsid w:val="001E3F28"/>
    <w:rsid w:val="001E7EF6"/>
    <w:rsid w:val="001F247E"/>
    <w:rsid w:val="00202035"/>
    <w:rsid w:val="00203E49"/>
    <w:rsid w:val="00205B32"/>
    <w:rsid w:val="00211C90"/>
    <w:rsid w:val="00212A54"/>
    <w:rsid w:val="002134EB"/>
    <w:rsid w:val="00220AA0"/>
    <w:rsid w:val="002222E2"/>
    <w:rsid w:val="002239CC"/>
    <w:rsid w:val="002250CF"/>
    <w:rsid w:val="002251C9"/>
    <w:rsid w:val="00225282"/>
    <w:rsid w:val="00225715"/>
    <w:rsid w:val="0022703C"/>
    <w:rsid w:val="00230705"/>
    <w:rsid w:val="00233145"/>
    <w:rsid w:val="0024141E"/>
    <w:rsid w:val="0024621A"/>
    <w:rsid w:val="00246472"/>
    <w:rsid w:val="0025223C"/>
    <w:rsid w:val="002533C8"/>
    <w:rsid w:val="002546B4"/>
    <w:rsid w:val="0025617E"/>
    <w:rsid w:val="0026258E"/>
    <w:rsid w:val="0026271E"/>
    <w:rsid w:val="00262DCC"/>
    <w:rsid w:val="002675F3"/>
    <w:rsid w:val="002735E4"/>
    <w:rsid w:val="00275731"/>
    <w:rsid w:val="00280C77"/>
    <w:rsid w:val="00281B34"/>
    <w:rsid w:val="00283D3B"/>
    <w:rsid w:val="00287120"/>
    <w:rsid w:val="00290A61"/>
    <w:rsid w:val="00292D5A"/>
    <w:rsid w:val="00296700"/>
    <w:rsid w:val="0029748D"/>
    <w:rsid w:val="002A1E77"/>
    <w:rsid w:val="002A3022"/>
    <w:rsid w:val="002A40A7"/>
    <w:rsid w:val="002A6A66"/>
    <w:rsid w:val="002A7E42"/>
    <w:rsid w:val="002B1895"/>
    <w:rsid w:val="002B3680"/>
    <w:rsid w:val="002B5325"/>
    <w:rsid w:val="002B581A"/>
    <w:rsid w:val="002C0C26"/>
    <w:rsid w:val="002C35AE"/>
    <w:rsid w:val="002C4DB3"/>
    <w:rsid w:val="002D1C93"/>
    <w:rsid w:val="002D3B78"/>
    <w:rsid w:val="002D4ED5"/>
    <w:rsid w:val="002D5ADD"/>
    <w:rsid w:val="002D5B22"/>
    <w:rsid w:val="002D7237"/>
    <w:rsid w:val="002E3CA7"/>
    <w:rsid w:val="002E464A"/>
    <w:rsid w:val="002E5AD2"/>
    <w:rsid w:val="002E625E"/>
    <w:rsid w:val="002F55E9"/>
    <w:rsid w:val="002F56E9"/>
    <w:rsid w:val="002F5838"/>
    <w:rsid w:val="00300F21"/>
    <w:rsid w:val="00302879"/>
    <w:rsid w:val="00302F19"/>
    <w:rsid w:val="003039E6"/>
    <w:rsid w:val="00304AF6"/>
    <w:rsid w:val="00306D01"/>
    <w:rsid w:val="00306EDD"/>
    <w:rsid w:val="00310621"/>
    <w:rsid w:val="003124AF"/>
    <w:rsid w:val="00334A81"/>
    <w:rsid w:val="00335DD9"/>
    <w:rsid w:val="00336640"/>
    <w:rsid w:val="00343BD7"/>
    <w:rsid w:val="00344353"/>
    <w:rsid w:val="00344499"/>
    <w:rsid w:val="00347091"/>
    <w:rsid w:val="00350230"/>
    <w:rsid w:val="0036358E"/>
    <w:rsid w:val="00364169"/>
    <w:rsid w:val="00365FCC"/>
    <w:rsid w:val="00370910"/>
    <w:rsid w:val="00374578"/>
    <w:rsid w:val="0037533B"/>
    <w:rsid w:val="003754BD"/>
    <w:rsid w:val="0037602E"/>
    <w:rsid w:val="003823B1"/>
    <w:rsid w:val="003853ED"/>
    <w:rsid w:val="00385B89"/>
    <w:rsid w:val="00387592"/>
    <w:rsid w:val="003A0986"/>
    <w:rsid w:val="003A367C"/>
    <w:rsid w:val="003A51B0"/>
    <w:rsid w:val="003B1796"/>
    <w:rsid w:val="003B23B8"/>
    <w:rsid w:val="003B43A7"/>
    <w:rsid w:val="003B4CB9"/>
    <w:rsid w:val="003B5067"/>
    <w:rsid w:val="003B5CEF"/>
    <w:rsid w:val="003B62D5"/>
    <w:rsid w:val="003C0074"/>
    <w:rsid w:val="003C29D4"/>
    <w:rsid w:val="003C5D8A"/>
    <w:rsid w:val="003D0406"/>
    <w:rsid w:val="003D0604"/>
    <w:rsid w:val="003D2970"/>
    <w:rsid w:val="003D2A6C"/>
    <w:rsid w:val="003D381B"/>
    <w:rsid w:val="003D3A63"/>
    <w:rsid w:val="003F4A40"/>
    <w:rsid w:val="00401555"/>
    <w:rsid w:val="004207A6"/>
    <w:rsid w:val="00421903"/>
    <w:rsid w:val="004230A2"/>
    <w:rsid w:val="00426A4A"/>
    <w:rsid w:val="0043441E"/>
    <w:rsid w:val="0043709C"/>
    <w:rsid w:val="0044197C"/>
    <w:rsid w:val="0044283B"/>
    <w:rsid w:val="00443B2D"/>
    <w:rsid w:val="004449C9"/>
    <w:rsid w:val="00447C30"/>
    <w:rsid w:val="00453311"/>
    <w:rsid w:val="00454AD7"/>
    <w:rsid w:val="004564C3"/>
    <w:rsid w:val="0045719A"/>
    <w:rsid w:val="004574AD"/>
    <w:rsid w:val="00461697"/>
    <w:rsid w:val="004629C7"/>
    <w:rsid w:val="00464830"/>
    <w:rsid w:val="00467AE7"/>
    <w:rsid w:val="00472186"/>
    <w:rsid w:val="00482826"/>
    <w:rsid w:val="00484355"/>
    <w:rsid w:val="00490E9F"/>
    <w:rsid w:val="0049210F"/>
    <w:rsid w:val="0049237B"/>
    <w:rsid w:val="00494CC6"/>
    <w:rsid w:val="004969EA"/>
    <w:rsid w:val="00497B75"/>
    <w:rsid w:val="004A1B5D"/>
    <w:rsid w:val="004B0472"/>
    <w:rsid w:val="004B221B"/>
    <w:rsid w:val="004B451D"/>
    <w:rsid w:val="004B56AB"/>
    <w:rsid w:val="004C5856"/>
    <w:rsid w:val="004D0380"/>
    <w:rsid w:val="004D077B"/>
    <w:rsid w:val="004D15EB"/>
    <w:rsid w:val="004D53D8"/>
    <w:rsid w:val="004D6B52"/>
    <w:rsid w:val="004D6CFB"/>
    <w:rsid w:val="004D760F"/>
    <w:rsid w:val="004D7A57"/>
    <w:rsid w:val="004E1207"/>
    <w:rsid w:val="004E139A"/>
    <w:rsid w:val="004E7DD2"/>
    <w:rsid w:val="004F0DA8"/>
    <w:rsid w:val="004F0E15"/>
    <w:rsid w:val="004F691E"/>
    <w:rsid w:val="00500F1B"/>
    <w:rsid w:val="005028A7"/>
    <w:rsid w:val="00506EAB"/>
    <w:rsid w:val="005106DD"/>
    <w:rsid w:val="00513041"/>
    <w:rsid w:val="0051381E"/>
    <w:rsid w:val="005316A1"/>
    <w:rsid w:val="00532D49"/>
    <w:rsid w:val="00537D03"/>
    <w:rsid w:val="00544165"/>
    <w:rsid w:val="005455E3"/>
    <w:rsid w:val="005460B0"/>
    <w:rsid w:val="00547220"/>
    <w:rsid w:val="00550C18"/>
    <w:rsid w:val="005516C8"/>
    <w:rsid w:val="00555FEF"/>
    <w:rsid w:val="005561F4"/>
    <w:rsid w:val="00562D25"/>
    <w:rsid w:val="00572F76"/>
    <w:rsid w:val="00573E60"/>
    <w:rsid w:val="00577144"/>
    <w:rsid w:val="00582AE1"/>
    <w:rsid w:val="00586AB2"/>
    <w:rsid w:val="005956CA"/>
    <w:rsid w:val="00595B10"/>
    <w:rsid w:val="005A6784"/>
    <w:rsid w:val="005A7B33"/>
    <w:rsid w:val="005B0412"/>
    <w:rsid w:val="005B061D"/>
    <w:rsid w:val="005B15CE"/>
    <w:rsid w:val="005B25E7"/>
    <w:rsid w:val="005B31E2"/>
    <w:rsid w:val="005B31F9"/>
    <w:rsid w:val="005C2713"/>
    <w:rsid w:val="005D09C9"/>
    <w:rsid w:val="005D3601"/>
    <w:rsid w:val="005D7D79"/>
    <w:rsid w:val="005E16EB"/>
    <w:rsid w:val="005E3D28"/>
    <w:rsid w:val="005E4004"/>
    <w:rsid w:val="005E610F"/>
    <w:rsid w:val="005E633E"/>
    <w:rsid w:val="005E6F88"/>
    <w:rsid w:val="005F3852"/>
    <w:rsid w:val="005F585E"/>
    <w:rsid w:val="005F5C15"/>
    <w:rsid w:val="00602719"/>
    <w:rsid w:val="00604513"/>
    <w:rsid w:val="00605117"/>
    <w:rsid w:val="00606400"/>
    <w:rsid w:val="006075B3"/>
    <w:rsid w:val="006115F2"/>
    <w:rsid w:val="00611CED"/>
    <w:rsid w:val="00612EF4"/>
    <w:rsid w:val="00627830"/>
    <w:rsid w:val="006359D2"/>
    <w:rsid w:val="00637C4F"/>
    <w:rsid w:val="006437B2"/>
    <w:rsid w:val="0065319E"/>
    <w:rsid w:val="006546D9"/>
    <w:rsid w:val="0065610D"/>
    <w:rsid w:val="0066090F"/>
    <w:rsid w:val="00660F7E"/>
    <w:rsid w:val="00661453"/>
    <w:rsid w:val="0066574C"/>
    <w:rsid w:val="00667403"/>
    <w:rsid w:val="00674560"/>
    <w:rsid w:val="00675058"/>
    <w:rsid w:val="0067536F"/>
    <w:rsid w:val="006760E5"/>
    <w:rsid w:val="006811B1"/>
    <w:rsid w:val="00682792"/>
    <w:rsid w:val="0068336C"/>
    <w:rsid w:val="006869BC"/>
    <w:rsid w:val="00694BF6"/>
    <w:rsid w:val="006B4111"/>
    <w:rsid w:val="006B4F17"/>
    <w:rsid w:val="006B5EEC"/>
    <w:rsid w:val="006C084A"/>
    <w:rsid w:val="006D79BD"/>
    <w:rsid w:val="006E00E1"/>
    <w:rsid w:val="006E040B"/>
    <w:rsid w:val="006E5238"/>
    <w:rsid w:val="006E56DD"/>
    <w:rsid w:val="006E63D2"/>
    <w:rsid w:val="006F2D06"/>
    <w:rsid w:val="006F349C"/>
    <w:rsid w:val="006F779E"/>
    <w:rsid w:val="00705E4C"/>
    <w:rsid w:val="00712511"/>
    <w:rsid w:val="00713236"/>
    <w:rsid w:val="007145EE"/>
    <w:rsid w:val="007167F0"/>
    <w:rsid w:val="007227D5"/>
    <w:rsid w:val="007347F6"/>
    <w:rsid w:val="007400C1"/>
    <w:rsid w:val="007525F1"/>
    <w:rsid w:val="00753281"/>
    <w:rsid w:val="007537BC"/>
    <w:rsid w:val="00753994"/>
    <w:rsid w:val="007550E7"/>
    <w:rsid w:val="00757573"/>
    <w:rsid w:val="00765204"/>
    <w:rsid w:val="00765685"/>
    <w:rsid w:val="007670BC"/>
    <w:rsid w:val="007732C6"/>
    <w:rsid w:val="00775E79"/>
    <w:rsid w:val="00775F6A"/>
    <w:rsid w:val="0078180F"/>
    <w:rsid w:val="00784FF1"/>
    <w:rsid w:val="00785448"/>
    <w:rsid w:val="007916CE"/>
    <w:rsid w:val="007919D8"/>
    <w:rsid w:val="00794352"/>
    <w:rsid w:val="00794530"/>
    <w:rsid w:val="00794C7B"/>
    <w:rsid w:val="00795657"/>
    <w:rsid w:val="007A0295"/>
    <w:rsid w:val="007A3C39"/>
    <w:rsid w:val="007A3CDE"/>
    <w:rsid w:val="007A54CB"/>
    <w:rsid w:val="007A56CE"/>
    <w:rsid w:val="007A69C3"/>
    <w:rsid w:val="007A72F0"/>
    <w:rsid w:val="007B0B8C"/>
    <w:rsid w:val="007B7020"/>
    <w:rsid w:val="007B7BF8"/>
    <w:rsid w:val="007C09A4"/>
    <w:rsid w:val="007C1B4E"/>
    <w:rsid w:val="007C255F"/>
    <w:rsid w:val="007C49F6"/>
    <w:rsid w:val="007C7CA6"/>
    <w:rsid w:val="007D0050"/>
    <w:rsid w:val="007D4439"/>
    <w:rsid w:val="007D7CA9"/>
    <w:rsid w:val="007E723E"/>
    <w:rsid w:val="007E7CB7"/>
    <w:rsid w:val="007F108A"/>
    <w:rsid w:val="007F1118"/>
    <w:rsid w:val="007F4401"/>
    <w:rsid w:val="007F5722"/>
    <w:rsid w:val="007F5810"/>
    <w:rsid w:val="0080676A"/>
    <w:rsid w:val="00807601"/>
    <w:rsid w:val="008105C3"/>
    <w:rsid w:val="00811268"/>
    <w:rsid w:val="008115A9"/>
    <w:rsid w:val="008223A4"/>
    <w:rsid w:val="0082606A"/>
    <w:rsid w:val="00826BAC"/>
    <w:rsid w:val="00830210"/>
    <w:rsid w:val="0083037B"/>
    <w:rsid w:val="00832DEB"/>
    <w:rsid w:val="00833B8B"/>
    <w:rsid w:val="00837301"/>
    <w:rsid w:val="00837671"/>
    <w:rsid w:val="008420F8"/>
    <w:rsid w:val="00842F60"/>
    <w:rsid w:val="00843814"/>
    <w:rsid w:val="00845714"/>
    <w:rsid w:val="00847146"/>
    <w:rsid w:val="00851903"/>
    <w:rsid w:val="008542C6"/>
    <w:rsid w:val="00856D14"/>
    <w:rsid w:val="00862E92"/>
    <w:rsid w:val="00867A95"/>
    <w:rsid w:val="0087318F"/>
    <w:rsid w:val="0087343E"/>
    <w:rsid w:val="00877040"/>
    <w:rsid w:val="00883361"/>
    <w:rsid w:val="008866CB"/>
    <w:rsid w:val="00886DB0"/>
    <w:rsid w:val="00887E13"/>
    <w:rsid w:val="008935D2"/>
    <w:rsid w:val="00897597"/>
    <w:rsid w:val="008A0A2D"/>
    <w:rsid w:val="008A14DD"/>
    <w:rsid w:val="008A2729"/>
    <w:rsid w:val="008A7345"/>
    <w:rsid w:val="008B0AB2"/>
    <w:rsid w:val="008C35AF"/>
    <w:rsid w:val="008D188B"/>
    <w:rsid w:val="008D3533"/>
    <w:rsid w:val="008D3E4B"/>
    <w:rsid w:val="008E4890"/>
    <w:rsid w:val="008E4C2B"/>
    <w:rsid w:val="008E742B"/>
    <w:rsid w:val="008F10D0"/>
    <w:rsid w:val="008F40BA"/>
    <w:rsid w:val="008F4DA8"/>
    <w:rsid w:val="008F536D"/>
    <w:rsid w:val="008F5634"/>
    <w:rsid w:val="00900810"/>
    <w:rsid w:val="00901C51"/>
    <w:rsid w:val="00903865"/>
    <w:rsid w:val="00904009"/>
    <w:rsid w:val="009054C6"/>
    <w:rsid w:val="0090592D"/>
    <w:rsid w:val="009061C8"/>
    <w:rsid w:val="00910770"/>
    <w:rsid w:val="009123B9"/>
    <w:rsid w:val="00916938"/>
    <w:rsid w:val="00916B99"/>
    <w:rsid w:val="00931E7E"/>
    <w:rsid w:val="00935653"/>
    <w:rsid w:val="0094488F"/>
    <w:rsid w:val="00947C96"/>
    <w:rsid w:val="009506B0"/>
    <w:rsid w:val="00970660"/>
    <w:rsid w:val="00971D12"/>
    <w:rsid w:val="009736F6"/>
    <w:rsid w:val="00974FC6"/>
    <w:rsid w:val="00975D19"/>
    <w:rsid w:val="00975D88"/>
    <w:rsid w:val="00977119"/>
    <w:rsid w:val="009771DF"/>
    <w:rsid w:val="00983BC9"/>
    <w:rsid w:val="00983EFC"/>
    <w:rsid w:val="00984041"/>
    <w:rsid w:val="00984742"/>
    <w:rsid w:val="0099021F"/>
    <w:rsid w:val="009A28CD"/>
    <w:rsid w:val="009A3019"/>
    <w:rsid w:val="009A3223"/>
    <w:rsid w:val="009A45A3"/>
    <w:rsid w:val="009B0A92"/>
    <w:rsid w:val="009B122E"/>
    <w:rsid w:val="009B432E"/>
    <w:rsid w:val="009B6A30"/>
    <w:rsid w:val="009C5B3B"/>
    <w:rsid w:val="009D75D6"/>
    <w:rsid w:val="009D7A0B"/>
    <w:rsid w:val="009E0CA5"/>
    <w:rsid w:val="009E2C43"/>
    <w:rsid w:val="009E2C68"/>
    <w:rsid w:val="009F2C77"/>
    <w:rsid w:val="009F634B"/>
    <w:rsid w:val="009F7FEE"/>
    <w:rsid w:val="00A02AE0"/>
    <w:rsid w:val="00A04BBF"/>
    <w:rsid w:val="00A0746A"/>
    <w:rsid w:val="00A07A70"/>
    <w:rsid w:val="00A10098"/>
    <w:rsid w:val="00A12172"/>
    <w:rsid w:val="00A12E73"/>
    <w:rsid w:val="00A1630B"/>
    <w:rsid w:val="00A23121"/>
    <w:rsid w:val="00A25AEE"/>
    <w:rsid w:val="00A265C4"/>
    <w:rsid w:val="00A26BBA"/>
    <w:rsid w:val="00A27B35"/>
    <w:rsid w:val="00A30C55"/>
    <w:rsid w:val="00A32C73"/>
    <w:rsid w:val="00A35FA3"/>
    <w:rsid w:val="00A36EA5"/>
    <w:rsid w:val="00A441E7"/>
    <w:rsid w:val="00A5062D"/>
    <w:rsid w:val="00A5212E"/>
    <w:rsid w:val="00A546FA"/>
    <w:rsid w:val="00A55730"/>
    <w:rsid w:val="00A56150"/>
    <w:rsid w:val="00A56947"/>
    <w:rsid w:val="00A56E09"/>
    <w:rsid w:val="00A56F17"/>
    <w:rsid w:val="00A61232"/>
    <w:rsid w:val="00A61B0D"/>
    <w:rsid w:val="00A62DCB"/>
    <w:rsid w:val="00A675E1"/>
    <w:rsid w:val="00A741A6"/>
    <w:rsid w:val="00A74CDF"/>
    <w:rsid w:val="00A76FBB"/>
    <w:rsid w:val="00A84113"/>
    <w:rsid w:val="00A868B5"/>
    <w:rsid w:val="00A952AC"/>
    <w:rsid w:val="00A95ADF"/>
    <w:rsid w:val="00A95C79"/>
    <w:rsid w:val="00AA06C3"/>
    <w:rsid w:val="00AB1F44"/>
    <w:rsid w:val="00AB4C53"/>
    <w:rsid w:val="00AC0C60"/>
    <w:rsid w:val="00AC4731"/>
    <w:rsid w:val="00AC7206"/>
    <w:rsid w:val="00AE2865"/>
    <w:rsid w:val="00AE3D75"/>
    <w:rsid w:val="00AE5986"/>
    <w:rsid w:val="00AF00C7"/>
    <w:rsid w:val="00AF048F"/>
    <w:rsid w:val="00AF0934"/>
    <w:rsid w:val="00AF0F6E"/>
    <w:rsid w:val="00AF2F37"/>
    <w:rsid w:val="00AF5885"/>
    <w:rsid w:val="00B036A8"/>
    <w:rsid w:val="00B05D31"/>
    <w:rsid w:val="00B07F78"/>
    <w:rsid w:val="00B106AE"/>
    <w:rsid w:val="00B16A09"/>
    <w:rsid w:val="00B178A3"/>
    <w:rsid w:val="00B2079D"/>
    <w:rsid w:val="00B2579C"/>
    <w:rsid w:val="00B3429E"/>
    <w:rsid w:val="00B36C13"/>
    <w:rsid w:val="00B37687"/>
    <w:rsid w:val="00B379DC"/>
    <w:rsid w:val="00B41251"/>
    <w:rsid w:val="00B4597A"/>
    <w:rsid w:val="00B51FA3"/>
    <w:rsid w:val="00B541BD"/>
    <w:rsid w:val="00B54CED"/>
    <w:rsid w:val="00B552D8"/>
    <w:rsid w:val="00B604EB"/>
    <w:rsid w:val="00B613CA"/>
    <w:rsid w:val="00B625CD"/>
    <w:rsid w:val="00B62B79"/>
    <w:rsid w:val="00B65B22"/>
    <w:rsid w:val="00B730AA"/>
    <w:rsid w:val="00B73A31"/>
    <w:rsid w:val="00B74838"/>
    <w:rsid w:val="00B75294"/>
    <w:rsid w:val="00B8102B"/>
    <w:rsid w:val="00B823E3"/>
    <w:rsid w:val="00B866A3"/>
    <w:rsid w:val="00B90214"/>
    <w:rsid w:val="00B90A2C"/>
    <w:rsid w:val="00B91246"/>
    <w:rsid w:val="00B92C77"/>
    <w:rsid w:val="00B936B8"/>
    <w:rsid w:val="00B97AD4"/>
    <w:rsid w:val="00BA2B6E"/>
    <w:rsid w:val="00BA392C"/>
    <w:rsid w:val="00BA4306"/>
    <w:rsid w:val="00BA71CF"/>
    <w:rsid w:val="00BC39F0"/>
    <w:rsid w:val="00BD10F9"/>
    <w:rsid w:val="00BD21FF"/>
    <w:rsid w:val="00BD42C1"/>
    <w:rsid w:val="00BD4907"/>
    <w:rsid w:val="00BD55DF"/>
    <w:rsid w:val="00BD5F1D"/>
    <w:rsid w:val="00BF5AE7"/>
    <w:rsid w:val="00BF79DE"/>
    <w:rsid w:val="00C0787E"/>
    <w:rsid w:val="00C14972"/>
    <w:rsid w:val="00C168FB"/>
    <w:rsid w:val="00C30CDC"/>
    <w:rsid w:val="00C328A2"/>
    <w:rsid w:val="00C33F5D"/>
    <w:rsid w:val="00C346C3"/>
    <w:rsid w:val="00C40C20"/>
    <w:rsid w:val="00C42C39"/>
    <w:rsid w:val="00C44941"/>
    <w:rsid w:val="00C44AC4"/>
    <w:rsid w:val="00C45B37"/>
    <w:rsid w:val="00C53119"/>
    <w:rsid w:val="00C54052"/>
    <w:rsid w:val="00C55144"/>
    <w:rsid w:val="00C56A7B"/>
    <w:rsid w:val="00C57AC9"/>
    <w:rsid w:val="00C60DEB"/>
    <w:rsid w:val="00C63594"/>
    <w:rsid w:val="00C6488B"/>
    <w:rsid w:val="00C64B32"/>
    <w:rsid w:val="00C65B66"/>
    <w:rsid w:val="00C66A27"/>
    <w:rsid w:val="00C67154"/>
    <w:rsid w:val="00C7055D"/>
    <w:rsid w:val="00C720BE"/>
    <w:rsid w:val="00C772BB"/>
    <w:rsid w:val="00C775E7"/>
    <w:rsid w:val="00C84C5E"/>
    <w:rsid w:val="00C8552D"/>
    <w:rsid w:val="00C929D7"/>
    <w:rsid w:val="00C94E6B"/>
    <w:rsid w:val="00C96906"/>
    <w:rsid w:val="00C97AB0"/>
    <w:rsid w:val="00CA16C3"/>
    <w:rsid w:val="00CA79ED"/>
    <w:rsid w:val="00CB24CC"/>
    <w:rsid w:val="00CB30E5"/>
    <w:rsid w:val="00CB4171"/>
    <w:rsid w:val="00CB43AD"/>
    <w:rsid w:val="00CB7DE2"/>
    <w:rsid w:val="00CC4E99"/>
    <w:rsid w:val="00CD1BC6"/>
    <w:rsid w:val="00CD4E3C"/>
    <w:rsid w:val="00CE05A8"/>
    <w:rsid w:val="00CE583D"/>
    <w:rsid w:val="00CE5A1A"/>
    <w:rsid w:val="00D00D5A"/>
    <w:rsid w:val="00D02DC6"/>
    <w:rsid w:val="00D04012"/>
    <w:rsid w:val="00D11D28"/>
    <w:rsid w:val="00D12F3B"/>
    <w:rsid w:val="00D22101"/>
    <w:rsid w:val="00D229E3"/>
    <w:rsid w:val="00D243CD"/>
    <w:rsid w:val="00D27792"/>
    <w:rsid w:val="00D35389"/>
    <w:rsid w:val="00D36AAB"/>
    <w:rsid w:val="00D41C49"/>
    <w:rsid w:val="00D449EA"/>
    <w:rsid w:val="00D53143"/>
    <w:rsid w:val="00D537DC"/>
    <w:rsid w:val="00D60AF3"/>
    <w:rsid w:val="00D61088"/>
    <w:rsid w:val="00D6193D"/>
    <w:rsid w:val="00D6571A"/>
    <w:rsid w:val="00D6602F"/>
    <w:rsid w:val="00D75966"/>
    <w:rsid w:val="00D76136"/>
    <w:rsid w:val="00D82B4A"/>
    <w:rsid w:val="00D85340"/>
    <w:rsid w:val="00D86593"/>
    <w:rsid w:val="00D87364"/>
    <w:rsid w:val="00D90E0B"/>
    <w:rsid w:val="00DA1F08"/>
    <w:rsid w:val="00DA6443"/>
    <w:rsid w:val="00DB0E13"/>
    <w:rsid w:val="00DB12CF"/>
    <w:rsid w:val="00DB1AEF"/>
    <w:rsid w:val="00DB2851"/>
    <w:rsid w:val="00DB3051"/>
    <w:rsid w:val="00DB53C8"/>
    <w:rsid w:val="00DC154B"/>
    <w:rsid w:val="00DD21DD"/>
    <w:rsid w:val="00DD2ABE"/>
    <w:rsid w:val="00DD3864"/>
    <w:rsid w:val="00DE04B5"/>
    <w:rsid w:val="00DE0C18"/>
    <w:rsid w:val="00DE1259"/>
    <w:rsid w:val="00DE3081"/>
    <w:rsid w:val="00DE609C"/>
    <w:rsid w:val="00DF3213"/>
    <w:rsid w:val="00DF71A1"/>
    <w:rsid w:val="00E06361"/>
    <w:rsid w:val="00E15CC9"/>
    <w:rsid w:val="00E177B6"/>
    <w:rsid w:val="00E21162"/>
    <w:rsid w:val="00E22D2B"/>
    <w:rsid w:val="00E2447E"/>
    <w:rsid w:val="00E25522"/>
    <w:rsid w:val="00E30C4B"/>
    <w:rsid w:val="00E338F7"/>
    <w:rsid w:val="00E40144"/>
    <w:rsid w:val="00E403B7"/>
    <w:rsid w:val="00E44FC2"/>
    <w:rsid w:val="00E53580"/>
    <w:rsid w:val="00E53D0B"/>
    <w:rsid w:val="00E66105"/>
    <w:rsid w:val="00E673F8"/>
    <w:rsid w:val="00E74418"/>
    <w:rsid w:val="00E75E5D"/>
    <w:rsid w:val="00E76EBD"/>
    <w:rsid w:val="00E77123"/>
    <w:rsid w:val="00E856D8"/>
    <w:rsid w:val="00E9068B"/>
    <w:rsid w:val="00E91BA9"/>
    <w:rsid w:val="00E91F7C"/>
    <w:rsid w:val="00E9319D"/>
    <w:rsid w:val="00EA30E1"/>
    <w:rsid w:val="00EA52AA"/>
    <w:rsid w:val="00EA5EB6"/>
    <w:rsid w:val="00EA70BF"/>
    <w:rsid w:val="00EB0098"/>
    <w:rsid w:val="00EB2422"/>
    <w:rsid w:val="00EB3306"/>
    <w:rsid w:val="00EC02AF"/>
    <w:rsid w:val="00EC1831"/>
    <w:rsid w:val="00EC22FF"/>
    <w:rsid w:val="00EC3F24"/>
    <w:rsid w:val="00EC5871"/>
    <w:rsid w:val="00ED04E2"/>
    <w:rsid w:val="00ED5DC1"/>
    <w:rsid w:val="00ED6246"/>
    <w:rsid w:val="00ED6CCE"/>
    <w:rsid w:val="00EE1547"/>
    <w:rsid w:val="00EE27E1"/>
    <w:rsid w:val="00EE7C0F"/>
    <w:rsid w:val="00EF4EB5"/>
    <w:rsid w:val="00F03D9C"/>
    <w:rsid w:val="00F06DF3"/>
    <w:rsid w:val="00F073D7"/>
    <w:rsid w:val="00F1297F"/>
    <w:rsid w:val="00F15A8A"/>
    <w:rsid w:val="00F16352"/>
    <w:rsid w:val="00F16B10"/>
    <w:rsid w:val="00F211B2"/>
    <w:rsid w:val="00F215A1"/>
    <w:rsid w:val="00F23048"/>
    <w:rsid w:val="00F23AA5"/>
    <w:rsid w:val="00F25192"/>
    <w:rsid w:val="00F276E3"/>
    <w:rsid w:val="00F27908"/>
    <w:rsid w:val="00F412A4"/>
    <w:rsid w:val="00F45004"/>
    <w:rsid w:val="00F620AB"/>
    <w:rsid w:val="00F667C6"/>
    <w:rsid w:val="00F764E1"/>
    <w:rsid w:val="00F8286F"/>
    <w:rsid w:val="00F82DFA"/>
    <w:rsid w:val="00F82F29"/>
    <w:rsid w:val="00F85049"/>
    <w:rsid w:val="00F87774"/>
    <w:rsid w:val="00F87C9E"/>
    <w:rsid w:val="00F92DD1"/>
    <w:rsid w:val="00F93C31"/>
    <w:rsid w:val="00F94048"/>
    <w:rsid w:val="00F959B2"/>
    <w:rsid w:val="00F97D31"/>
    <w:rsid w:val="00FA0EAD"/>
    <w:rsid w:val="00FA3527"/>
    <w:rsid w:val="00FA3958"/>
    <w:rsid w:val="00FA4251"/>
    <w:rsid w:val="00FA4875"/>
    <w:rsid w:val="00FA591E"/>
    <w:rsid w:val="00FA6468"/>
    <w:rsid w:val="00FA6860"/>
    <w:rsid w:val="00FA7989"/>
    <w:rsid w:val="00FB13B0"/>
    <w:rsid w:val="00FB59CD"/>
    <w:rsid w:val="00FB5E1B"/>
    <w:rsid w:val="00FB7B19"/>
    <w:rsid w:val="00FC0818"/>
    <w:rsid w:val="00FC10AB"/>
    <w:rsid w:val="00FD00A5"/>
    <w:rsid w:val="00FD0DE3"/>
    <w:rsid w:val="00FD1957"/>
    <w:rsid w:val="00FD438D"/>
    <w:rsid w:val="00FD52F2"/>
    <w:rsid w:val="00FE32A9"/>
    <w:rsid w:val="00FE4492"/>
    <w:rsid w:val="00FE4573"/>
    <w:rsid w:val="00FF610F"/>
    <w:rsid w:val="00FF731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BCFC0F27-D5BA-4F2E-A590-8E0F89BC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230"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B65B22"/>
    <w:pPr>
      <w:keepNext/>
      <w:numPr>
        <w:numId w:val="2"/>
      </w:numPr>
      <w:shd w:val="clear" w:color="auto" w:fill="C0C0C0"/>
      <w:tabs>
        <w:tab w:val="clear" w:pos="1872"/>
        <w:tab w:val="left" w:pos="737"/>
      </w:tabs>
      <w:spacing w:before="240" w:after="60"/>
      <w:ind w:left="431" w:hanging="431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Heading 2 Char Char"/>
    <w:basedOn w:val="Normal"/>
    <w:next w:val="Normal"/>
    <w:autoRedefine/>
    <w:qFormat/>
    <w:rsid w:val="00CD4E3C"/>
    <w:pPr>
      <w:numPr>
        <w:ilvl w:val="1"/>
        <w:numId w:val="2"/>
      </w:numPr>
      <w:pBdr>
        <w:left w:val="dotted" w:sz="4" w:space="4" w:color="auto"/>
        <w:bottom w:val="dotted" w:sz="4" w:space="1" w:color="auto"/>
      </w:pBdr>
      <w:tabs>
        <w:tab w:val="clear" w:pos="2016"/>
        <w:tab w:val="left" w:pos="885"/>
      </w:tabs>
      <w:spacing w:before="240" w:after="60"/>
      <w:ind w:left="884" w:hanging="578"/>
      <w:jc w:val="both"/>
      <w:outlineLvl w:val="1"/>
    </w:pPr>
    <w:rPr>
      <w:rFonts w:ascii="Arial" w:hAnsi="Arial" w:cs="Arial"/>
      <w:bCs/>
      <w:iCs/>
      <w:szCs w:val="28"/>
      <w:lang w:val="en-US"/>
    </w:rPr>
  </w:style>
  <w:style w:type="paragraph" w:styleId="Titre3">
    <w:name w:val="heading 3"/>
    <w:basedOn w:val="Normal"/>
    <w:next w:val="Normal"/>
    <w:autoRedefine/>
    <w:qFormat/>
    <w:rsid w:val="00775E79"/>
    <w:pPr>
      <w:keepNext/>
      <w:numPr>
        <w:ilvl w:val="2"/>
        <w:numId w:val="2"/>
      </w:numPr>
      <w:tabs>
        <w:tab w:val="clear" w:pos="2160"/>
        <w:tab w:val="left" w:pos="1026"/>
      </w:tabs>
      <w:spacing w:before="240" w:after="60"/>
      <w:ind w:left="1310"/>
      <w:outlineLvl w:val="2"/>
    </w:pPr>
    <w:rPr>
      <w:rFonts w:ascii="Arial" w:hAnsi="Arial" w:cs="Arial"/>
      <w:bCs/>
      <w:sz w:val="22"/>
      <w:szCs w:val="22"/>
    </w:rPr>
  </w:style>
  <w:style w:type="paragraph" w:styleId="Titre4">
    <w:name w:val="heading 4"/>
    <w:basedOn w:val="Normal"/>
    <w:next w:val="Normal"/>
    <w:link w:val="Titre4Car"/>
    <w:autoRedefine/>
    <w:qFormat/>
    <w:pPr>
      <w:keepNext/>
      <w:numPr>
        <w:ilvl w:val="3"/>
        <w:numId w:val="2"/>
      </w:numPr>
      <w:tabs>
        <w:tab w:val="clear" w:pos="2304"/>
        <w:tab w:val="left" w:pos="1168"/>
      </w:tabs>
      <w:ind w:left="1735" w:hanging="862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b/>
      <w:bCs/>
      <w:lang w:val="en-GB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sz w:val="48"/>
    </w:rPr>
  </w:style>
  <w:style w:type="paragraph" w:styleId="Lgende">
    <w:name w:val="caption"/>
    <w:basedOn w:val="Normal"/>
    <w:next w:val="Normal"/>
    <w:qFormat/>
    <w:pPr>
      <w:jc w:val="both"/>
    </w:pPr>
    <w:rPr>
      <w:b/>
      <w:bCs/>
      <w:lang w:val="en-GB"/>
    </w:rPr>
  </w:style>
  <w:style w:type="paragraph" w:styleId="TM1">
    <w:name w:val="toc 1"/>
    <w:basedOn w:val="Normal"/>
    <w:next w:val="Normal"/>
    <w:autoRedefine/>
    <w:uiPriority w:val="39"/>
    <w:pPr>
      <w:jc w:val="both"/>
    </w:p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</w:style>
  <w:style w:type="paragraph" w:styleId="TM2">
    <w:name w:val="toc 2"/>
    <w:basedOn w:val="Normal"/>
    <w:next w:val="Normal"/>
    <w:autoRedefine/>
    <w:uiPriority w:val="39"/>
    <w:pPr>
      <w:ind w:left="240"/>
    </w:pPr>
  </w:style>
  <w:style w:type="paragraph" w:styleId="TM3">
    <w:name w:val="toc 3"/>
    <w:basedOn w:val="Normal"/>
    <w:next w:val="Normal"/>
    <w:autoRedefine/>
    <w:uiPriority w:val="39"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paragraph" w:styleId="Corpsdetexte">
    <w:name w:val="Body Text"/>
    <w:basedOn w:val="Normal"/>
    <w:semiHidden/>
    <w:pPr>
      <w:jc w:val="both"/>
    </w:pPr>
  </w:style>
  <w:style w:type="paragraph" w:styleId="Listepuces">
    <w:name w:val="List Bullet"/>
    <w:basedOn w:val="Normal"/>
    <w:autoRedefine/>
    <w:semiHidden/>
    <w:pPr>
      <w:numPr>
        <w:ilvl w:val="3"/>
        <w:numId w:val="1"/>
      </w:numPr>
    </w:pPr>
  </w:style>
  <w:style w:type="character" w:customStyle="1" w:styleId="En-tteCar">
    <w:name w:val="En-tête Car"/>
    <w:link w:val="En-tte"/>
    <w:uiPriority w:val="99"/>
    <w:rsid w:val="007145EE"/>
    <w:rPr>
      <w:sz w:val="24"/>
      <w:szCs w:val="24"/>
    </w:rPr>
  </w:style>
  <w:style w:type="character" w:customStyle="1" w:styleId="Titre4Car">
    <w:name w:val="Titre 4 Car"/>
    <w:basedOn w:val="Policepardfaut"/>
    <w:link w:val="Titre4"/>
    <w:rsid w:val="007145EE"/>
    <w:rPr>
      <w:sz w:val="24"/>
      <w:szCs w:val="24"/>
      <w:u w:val="single"/>
    </w:rPr>
  </w:style>
  <w:style w:type="paragraph" w:styleId="Paragraphedeliste">
    <w:name w:val="List Paragraph"/>
    <w:basedOn w:val="Normal"/>
    <w:uiPriority w:val="72"/>
    <w:qFormat/>
    <w:rsid w:val="002E625E"/>
    <w:pPr>
      <w:ind w:left="720"/>
      <w:contextualSpacing/>
    </w:pPr>
  </w:style>
  <w:style w:type="paragraph" w:customStyle="1" w:styleId="head">
    <w:name w:val="head"/>
    <w:basedOn w:val="Normal"/>
    <w:rsid w:val="002E625E"/>
    <w:pPr>
      <w:ind w:left="720" w:hanging="720"/>
    </w:pPr>
    <w:rPr>
      <w:rFonts w:ascii="Courier New" w:hAnsi="Courier New"/>
      <w:b/>
      <w:szCs w:val="20"/>
      <w:u w:val="single"/>
      <w:lang w:val="en-US" w:eastAsia="en-US"/>
    </w:rPr>
  </w:style>
  <w:style w:type="paragraph" w:customStyle="1" w:styleId="TABLE">
    <w:name w:val="TABLE"/>
    <w:basedOn w:val="Normal"/>
    <w:rsid w:val="002E625E"/>
    <w:pPr>
      <w:widowControl w:val="0"/>
      <w:tabs>
        <w:tab w:val="center" w:pos="630"/>
        <w:tab w:val="center" w:pos="1800"/>
        <w:tab w:val="center" w:pos="2880"/>
        <w:tab w:val="center" w:pos="4320"/>
        <w:tab w:val="center" w:pos="5760"/>
        <w:tab w:val="center" w:pos="7200"/>
        <w:tab w:val="center" w:pos="8640"/>
      </w:tabs>
      <w:spacing w:before="120" w:after="120"/>
      <w:jc w:val="both"/>
    </w:pPr>
    <w:rPr>
      <w:rFonts w:ascii="Courier New" w:hAnsi="Courier New"/>
      <w:snapToGrid w:val="0"/>
      <w:sz w:val="20"/>
      <w:szCs w:val="20"/>
      <w:lang w:val="en-US" w:eastAsia="en-US"/>
    </w:rPr>
  </w:style>
  <w:style w:type="paragraph" w:customStyle="1" w:styleId="revsheet">
    <w:name w:val="revsheet"/>
    <w:basedOn w:val="Normal"/>
    <w:rsid w:val="001A286B"/>
    <w:pPr>
      <w:jc w:val="center"/>
    </w:pPr>
    <w:rPr>
      <w:sz w:val="20"/>
      <w:szCs w:val="20"/>
      <w:lang w:val="en-US" w:eastAsia="en-US"/>
    </w:rPr>
  </w:style>
  <w:style w:type="paragraph" w:customStyle="1" w:styleId="revsheetl">
    <w:name w:val="revsheetl"/>
    <w:basedOn w:val="revsheet"/>
    <w:rsid w:val="001A286B"/>
    <w:pPr>
      <w:jc w:val="left"/>
    </w:pPr>
  </w:style>
  <w:style w:type="paragraph" w:customStyle="1" w:styleId="ppnorm">
    <w:name w:val="p&amp;pnorm"/>
    <w:basedOn w:val="Normal"/>
    <w:rsid w:val="001A286B"/>
    <w:pPr>
      <w:jc w:val="center"/>
    </w:pPr>
    <w:rPr>
      <w:sz w:val="20"/>
      <w:szCs w:val="20"/>
      <w:lang w:val="en-US" w:eastAsia="en-US"/>
    </w:rPr>
  </w:style>
  <w:style w:type="table" w:styleId="Grilledutableau">
    <w:name w:val="Table Grid"/>
    <w:basedOn w:val="TableauNormal"/>
    <w:uiPriority w:val="59"/>
    <w:rsid w:val="00EA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33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31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F3F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3F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3F0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3F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3F0B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5E16EB"/>
    <w:rPr>
      <w:sz w:val="24"/>
      <w:szCs w:val="24"/>
    </w:rPr>
  </w:style>
  <w:style w:type="paragraph" w:customStyle="1" w:styleId="3372873BB58A4DED866D2BE34882C06C">
    <w:name w:val="3372873BB58A4DED866D2BE34882C06C"/>
    <w:rsid w:val="009E0CA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redtabletext">
    <w:name w:val="red table text"/>
    <w:basedOn w:val="Pieddepage"/>
    <w:rsid w:val="00472186"/>
    <w:pPr>
      <w:tabs>
        <w:tab w:val="clear" w:pos="4536"/>
        <w:tab w:val="clear" w:pos="9072"/>
      </w:tabs>
      <w:spacing w:before="60" w:after="60"/>
    </w:pPr>
    <w:rPr>
      <w:rFonts w:ascii="Arial" w:hAnsi="Arial"/>
      <w:noProof/>
      <w:color w:val="FF0000"/>
      <w:lang w:val="en-US" w:eastAsia="en-US"/>
    </w:rPr>
  </w:style>
  <w:style w:type="paragraph" w:customStyle="1" w:styleId="Rev0">
    <w:name w:val="Rev0"/>
    <w:basedOn w:val="Normal"/>
    <w:rsid w:val="00472186"/>
    <w:pPr>
      <w:spacing w:before="240" w:line="480" w:lineRule="auto"/>
      <w:ind w:left="-432"/>
      <w:jc w:val="center"/>
    </w:pPr>
    <w:rPr>
      <w:rFonts w:ascii="Helvetica" w:hAnsi="Helvetica"/>
      <w:noProof/>
      <w:szCs w:val="20"/>
      <w:lang w:val="en-US" w:eastAsia="en-US"/>
    </w:rPr>
  </w:style>
  <w:style w:type="paragraph" w:customStyle="1" w:styleId="blacktabletext">
    <w:name w:val="black table text"/>
    <w:basedOn w:val="Normal"/>
    <w:rsid w:val="00472186"/>
    <w:pPr>
      <w:spacing w:before="60" w:after="60"/>
    </w:pPr>
    <w:rPr>
      <w:rFonts w:ascii="Arial" w:hAnsi="Arial"/>
      <w:noProof/>
      <w:lang w:val="en-US" w:eastAsia="en-US"/>
    </w:rPr>
  </w:style>
  <w:style w:type="paragraph" w:customStyle="1" w:styleId="TableHeader">
    <w:name w:val="Table Header"/>
    <w:basedOn w:val="Normal"/>
    <w:next w:val="Normal"/>
    <w:rsid w:val="00F94048"/>
    <w:pPr>
      <w:keepNext/>
      <w:spacing w:before="20" w:after="20"/>
      <w:jc w:val="center"/>
    </w:pPr>
    <w:rPr>
      <w:rFonts w:ascii="Arial" w:hAnsi="Arial"/>
      <w:smallCaps/>
      <w:sz w:val="20"/>
      <w:szCs w:val="20"/>
      <w:lang w:val="en-US" w:eastAsia="en-US"/>
    </w:rPr>
  </w:style>
  <w:style w:type="paragraph" w:customStyle="1" w:styleId="Proc-Indent">
    <w:name w:val="Proc-Indent"/>
    <w:basedOn w:val="Normal"/>
    <w:rsid w:val="00F94048"/>
    <w:pPr>
      <w:spacing w:before="20" w:after="20"/>
      <w:ind w:left="1152" w:hanging="1152"/>
    </w:pPr>
    <w:rPr>
      <w:rFonts w:ascii="Arial" w:hAnsi="Arial"/>
      <w:kern w:val="24"/>
      <w:sz w:val="20"/>
      <w:szCs w:val="20"/>
      <w:lang w:val="en-US" w:eastAsia="en-US"/>
    </w:rPr>
  </w:style>
  <w:style w:type="paragraph" w:customStyle="1" w:styleId="TableText">
    <w:name w:val="Table Text"/>
    <w:basedOn w:val="Normal"/>
    <w:rsid w:val="00F94048"/>
    <w:rPr>
      <w:szCs w:val="20"/>
      <w:lang w:val="en-US" w:eastAsia="en-US"/>
    </w:rPr>
  </w:style>
  <w:style w:type="paragraph" w:styleId="Liste3">
    <w:name w:val="List 3"/>
    <w:basedOn w:val="Normal"/>
    <w:rsid w:val="00F94048"/>
    <w:pPr>
      <w:numPr>
        <w:numId w:val="7"/>
      </w:numPr>
      <w:ind w:left="720"/>
    </w:pPr>
    <w:rPr>
      <w:rFonts w:ascii="Arial" w:hAnsi="Arial"/>
      <w:noProof/>
      <w:sz w:val="22"/>
      <w:szCs w:val="20"/>
      <w:lang w:val="en-US" w:eastAsia="en-US"/>
    </w:rPr>
  </w:style>
  <w:style w:type="character" w:customStyle="1" w:styleId="TemplateText">
    <w:name w:val="Template Text"/>
    <w:rsid w:val="00F94048"/>
    <w:rPr>
      <w:i/>
      <w:color w:val="FF0000"/>
    </w:rPr>
  </w:style>
  <w:style w:type="paragraph" w:styleId="Retraitcorpsdetexte2">
    <w:name w:val="Body Text Indent 2"/>
    <w:basedOn w:val="Normal"/>
    <w:link w:val="Retraitcorpsdetexte2Car"/>
    <w:rsid w:val="00F94048"/>
    <w:pPr>
      <w:keepNext/>
      <w:spacing w:after="240"/>
      <w:ind w:left="1440" w:hanging="1440"/>
      <w:jc w:val="both"/>
    </w:pPr>
    <w:rPr>
      <w:rFonts w:ascii="Arial" w:hAnsi="Arial"/>
      <w:noProof/>
      <w:szCs w:val="20"/>
      <w:lang w:val="en-US" w:eastAsia="en-US"/>
    </w:rPr>
  </w:style>
  <w:style w:type="character" w:customStyle="1" w:styleId="Retraitcorpsdetexte2Car">
    <w:name w:val="Retrait corps de texte 2 Car"/>
    <w:basedOn w:val="Policepardfaut"/>
    <w:link w:val="Retraitcorpsdetexte2"/>
    <w:rsid w:val="00F94048"/>
    <w:rPr>
      <w:rFonts w:ascii="Arial" w:hAnsi="Arial"/>
      <w:noProof/>
      <w:sz w:val="24"/>
      <w:lang w:val="en-US" w:eastAsia="en-US"/>
    </w:rPr>
  </w:style>
  <w:style w:type="paragraph" w:styleId="Notedefin">
    <w:name w:val="endnote text"/>
    <w:basedOn w:val="Normal"/>
    <w:link w:val="NotedefinCar"/>
    <w:semiHidden/>
    <w:rsid w:val="00F94048"/>
    <w:pPr>
      <w:tabs>
        <w:tab w:val="left" w:pos="-720"/>
        <w:tab w:val="left" w:pos="0"/>
      </w:tabs>
      <w:suppressAutoHyphens/>
    </w:pPr>
    <w:rPr>
      <w:noProof/>
      <w:kern w:val="28"/>
      <w:szCs w:val="20"/>
      <w:lang w:val="en-US" w:eastAsia="en-US"/>
    </w:rPr>
  </w:style>
  <w:style w:type="character" w:customStyle="1" w:styleId="NotedefinCar">
    <w:name w:val="Note de fin Car"/>
    <w:basedOn w:val="Policepardfaut"/>
    <w:link w:val="Notedefin"/>
    <w:semiHidden/>
    <w:rsid w:val="00F94048"/>
    <w:rPr>
      <w:noProof/>
      <w:kern w:val="28"/>
      <w:sz w:val="24"/>
      <w:lang w:val="en-US"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75E7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75E7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10621"/>
    <w:pPr>
      <w:spacing w:before="100" w:before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oit\AppData\Local\Temp\Installation%20Qualification%20Templa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ED9F-2524-4A43-B258-31D4E867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Installation Qualification Template.dotx</Template>
  <TotalTime>20477</TotalTime>
  <Pages>17</Pages>
  <Words>2646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eDevice</Company>
  <LinksUpToDate>false</LinksUpToDate>
  <CharactersWithSpaces>17169</CharactersWithSpaces>
  <SharedDoc>false</SharedDoc>
  <HLinks>
    <vt:vector size="66" baseType="variant"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_Toc273690395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_Toc273690394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_Toc273690393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_Toc273690392</vt:lpwstr>
      </vt:variant>
      <vt:variant>
        <vt:i4>2031675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_Toc273690391</vt:lpwstr>
      </vt:variant>
      <vt:variant>
        <vt:i4>2031675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_Toc273690390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_Toc273690389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_Toc273690388</vt:lpwstr>
      </vt:variant>
      <vt:variant>
        <vt:i4>1966139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_Toc273690387</vt:lpwstr>
      </vt:variant>
      <vt:variant>
        <vt:i4>1966139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_Toc273690386</vt:lpwstr>
      </vt:variant>
      <vt:variant>
        <vt:i4>1966139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_Toc273690385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Benoit</dc:creator>
  <cp:lastModifiedBy>InTech</cp:lastModifiedBy>
  <cp:revision>334</cp:revision>
  <cp:lastPrinted>2016-01-20T17:44:00Z</cp:lastPrinted>
  <dcterms:created xsi:type="dcterms:W3CDTF">2014-08-27T13:57:00Z</dcterms:created>
  <dcterms:modified xsi:type="dcterms:W3CDTF">2016-09-30T13:02:00Z</dcterms:modified>
</cp:coreProperties>
</file>