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F44" w:rsidRDefault="004A759C"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5760720" cy="3158035"/>
            <wp:effectExtent l="0" t="0" r="0" b="4265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580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90F44" w:rsidRDefault="004A759C">
      <w:pPr>
        <w:tabs>
          <w:tab w:val="left" w:pos="1305"/>
        </w:tabs>
      </w:pPr>
      <w:r>
        <w:tab/>
        <w:t>Je voudrai mettre la ligne « NON GRAS » en colonne</w:t>
      </w:r>
    </w:p>
    <w:sectPr w:rsidR="00290F44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59C" w:rsidRDefault="004A759C">
      <w:pPr>
        <w:spacing w:after="0" w:line="240" w:lineRule="auto"/>
      </w:pPr>
      <w:r>
        <w:separator/>
      </w:r>
    </w:p>
  </w:endnote>
  <w:endnote w:type="continuationSeparator" w:id="0">
    <w:p w:rsidR="004A759C" w:rsidRDefault="004A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59C" w:rsidRDefault="004A759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A759C" w:rsidRDefault="004A75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90F44"/>
    <w:rsid w:val="00006E69"/>
    <w:rsid w:val="00290F44"/>
    <w:rsid w:val="004A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D02F2-4211-4D9A-BA95-E9B0609C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BOULANGER</dc:creator>
  <dc:description/>
  <cp:lastModifiedBy>Daniel BOULANGER</cp:lastModifiedBy>
  <cp:revision>2</cp:revision>
  <dcterms:created xsi:type="dcterms:W3CDTF">2016-08-25T06:26:00Z</dcterms:created>
  <dcterms:modified xsi:type="dcterms:W3CDTF">2016-08-25T06:26:00Z</dcterms:modified>
</cp:coreProperties>
</file>